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8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5"/>
        <w:gridCol w:w="2285"/>
        <w:gridCol w:w="12557"/>
      </w:tblGrid>
      <w:tr w:rsidR="00186AA5" w:rsidTr="00F818FC">
        <w:trPr>
          <w:trHeight w:val="193"/>
          <w:tblCellSpacing w:w="15" w:type="dxa"/>
        </w:trPr>
        <w:tc>
          <w:tcPr>
            <w:tcW w:w="4990" w:type="pct"/>
            <w:gridSpan w:val="3"/>
            <w:vAlign w:val="center"/>
            <w:hideMark/>
          </w:tcPr>
          <w:p w:rsidR="00186AA5" w:rsidRDefault="00B97854" w:rsidP="00186AA5">
            <w:pPr>
              <w:jc w:val="center"/>
              <w:rPr>
                <w:b/>
                <w:bCs/>
              </w:rPr>
            </w:pPr>
            <w:r>
              <w:rPr>
                <w:b/>
                <w:bCs/>
              </w:rPr>
              <w:t>АННОТИРОВАННЫЙ УКАЗАТЕЛЬ</w:t>
            </w:r>
            <w:r w:rsidR="00186AA5">
              <w:rPr>
                <w:b/>
                <w:bCs/>
              </w:rPr>
              <w:t xml:space="preserve">        </w:t>
            </w:r>
          </w:p>
        </w:tc>
      </w:tr>
      <w:tr w:rsidR="00F818FC" w:rsidTr="00F818FC">
        <w:trPr>
          <w:tblCellSpacing w:w="15" w:type="dxa"/>
        </w:trPr>
        <w:tc>
          <w:tcPr>
            <w:tcW w:w="75" w:type="pct"/>
            <w:vAlign w:val="center"/>
            <w:hideMark/>
          </w:tcPr>
          <w:p w:rsidR="00186AA5" w:rsidRDefault="00186AA5" w:rsidP="00186AA5">
            <w:pPr>
              <w:jc w:val="center"/>
            </w:pPr>
            <w:r>
              <w:t>1</w:t>
            </w:r>
          </w:p>
        </w:tc>
        <w:tc>
          <w:tcPr>
            <w:tcW w:w="392" w:type="pct"/>
          </w:tcPr>
          <w:p w:rsidR="00186AA5" w:rsidRDefault="00186AA5" w:rsidP="00E64077">
            <w:pPr>
              <w:rPr>
                <w:b/>
                <w:bCs/>
              </w:rPr>
            </w:pPr>
            <w:r w:rsidRPr="00186AA5">
              <w:rPr>
                <w:b/>
                <w:bCs/>
              </w:rPr>
              <w:drawing>
                <wp:inline distT="0" distB="0" distL="0" distR="0">
                  <wp:extent cx="829513" cy="1167365"/>
                  <wp:effectExtent l="19050" t="0" r="8687" b="0"/>
                  <wp:docPr id="3" name="Рисунок 1" descr="https://avatars.mds.yandex.net/i?id=72e46ef9726fbf7c69890e3bfd821cbeb5de7c8c-1264027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72e46ef9726fbf7c69890e3bfd821cbeb5de7c8c-12640276-images-thumbs&amp;n=13"/>
                          <pic:cNvPicPr>
                            <a:picLocks noChangeAspect="1" noChangeArrowheads="1"/>
                          </pic:cNvPicPr>
                        </pic:nvPicPr>
                        <pic:blipFill>
                          <a:blip r:embed="rId5"/>
                          <a:srcRect/>
                          <a:stretch>
                            <a:fillRect/>
                          </a:stretch>
                        </pic:blipFill>
                        <pic:spPr bwMode="auto">
                          <a:xfrm>
                            <a:off x="0" y="0"/>
                            <a:ext cx="849303" cy="1195215"/>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E64077">
            <w:r>
              <w:rPr>
                <w:b/>
                <w:bCs/>
              </w:rPr>
              <w:t>Аверченко, Аркадий Тимофеевич.</w:t>
            </w:r>
            <w:r>
              <w:br/>
              <w:t>   </w:t>
            </w:r>
            <w:r w:rsidRPr="00E64077">
              <w:rPr>
                <w:b/>
              </w:rPr>
              <w:t>Шалуны и ротозеи</w:t>
            </w:r>
            <w:r>
              <w:t xml:space="preserve"> [Текст] : рассказы / худож. О. В. Муратова. - Москва : Махаон : Азбука-Аттикус, 2021. - 125, [3] с. - (Чтение - лучшее учение). – 6+.</w:t>
            </w:r>
          </w:p>
          <w:p w:rsidR="00186AA5" w:rsidRDefault="00186AA5" w:rsidP="00F818FC">
            <w:r>
              <w:t xml:space="preserve">Тема детства в творчестве "короля смеха" Аркадия Аверченко - наилюбимейшая, и это не случайно, ведь взаимная привязанность детей и писателя не знала границ. Трогательная чистота и бесхитростная правда детского мира превращает рассказы Аверченко в маленькие шедевры. </w:t>
            </w:r>
            <w:r w:rsidR="00F818FC">
              <w:t>И</w:t>
            </w:r>
            <w:r>
              <w:t>скромётные и остроумные, они и по сей день являют собой блестящие свидетельства ушедшей эпохи.</w:t>
            </w:r>
          </w:p>
        </w:tc>
      </w:tr>
      <w:tr w:rsidR="00F818FC" w:rsidTr="00F818FC">
        <w:trPr>
          <w:tblCellSpacing w:w="15" w:type="dxa"/>
        </w:trPr>
        <w:tc>
          <w:tcPr>
            <w:tcW w:w="75" w:type="pct"/>
            <w:vAlign w:val="center"/>
            <w:hideMark/>
          </w:tcPr>
          <w:p w:rsidR="00186AA5" w:rsidRDefault="00186AA5">
            <w:r>
              <w:t>2</w:t>
            </w:r>
          </w:p>
        </w:tc>
        <w:tc>
          <w:tcPr>
            <w:tcW w:w="392" w:type="pct"/>
          </w:tcPr>
          <w:p w:rsidR="00186AA5" w:rsidRDefault="00186AA5" w:rsidP="00E64077">
            <w:pPr>
              <w:rPr>
                <w:b/>
                <w:bCs/>
              </w:rPr>
            </w:pPr>
          </w:p>
        </w:tc>
        <w:tc>
          <w:tcPr>
            <w:tcW w:w="4512" w:type="pct"/>
            <w:vAlign w:val="center"/>
            <w:hideMark/>
          </w:tcPr>
          <w:p w:rsidR="00186AA5" w:rsidRDefault="00186AA5" w:rsidP="00E64077">
            <w:r>
              <w:rPr>
                <w:b/>
                <w:bCs/>
              </w:rPr>
              <w:t>Акимушкин, Игорь Иванович.</w:t>
            </w:r>
            <w:r>
              <w:br/>
              <w:t>   </w:t>
            </w:r>
            <w:r w:rsidRPr="00E64077">
              <w:rPr>
                <w:b/>
              </w:rPr>
              <w:t>Причуды природы</w:t>
            </w:r>
            <w:r>
              <w:t xml:space="preserve"> [Текст] . - Москва : АСТ, 2024. - 222, [2] с. : ил. - (Простая наука для детей). - 6+.  </w:t>
            </w:r>
            <w:r>
              <w:br/>
              <w:t>На каждом континенте нашей планеты живут удивительные , если не сказать причудливые животные и птицы. Одни из них поражают своим видом, другие - странными, на первый взгляд, повадками, третьи - выдающимися способностями. Книга рассказывает обо всех этих животных и птицах. Вы узнаете, стреляет ли дикобраз иглами, строят ли крокодилы гнезда, кто выше и дальше всех прыгает, у какой птицы на крыльях когти, плюются ли змеи. Особое внимание уделено редким и исчезающим животным, подлежащим охране. Отдельная глава рассказывает об удивительных феноменах растительного мира Земли.</w:t>
            </w:r>
          </w:p>
        </w:tc>
      </w:tr>
      <w:tr w:rsidR="00F818FC" w:rsidTr="00F818FC">
        <w:trPr>
          <w:tblCellSpacing w:w="15" w:type="dxa"/>
        </w:trPr>
        <w:tc>
          <w:tcPr>
            <w:tcW w:w="75" w:type="pct"/>
            <w:vAlign w:val="center"/>
            <w:hideMark/>
          </w:tcPr>
          <w:p w:rsidR="00186AA5" w:rsidRDefault="00186AA5">
            <w:r>
              <w:t>3</w:t>
            </w:r>
          </w:p>
        </w:tc>
        <w:tc>
          <w:tcPr>
            <w:tcW w:w="392" w:type="pct"/>
          </w:tcPr>
          <w:p w:rsidR="00186AA5" w:rsidRDefault="00186AA5" w:rsidP="00E64077">
            <w:pPr>
              <w:rPr>
                <w:b/>
                <w:bCs/>
              </w:rPr>
            </w:pPr>
          </w:p>
        </w:tc>
        <w:tc>
          <w:tcPr>
            <w:tcW w:w="4512" w:type="pct"/>
            <w:vAlign w:val="center"/>
            <w:hideMark/>
          </w:tcPr>
          <w:p w:rsidR="00186AA5" w:rsidRDefault="00186AA5" w:rsidP="00E64077">
            <w:r>
              <w:rPr>
                <w:b/>
                <w:bCs/>
              </w:rPr>
              <w:t>Акимушкин, Игорь Иванович.</w:t>
            </w:r>
            <w:r>
              <w:br/>
              <w:t>   </w:t>
            </w:r>
            <w:r w:rsidRPr="00E64077">
              <w:rPr>
                <w:b/>
              </w:rPr>
              <w:t>Тропою легенд</w:t>
            </w:r>
            <w:r>
              <w:t xml:space="preserve"> [Текст] . - Москва : АСТ, 2023. - 269, [3] с. : ил. - (Простая наука для детей). - 6+. -.</w:t>
            </w:r>
            <w:r>
              <w:br/>
              <w:t>Книга расскажет о необычных животных и растениях - мифических и реальных, о которых в древние времена слагали легенды. Часто вымысел в этих легендах идет бок о бок с правдой. Вы узнаете, может ли петух нести яйца, почему дурная слава у летучих мышей, как смеётся кукабарра, почему некоторые грибы светятся в темноте, кого из животных принимали за василисков и единорогов, русалок и драконов... и многое другое. Для среднего школьного возраста.</w:t>
            </w:r>
          </w:p>
        </w:tc>
      </w:tr>
      <w:tr w:rsidR="00F818FC" w:rsidTr="00F818FC">
        <w:trPr>
          <w:tblCellSpacing w:w="15" w:type="dxa"/>
        </w:trPr>
        <w:tc>
          <w:tcPr>
            <w:tcW w:w="75" w:type="pct"/>
            <w:vAlign w:val="center"/>
            <w:hideMark/>
          </w:tcPr>
          <w:p w:rsidR="00186AA5" w:rsidRDefault="00186AA5">
            <w:r>
              <w:t>4</w:t>
            </w:r>
          </w:p>
        </w:tc>
        <w:tc>
          <w:tcPr>
            <w:tcW w:w="392" w:type="pct"/>
          </w:tcPr>
          <w:p w:rsidR="00186AA5" w:rsidRDefault="00186AA5" w:rsidP="00E64077">
            <w:pPr>
              <w:rPr>
                <w:b/>
                <w:bCs/>
              </w:rPr>
            </w:pPr>
          </w:p>
        </w:tc>
        <w:tc>
          <w:tcPr>
            <w:tcW w:w="4512" w:type="pct"/>
            <w:vAlign w:val="center"/>
            <w:hideMark/>
          </w:tcPr>
          <w:p w:rsidR="00186AA5" w:rsidRDefault="00186AA5" w:rsidP="00E64077">
            <w:r>
              <w:rPr>
                <w:b/>
                <w:bCs/>
              </w:rPr>
              <w:t>Александрова, Ольга.</w:t>
            </w:r>
            <w:r>
              <w:br/>
              <w:t>   </w:t>
            </w:r>
            <w:r w:rsidRPr="00E64077">
              <w:rPr>
                <w:b/>
              </w:rPr>
              <w:t>Идёт соревнование</w:t>
            </w:r>
            <w:r>
              <w:t xml:space="preserve"> [Текст] : стихи / худож. Д. Сребренник. - Москва : Хатбер-пресс, 2016. - 16 с. : ил. - (Стихи с движениями). - 0+. 978-5-Стихи с движениями Ольги Александровой.</w:t>
            </w:r>
          </w:p>
        </w:tc>
      </w:tr>
      <w:tr w:rsidR="00F818FC" w:rsidTr="00F818FC">
        <w:trPr>
          <w:tblCellSpacing w:w="15" w:type="dxa"/>
        </w:trPr>
        <w:tc>
          <w:tcPr>
            <w:tcW w:w="75" w:type="pct"/>
            <w:vAlign w:val="center"/>
            <w:hideMark/>
          </w:tcPr>
          <w:p w:rsidR="00186AA5" w:rsidRDefault="00186AA5">
            <w:r>
              <w:t>5</w:t>
            </w:r>
          </w:p>
        </w:tc>
        <w:tc>
          <w:tcPr>
            <w:tcW w:w="392" w:type="pct"/>
          </w:tcPr>
          <w:p w:rsidR="00186AA5" w:rsidRDefault="00186AA5" w:rsidP="00E64077">
            <w:pPr>
              <w:rPr>
                <w:b/>
                <w:bCs/>
              </w:rPr>
            </w:pPr>
          </w:p>
        </w:tc>
        <w:tc>
          <w:tcPr>
            <w:tcW w:w="4512" w:type="pct"/>
            <w:vAlign w:val="center"/>
            <w:hideMark/>
          </w:tcPr>
          <w:p w:rsidR="00186AA5" w:rsidRDefault="00186AA5" w:rsidP="00E64077">
            <w:r>
              <w:rPr>
                <w:b/>
                <w:bCs/>
              </w:rPr>
              <w:t>Александрова, Ольга.</w:t>
            </w:r>
            <w:r>
              <w:br/>
              <w:t>   </w:t>
            </w:r>
            <w:r w:rsidRPr="00E64077">
              <w:rPr>
                <w:b/>
              </w:rPr>
              <w:t>На арене цирка</w:t>
            </w:r>
            <w:r>
              <w:t xml:space="preserve"> [Текст] : стихи / худож. Ю. Золотарёва. - Москва : Хатбер-пресс, 2016. - 16 с. : ил. - (Стихи с движениями). - 0+. </w:t>
            </w:r>
          </w:p>
          <w:p w:rsidR="00186AA5" w:rsidRDefault="00186AA5" w:rsidP="00E64077">
            <w:r>
              <w:t>Стихи с движениями Ольги Александровой.</w:t>
            </w:r>
          </w:p>
        </w:tc>
      </w:tr>
      <w:tr w:rsidR="00F818FC" w:rsidTr="00F818FC">
        <w:trPr>
          <w:tblCellSpacing w:w="15" w:type="dxa"/>
        </w:trPr>
        <w:tc>
          <w:tcPr>
            <w:tcW w:w="75" w:type="pct"/>
            <w:vAlign w:val="center"/>
            <w:hideMark/>
          </w:tcPr>
          <w:p w:rsidR="00186AA5" w:rsidRDefault="00186AA5">
            <w:r>
              <w:t>6</w:t>
            </w:r>
          </w:p>
        </w:tc>
        <w:tc>
          <w:tcPr>
            <w:tcW w:w="392" w:type="pct"/>
          </w:tcPr>
          <w:p w:rsidR="00186AA5" w:rsidRDefault="00186AA5" w:rsidP="00E64077">
            <w:pPr>
              <w:rPr>
                <w:b/>
                <w:bCs/>
              </w:rPr>
            </w:pPr>
          </w:p>
        </w:tc>
        <w:tc>
          <w:tcPr>
            <w:tcW w:w="4512" w:type="pct"/>
            <w:vAlign w:val="center"/>
            <w:hideMark/>
          </w:tcPr>
          <w:p w:rsidR="00186AA5" w:rsidRDefault="00186AA5" w:rsidP="00E64077">
            <w:pPr>
              <w:rPr>
                <w:b/>
                <w:bCs/>
              </w:rPr>
            </w:pPr>
            <w:r>
              <w:rPr>
                <w:b/>
                <w:bCs/>
              </w:rPr>
              <w:t>Алекс андрова, Ольга.</w:t>
            </w:r>
          </w:p>
          <w:p w:rsidR="00186AA5" w:rsidRDefault="00186AA5" w:rsidP="00E64077">
            <w:pPr>
              <w:rPr>
                <w:b/>
                <w:bCs/>
              </w:rPr>
            </w:pPr>
            <w:r>
              <w:rPr>
                <w:b/>
                <w:bCs/>
              </w:rPr>
              <w:t xml:space="preserve">  Что я выращу в саду / </w:t>
            </w:r>
            <w:r w:rsidRPr="00E64077">
              <w:rPr>
                <w:bCs/>
              </w:rPr>
              <w:t>худож. Д. Гончарова. – Москва : Хатбер-пресс, 2014. – 16 с. – (Стихи с движениями)</w:t>
            </w:r>
            <w:r>
              <w:rPr>
                <w:bCs/>
              </w:rPr>
              <w:t>. – 0+.</w:t>
            </w:r>
          </w:p>
        </w:tc>
      </w:tr>
      <w:tr w:rsidR="00F818FC" w:rsidTr="00F818FC">
        <w:trPr>
          <w:tblCellSpacing w:w="15" w:type="dxa"/>
        </w:trPr>
        <w:tc>
          <w:tcPr>
            <w:tcW w:w="75" w:type="pct"/>
            <w:vAlign w:val="center"/>
            <w:hideMark/>
          </w:tcPr>
          <w:p w:rsidR="00186AA5" w:rsidRDefault="00186AA5">
            <w:r>
              <w:t>7</w:t>
            </w:r>
          </w:p>
        </w:tc>
        <w:tc>
          <w:tcPr>
            <w:tcW w:w="392" w:type="pct"/>
          </w:tcPr>
          <w:p w:rsidR="00186AA5" w:rsidRDefault="00186AA5" w:rsidP="00E64077">
            <w:pPr>
              <w:rPr>
                <w:b/>
                <w:bCs/>
              </w:rPr>
            </w:pPr>
          </w:p>
        </w:tc>
        <w:tc>
          <w:tcPr>
            <w:tcW w:w="4512" w:type="pct"/>
            <w:vAlign w:val="center"/>
            <w:hideMark/>
          </w:tcPr>
          <w:p w:rsidR="00186AA5" w:rsidRDefault="00186AA5" w:rsidP="00E64077">
            <w:pPr>
              <w:rPr>
                <w:b/>
                <w:bCs/>
              </w:rPr>
            </w:pPr>
            <w:r>
              <w:rPr>
                <w:b/>
                <w:bCs/>
              </w:rPr>
              <w:t>Алексеев, Сергей Петрович.</w:t>
            </w:r>
          </w:p>
          <w:p w:rsidR="00186AA5" w:rsidRDefault="00186AA5" w:rsidP="008E6622">
            <w:pPr>
              <w:rPr>
                <w:bCs/>
              </w:rPr>
            </w:pPr>
            <w:r>
              <w:rPr>
                <w:b/>
                <w:bCs/>
              </w:rPr>
              <w:t xml:space="preserve">   Рассказы о Кутузове / </w:t>
            </w:r>
            <w:r w:rsidRPr="008E6622">
              <w:rPr>
                <w:bCs/>
              </w:rPr>
              <w:t>худож.</w:t>
            </w:r>
            <w:r>
              <w:rPr>
                <w:bCs/>
              </w:rPr>
              <w:t xml:space="preserve"> И. Пчелко. – Москва : Детская литература, 2018.- 31, </w:t>
            </w:r>
            <w:r>
              <w:rPr>
                <w:bCs/>
                <w:lang w:val="en-US"/>
              </w:rPr>
              <w:t>[</w:t>
            </w:r>
            <w:r>
              <w:rPr>
                <w:bCs/>
              </w:rPr>
              <w:t>1</w:t>
            </w:r>
            <w:r>
              <w:rPr>
                <w:bCs/>
                <w:lang w:val="en-US"/>
              </w:rPr>
              <w:t>]</w:t>
            </w:r>
            <w:r>
              <w:rPr>
                <w:bCs/>
              </w:rPr>
              <w:t xml:space="preserve"> с.: ил. – (Детям о великих людях России). – 6+.</w:t>
            </w:r>
          </w:p>
          <w:p w:rsidR="00186AA5" w:rsidRDefault="00186AA5" w:rsidP="008E6622">
            <w:pPr>
              <w:rPr>
                <w:b/>
                <w:bCs/>
              </w:rPr>
            </w:pPr>
            <w:r>
              <w:rPr>
                <w:bCs/>
              </w:rPr>
              <w:t xml:space="preserve"> </w:t>
            </w:r>
            <w:r w:rsidRPr="008E6622">
              <w:rPr>
                <w:bCs/>
              </w:rPr>
              <w:t>В этой книге помещены рассказы о фельдмаршале Михаиле Илларионовиче Кутузове.</w:t>
            </w:r>
            <w:r>
              <w:rPr>
                <w:bCs/>
              </w:rPr>
              <w:t xml:space="preserve"> </w:t>
            </w:r>
            <w:r>
              <w:rPr>
                <w:b/>
                <w:bCs/>
              </w:rPr>
              <w:t xml:space="preserve">  </w:t>
            </w:r>
          </w:p>
        </w:tc>
      </w:tr>
      <w:tr w:rsidR="00F818FC" w:rsidTr="00F818FC">
        <w:trPr>
          <w:tblCellSpacing w:w="15" w:type="dxa"/>
        </w:trPr>
        <w:tc>
          <w:tcPr>
            <w:tcW w:w="75" w:type="pct"/>
            <w:vAlign w:val="center"/>
            <w:hideMark/>
          </w:tcPr>
          <w:p w:rsidR="00186AA5" w:rsidRDefault="00186AA5">
            <w:r>
              <w:t>8</w:t>
            </w:r>
          </w:p>
        </w:tc>
        <w:tc>
          <w:tcPr>
            <w:tcW w:w="392" w:type="pct"/>
          </w:tcPr>
          <w:p w:rsidR="00186AA5" w:rsidRDefault="00186AA5" w:rsidP="008E6622">
            <w:pPr>
              <w:rPr>
                <w:b/>
                <w:bCs/>
              </w:rPr>
            </w:pPr>
          </w:p>
        </w:tc>
        <w:tc>
          <w:tcPr>
            <w:tcW w:w="4512" w:type="pct"/>
            <w:vAlign w:val="center"/>
            <w:hideMark/>
          </w:tcPr>
          <w:p w:rsidR="00186AA5" w:rsidRDefault="00186AA5" w:rsidP="008E6622">
            <w:r>
              <w:rPr>
                <w:b/>
                <w:bCs/>
              </w:rPr>
              <w:t>Алексин, Анатолий Георгиевич.</w:t>
            </w:r>
            <w:r>
              <w:br/>
              <w:t>   </w:t>
            </w:r>
            <w:r w:rsidRPr="008E6622">
              <w:rPr>
                <w:b/>
              </w:rPr>
              <w:t>Коля пишет Оле, Оля пишет Коле</w:t>
            </w:r>
            <w:r>
              <w:t xml:space="preserve"> : [повесть] / худож. О. Капустина. - Москва : Махаон : Азбука-Аттикус, 2022. - 157, [3] c. - (Чтение - лучшее учение). - 0+. </w:t>
            </w:r>
          </w:p>
          <w:p w:rsidR="00186AA5" w:rsidRDefault="00186AA5" w:rsidP="008E6622">
            <w:r>
              <w:t>"Коля пишет Оле, Оля пишет Коле" - яркий образец детской прозы писателя. Это трогательная история о том, как обычная переписка изменила жизнь главных героев и других жителей их города. В этом произведении Алексин затрагивает темы дружбы, взаимопомощи, веры в человека и столкновения с миром взрослых.</w:t>
            </w:r>
          </w:p>
        </w:tc>
      </w:tr>
      <w:tr w:rsidR="00F818FC" w:rsidTr="00F818FC">
        <w:trPr>
          <w:tblCellSpacing w:w="15" w:type="dxa"/>
        </w:trPr>
        <w:tc>
          <w:tcPr>
            <w:tcW w:w="75" w:type="pct"/>
            <w:vAlign w:val="center"/>
            <w:hideMark/>
          </w:tcPr>
          <w:p w:rsidR="00186AA5" w:rsidRDefault="00186AA5">
            <w:r>
              <w:t>9</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Андерсен, Ханс Кристиан.</w:t>
            </w:r>
            <w:r>
              <w:br/>
              <w:t>   </w:t>
            </w:r>
            <w:r w:rsidRPr="008E6622">
              <w:rPr>
                <w:b/>
              </w:rPr>
              <w:t>Соловей</w:t>
            </w:r>
            <w:r>
              <w:t xml:space="preserve"> : сказка / худож. В. Нечитайло, Г. Нечитайло. - Москва : ВАКОША, 2023. - 15, [1] с. : ил. - (Сказка за сказкой). - 6+. </w:t>
            </w:r>
          </w:p>
          <w:p w:rsidR="00186AA5" w:rsidRDefault="00186AA5" w:rsidP="00A069BE">
            <w:r>
              <w:t>В книгу вошла сказка "Соловей" Х. К. Андерсена.</w:t>
            </w:r>
          </w:p>
        </w:tc>
      </w:tr>
      <w:tr w:rsidR="00F818FC" w:rsidTr="00F818FC">
        <w:trPr>
          <w:tblCellSpacing w:w="15" w:type="dxa"/>
        </w:trPr>
        <w:tc>
          <w:tcPr>
            <w:tcW w:w="75" w:type="pct"/>
            <w:vAlign w:val="center"/>
            <w:hideMark/>
          </w:tcPr>
          <w:p w:rsidR="00186AA5" w:rsidRDefault="00186AA5">
            <w:r>
              <w:t>10</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Андреев, Леонид Николаевич.</w:t>
            </w:r>
            <w:r>
              <w:br/>
              <w:t>   </w:t>
            </w:r>
            <w:r w:rsidRPr="00A069BE">
              <w:rPr>
                <w:b/>
              </w:rPr>
              <w:t>Петька на даче</w:t>
            </w:r>
            <w:r>
              <w:t xml:space="preserve"> [Текст] : рассказы / худож. И. Годин. - Москва : РОСМЭН, 2023. - 125, [3] c. : ил. - (Внеклассное чтение). - 6+. </w:t>
            </w:r>
          </w:p>
          <w:p w:rsidR="00186AA5" w:rsidRDefault="00186AA5" w:rsidP="00A069BE">
            <w:r>
              <w:t>В книге собраны самые известные рассказы Леонида Андреева. Произведения проникнуты величайшим гуманизмом, они заставляют задуматься о добре и зле, о прощении и взаимопомощи, о великих трудностях, с которыми "маленький человек" сталкивается в борьбе с жизненными обстоятельствами.</w:t>
            </w:r>
          </w:p>
        </w:tc>
      </w:tr>
      <w:tr w:rsidR="00F818FC" w:rsidTr="00F818FC">
        <w:trPr>
          <w:tblCellSpacing w:w="15" w:type="dxa"/>
        </w:trPr>
        <w:tc>
          <w:tcPr>
            <w:tcW w:w="75" w:type="pct"/>
            <w:vAlign w:val="center"/>
            <w:hideMark/>
          </w:tcPr>
          <w:p w:rsidR="00186AA5" w:rsidRDefault="00186AA5">
            <w:r>
              <w:t>11</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Андреев, Леонид Николаевич.</w:t>
            </w:r>
            <w:r>
              <w:br/>
              <w:t>   </w:t>
            </w:r>
            <w:r w:rsidRPr="00A069BE">
              <w:rPr>
                <w:b/>
              </w:rPr>
              <w:t>Рассказы</w:t>
            </w:r>
            <w:r>
              <w:t xml:space="preserve"> [Текст] / худож. Е. Варжунтович. - Москва : Стрекоза, 2023. - 61, [3] c. : ил. - (Внеклассное чтение ). – 12 +.</w:t>
            </w:r>
          </w:p>
          <w:p w:rsidR="00186AA5" w:rsidRDefault="00186AA5" w:rsidP="00A069BE">
            <w:r>
              <w:t>Книга рассказов для детей Леонида Андреева.</w:t>
            </w:r>
          </w:p>
        </w:tc>
      </w:tr>
      <w:tr w:rsidR="00F818FC" w:rsidTr="00F818FC">
        <w:trPr>
          <w:tblCellSpacing w:w="15" w:type="dxa"/>
        </w:trPr>
        <w:tc>
          <w:tcPr>
            <w:tcW w:w="75" w:type="pct"/>
            <w:vAlign w:val="center"/>
            <w:hideMark/>
          </w:tcPr>
          <w:p w:rsidR="00186AA5" w:rsidRDefault="00186AA5" w:rsidP="00CA6CEE">
            <w:r>
              <w:t>12</w:t>
            </w:r>
          </w:p>
        </w:tc>
        <w:tc>
          <w:tcPr>
            <w:tcW w:w="392" w:type="pct"/>
          </w:tcPr>
          <w:p w:rsidR="00186AA5" w:rsidRDefault="004C5F47" w:rsidP="00A069BE">
            <w:pPr>
              <w:rPr>
                <w:b/>
                <w:bCs/>
              </w:rPr>
            </w:pPr>
            <w:r>
              <w:rPr>
                <w:noProof/>
              </w:rPr>
              <w:drawing>
                <wp:inline distT="0" distB="0" distL="0" distR="0">
                  <wp:extent cx="924611" cy="1212621"/>
                  <wp:effectExtent l="19050" t="0" r="8839" b="0"/>
                  <wp:docPr id="4" name="Рисунок 4" descr="https://avatars.mds.yandex.net/i?id=4769b5dca77410869017fe999d4327be650008f0-405574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4769b5dca77410869017fe999d4327be650008f0-4055744-images-thumbs&amp;n=13"/>
                          <pic:cNvPicPr>
                            <a:picLocks noChangeAspect="1" noChangeArrowheads="1"/>
                          </pic:cNvPicPr>
                        </pic:nvPicPr>
                        <pic:blipFill>
                          <a:blip r:embed="rId6"/>
                          <a:srcRect/>
                          <a:stretch>
                            <a:fillRect/>
                          </a:stretch>
                        </pic:blipFill>
                        <pic:spPr bwMode="auto">
                          <a:xfrm>
                            <a:off x="0" y="0"/>
                            <a:ext cx="941036" cy="1234162"/>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A069BE">
            <w:r>
              <w:rPr>
                <w:b/>
                <w:bCs/>
              </w:rPr>
              <w:t>Антонова, Катерина.</w:t>
            </w:r>
            <w:r>
              <w:br/>
              <w:t>   </w:t>
            </w:r>
            <w:r w:rsidRPr="00A069BE">
              <w:rPr>
                <w:b/>
              </w:rPr>
              <w:t>Швейная машинка</w:t>
            </w:r>
            <w:r>
              <w:t xml:space="preserve"> [Текст] : [история шитья] / худож. И. Иванова. - Москва : Настя и Никита, 2024. - 23, [1] с. : ил. - 6+. </w:t>
            </w:r>
          </w:p>
          <w:p w:rsidR="00186AA5" w:rsidRDefault="00186AA5" w:rsidP="00A069BE">
            <w:r>
              <w:t>Раньше всю одежду шили вручную - это было очень долго и дорого. Но неутомимые изобретатели снова и снова предпринимали попытки придумать устройство для шитья, пока это наконец не удалось! Эта книга - о неудачах и успехах, приведших к изобретению швейной машинки,</w:t>
            </w:r>
            <w:r w:rsidR="00F818FC">
              <w:t xml:space="preserve"> </w:t>
            </w:r>
            <w:r>
              <w:t>благодаря которой каждый из нас может носить удобную и красивую одежду.</w:t>
            </w:r>
          </w:p>
        </w:tc>
      </w:tr>
      <w:tr w:rsidR="00F818FC" w:rsidTr="00F818FC">
        <w:trPr>
          <w:tblCellSpacing w:w="15" w:type="dxa"/>
        </w:trPr>
        <w:tc>
          <w:tcPr>
            <w:tcW w:w="75" w:type="pct"/>
            <w:vAlign w:val="center"/>
            <w:hideMark/>
          </w:tcPr>
          <w:p w:rsidR="00186AA5" w:rsidRDefault="00186AA5" w:rsidP="00CA6CEE">
            <w:r>
              <w:t>13</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Астафьев, Виктор Петрович.</w:t>
            </w:r>
            <w:r>
              <w:br/>
              <w:t>   </w:t>
            </w:r>
            <w:r w:rsidRPr="00A069BE">
              <w:rPr>
                <w:b/>
              </w:rPr>
              <w:t>Пастух и пастушка. Звездопад</w:t>
            </w:r>
            <w:r>
              <w:t xml:space="preserve"> [Текст] . - Москва : Эксмо, 2024. - 252, [4] с. - (Читаем по школьной программе). - 12+. </w:t>
            </w:r>
          </w:p>
          <w:p w:rsidR="00186AA5" w:rsidRDefault="00186AA5" w:rsidP="00A069BE">
            <w:r>
              <w:t xml:space="preserve">В сборнике две известные повести Виктора Астафьева "Пастух и пастушка" и "Звездопад". Автор раскрывает тему человека на войне: что становится его главной ценностью, как важно чувствовать поддержку близких и иметь безопасный тыл. </w:t>
            </w:r>
          </w:p>
        </w:tc>
      </w:tr>
      <w:tr w:rsidR="00F818FC" w:rsidTr="00F818FC">
        <w:trPr>
          <w:tblCellSpacing w:w="15" w:type="dxa"/>
        </w:trPr>
        <w:tc>
          <w:tcPr>
            <w:tcW w:w="75" w:type="pct"/>
            <w:vAlign w:val="center"/>
            <w:hideMark/>
          </w:tcPr>
          <w:p w:rsidR="00186AA5" w:rsidRDefault="00186AA5" w:rsidP="00CA6CEE">
            <w:r>
              <w:t>14</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Бажов, Павел Петрович .</w:t>
            </w:r>
            <w:r>
              <w:br/>
              <w:t>   </w:t>
            </w:r>
            <w:r w:rsidRPr="00A069BE">
              <w:rPr>
                <w:b/>
              </w:rPr>
              <w:t>Голубая змейка</w:t>
            </w:r>
            <w:r>
              <w:t xml:space="preserve"> [Текст] : сказы / худож. Т. Шеварёва. - Москва : Стрекоза, 2022. - 77, [3] c. : ил. - (Внеклассное чтение ). - 12+. </w:t>
            </w:r>
          </w:p>
          <w:p w:rsidR="00186AA5" w:rsidRDefault="00186AA5" w:rsidP="00A069BE">
            <w:r>
              <w:t xml:space="preserve">Сказы Павла Бажова. </w:t>
            </w:r>
          </w:p>
        </w:tc>
      </w:tr>
      <w:tr w:rsidR="00F818FC" w:rsidTr="00F818FC">
        <w:trPr>
          <w:tblCellSpacing w:w="15" w:type="dxa"/>
        </w:trPr>
        <w:tc>
          <w:tcPr>
            <w:tcW w:w="75" w:type="pct"/>
            <w:vAlign w:val="center"/>
            <w:hideMark/>
          </w:tcPr>
          <w:p w:rsidR="00186AA5" w:rsidRDefault="00186AA5" w:rsidP="00CA6CEE">
            <w:r>
              <w:t>15</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Барто, Агния Львовна.</w:t>
            </w:r>
            <w:r>
              <w:br/>
              <w:t>   </w:t>
            </w:r>
            <w:r w:rsidRPr="00A069BE">
              <w:rPr>
                <w:b/>
              </w:rPr>
              <w:t>Первый урок</w:t>
            </w:r>
            <w:r>
              <w:t xml:space="preserve"> : стихи / худож. К. Павлова. - Москва : СИМБАТ, 2022. - 158, [2] c. : ил. - (Внеклассное чтение). - 0+. </w:t>
            </w:r>
          </w:p>
          <w:p w:rsidR="00186AA5" w:rsidRDefault="00186AA5" w:rsidP="00A069BE">
            <w:r>
              <w:t xml:space="preserve">В сборник вошли замечательные стихотворения знаменитого детского поэта Агнии Барто. </w:t>
            </w:r>
          </w:p>
        </w:tc>
      </w:tr>
      <w:tr w:rsidR="00F818FC" w:rsidTr="00F818FC">
        <w:trPr>
          <w:tblCellSpacing w:w="15" w:type="dxa"/>
        </w:trPr>
        <w:tc>
          <w:tcPr>
            <w:tcW w:w="75" w:type="pct"/>
            <w:vAlign w:val="center"/>
            <w:hideMark/>
          </w:tcPr>
          <w:p w:rsidR="00186AA5" w:rsidRDefault="00186AA5" w:rsidP="00CA6CEE">
            <w:r>
              <w:t>16</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Беляев, Александр Романович.</w:t>
            </w:r>
            <w:r>
              <w:br/>
            </w:r>
            <w:r w:rsidRPr="00A069BE">
              <w:rPr>
                <w:b/>
              </w:rPr>
              <w:t>   Человек-амфибия</w:t>
            </w:r>
            <w:r>
              <w:t xml:space="preserve"> [Текст] : роман / худож. Т. Зайцев. - Москва : СИМБАТ, 2023. - 221, [3] с. : цв. ил. - (Внеклассное чтение). - 6+. </w:t>
            </w:r>
          </w:p>
          <w:p w:rsidR="00186AA5" w:rsidRDefault="00186AA5" w:rsidP="00A069BE">
            <w:r>
              <w:t>Научно-фантастический роман А. Р. Беляева о "морском дьяволе". Ихтиандре - человеке, способном жить под водой, - был написан в 1927 году, но его удивительные герои и увлекательный сюжет вот уже почти столетие продолжают покорять сердца читателей.</w:t>
            </w:r>
          </w:p>
        </w:tc>
      </w:tr>
      <w:tr w:rsidR="00F818FC" w:rsidTr="00F818FC">
        <w:trPr>
          <w:tblCellSpacing w:w="15" w:type="dxa"/>
        </w:trPr>
        <w:tc>
          <w:tcPr>
            <w:tcW w:w="75" w:type="pct"/>
            <w:vAlign w:val="center"/>
            <w:hideMark/>
          </w:tcPr>
          <w:p w:rsidR="00186AA5" w:rsidRDefault="00186AA5" w:rsidP="00CA6CEE">
            <w:r>
              <w:t>17</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Берестов, Валентин Дмитриевич.</w:t>
            </w:r>
            <w:r>
              <w:br/>
              <w:t>   </w:t>
            </w:r>
            <w:r w:rsidRPr="00A069BE">
              <w:rPr>
                <w:b/>
              </w:rPr>
              <w:t>Как найти дорожку</w:t>
            </w:r>
            <w:r>
              <w:t xml:space="preserve"> [Текст] : стихи и сказки / худож. Э. Булатов, О. Васильев. - Москва : АСТ, 2024. - 206, [2] с. - (Когда я был маленьким). В книгу вошли лучшие произведения Валентина Берестова.</w:t>
            </w:r>
          </w:p>
        </w:tc>
      </w:tr>
      <w:tr w:rsidR="00F818FC" w:rsidTr="00F818FC">
        <w:trPr>
          <w:tblCellSpacing w:w="15" w:type="dxa"/>
        </w:trPr>
        <w:tc>
          <w:tcPr>
            <w:tcW w:w="75" w:type="pct"/>
            <w:vAlign w:val="center"/>
            <w:hideMark/>
          </w:tcPr>
          <w:p w:rsidR="00186AA5" w:rsidRDefault="00186AA5" w:rsidP="00CA6CEE">
            <w:r>
              <w:t>18</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Берньер, Луи де.</w:t>
            </w:r>
            <w:r>
              <w:br/>
              <w:t>   </w:t>
            </w:r>
            <w:r w:rsidRPr="00A069BE">
              <w:rPr>
                <w:b/>
              </w:rPr>
              <w:t>Рыжий пёс</w:t>
            </w:r>
            <w:r>
              <w:t xml:space="preserve"> [Текст] : [роман] / пер. с англ.; худож. А. Бакер. - Москва : Махаон : Азбука-Аттикус, 2021. - 125, [3] c. : ил. - (Чтение - лучшее учение). - 0+. </w:t>
            </w:r>
          </w:p>
          <w:p w:rsidR="00186AA5" w:rsidRDefault="00186AA5" w:rsidP="00A069BE">
            <w:r>
              <w:t>История Рыжего пса совершенно реальная, и произошла она несколько десятилетий назад в Австралии. Рыжий пёс - легенда Северо-Запада страны. Добродушный, умный, обоятельный, цвета тёмной меди с янтарно-жёлтыми глазами, он был всеобщим любимцем. Рыжий мог появиться в каком-нибудь посёлке и прожить среди людей несколько недель, а то и месяцев, а потом вдруг, остановив попутку (внезапно выскочив на дорогу перед знакомой машиной), оказывался за несколько десятков километров от прежнего места обитания. Но пёс никогда не привязывался к одному человеку, до тех пор пока не познакомился с Джоном, парнем из шахтёрского городка.</w:t>
            </w:r>
          </w:p>
        </w:tc>
      </w:tr>
      <w:tr w:rsidR="00F818FC" w:rsidTr="00F818FC">
        <w:trPr>
          <w:tblCellSpacing w:w="15" w:type="dxa"/>
        </w:trPr>
        <w:tc>
          <w:tcPr>
            <w:tcW w:w="75" w:type="pct"/>
            <w:vAlign w:val="center"/>
            <w:hideMark/>
          </w:tcPr>
          <w:p w:rsidR="00186AA5" w:rsidRDefault="00186AA5" w:rsidP="00CA6CEE">
            <w:r>
              <w:t>19</w:t>
            </w:r>
          </w:p>
        </w:tc>
        <w:tc>
          <w:tcPr>
            <w:tcW w:w="392" w:type="pct"/>
          </w:tcPr>
          <w:p w:rsidR="00186AA5" w:rsidRDefault="00186AA5" w:rsidP="00A069BE">
            <w:pPr>
              <w:rPr>
                <w:b/>
                <w:bCs/>
              </w:rPr>
            </w:pPr>
          </w:p>
        </w:tc>
        <w:tc>
          <w:tcPr>
            <w:tcW w:w="4512" w:type="pct"/>
            <w:vAlign w:val="center"/>
            <w:hideMark/>
          </w:tcPr>
          <w:p w:rsidR="00186AA5" w:rsidRDefault="00186AA5" w:rsidP="00F818FC">
            <w:r>
              <w:rPr>
                <w:b/>
                <w:bCs/>
              </w:rPr>
              <w:t>Бертон, Максим.</w:t>
            </w:r>
            <w:r>
              <w:br/>
              <w:t>   </w:t>
            </w:r>
            <w:r w:rsidRPr="00A069BE">
              <w:rPr>
                <w:b/>
              </w:rPr>
              <w:t>Выживание: книга для настоящих мальчишек</w:t>
            </w:r>
            <w:r>
              <w:t xml:space="preserve"> / пер. с фр.; худож. Н. Трев. - Москва : АСТ, 2024. - 95, [1] c. : ил. - (Быстрый способ научиться). - 6+. </w:t>
            </w:r>
            <w:r>
              <w:br/>
              <w:t>С доисторических времён и до наших дней для людей было жизненно важно укрытие, которое защитит от дождя и ветра, снег</w:t>
            </w:r>
            <w:r w:rsidR="00F818FC">
              <w:t>а</w:t>
            </w:r>
            <w:r>
              <w:t xml:space="preserve"> и летнего зноя. Со временем методы строительства развивались, простые шалаши превратились в дома, замки и высокие небоскрёбы, однако многие из нас всё ещё мечтают о собственном домике на деревне, в котором можно наслаждаться тишиной и спокойствием.</w:t>
            </w:r>
          </w:p>
        </w:tc>
      </w:tr>
      <w:tr w:rsidR="00F818FC" w:rsidTr="00F818FC">
        <w:trPr>
          <w:tblCellSpacing w:w="15" w:type="dxa"/>
        </w:trPr>
        <w:tc>
          <w:tcPr>
            <w:tcW w:w="75" w:type="pct"/>
            <w:vAlign w:val="center"/>
            <w:hideMark/>
          </w:tcPr>
          <w:p w:rsidR="00186AA5" w:rsidRDefault="00186AA5" w:rsidP="00CA6CEE">
            <w:r>
              <w:t>20</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Бианки, Виталий Валентинович.</w:t>
            </w:r>
            <w:r>
              <w:br/>
              <w:t>   </w:t>
            </w:r>
            <w:r w:rsidRPr="00A069BE">
              <w:rPr>
                <w:b/>
              </w:rPr>
              <w:t>Мишка-Башка</w:t>
            </w:r>
            <w:r>
              <w:t xml:space="preserve"> [Текст] : сказка / худож. И. Цыганков. - Москва : АСТ, 2022. - 17 с. : ил. - (Сам читаю по слогам). - 0+. </w:t>
            </w:r>
          </w:p>
          <w:p w:rsidR="00186AA5" w:rsidRDefault="00186AA5" w:rsidP="00A069BE">
            <w:r>
              <w:t>В этой книге малыши прочитают сказку В. Бианки о приключениях забавного и непоседливого мишки, мечтающего скорее повзрослеть.</w:t>
            </w:r>
          </w:p>
        </w:tc>
      </w:tr>
      <w:tr w:rsidR="00F818FC" w:rsidTr="00F818FC">
        <w:trPr>
          <w:tblCellSpacing w:w="15" w:type="dxa"/>
        </w:trPr>
        <w:tc>
          <w:tcPr>
            <w:tcW w:w="75" w:type="pct"/>
            <w:vAlign w:val="center"/>
            <w:hideMark/>
          </w:tcPr>
          <w:p w:rsidR="00186AA5" w:rsidRDefault="00186AA5" w:rsidP="00CA6CEE">
            <w:r>
              <w:t>21</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Бонд, Майкл.</w:t>
            </w:r>
            <w:r>
              <w:br/>
              <w:t>   </w:t>
            </w:r>
            <w:r w:rsidRPr="00A069BE">
              <w:rPr>
                <w:b/>
              </w:rPr>
              <w:t>Медвежонок по имени Паддингтон</w:t>
            </w:r>
            <w:r>
              <w:t xml:space="preserve"> [Текст] : [повесть сказочная] / пер. с англ.; худож. П. Фортнум. - Москва : Махаон : Азбука-Аттикус, 2023. - 157, [3] c. : ил. - (Чтение - лучшее учение). - 0+. </w:t>
            </w:r>
          </w:p>
          <w:p w:rsidR="00186AA5" w:rsidRDefault="00186AA5" w:rsidP="00A069BE">
            <w:r>
              <w:t>В канун Рождества 1956 года не очень известный писатель Майкл Бонд наткнулся в магазине на никому не нужного игрушечного медвежонка. Бонд купил мишку и назвал Паддингтоном - в честь близлежащего вокзала. А потом появились несколько историй о приключениях медвежонка из Дремучего Перу. Так возник новый литературный символ Англии - книги о нём переведены на сорок языков, приключения этого мишки продолжаются уже более пятидесяти лет, ему даже поставили памятник на том самом вокзале.</w:t>
            </w:r>
          </w:p>
        </w:tc>
      </w:tr>
      <w:tr w:rsidR="00F818FC" w:rsidTr="00F818FC">
        <w:trPr>
          <w:tblCellSpacing w:w="15" w:type="dxa"/>
        </w:trPr>
        <w:tc>
          <w:tcPr>
            <w:tcW w:w="75" w:type="pct"/>
            <w:vAlign w:val="center"/>
            <w:hideMark/>
          </w:tcPr>
          <w:p w:rsidR="00186AA5" w:rsidRDefault="00186AA5" w:rsidP="00CA6CEE">
            <w:r>
              <w:t>22</w:t>
            </w:r>
          </w:p>
        </w:tc>
        <w:tc>
          <w:tcPr>
            <w:tcW w:w="392" w:type="pct"/>
          </w:tcPr>
          <w:p w:rsidR="00186AA5" w:rsidRDefault="004C5F47" w:rsidP="00A069BE">
            <w:pPr>
              <w:rPr>
                <w:b/>
                <w:bCs/>
              </w:rPr>
            </w:pPr>
            <w:r>
              <w:rPr>
                <w:noProof/>
              </w:rPr>
              <w:drawing>
                <wp:inline distT="0" distB="0" distL="0" distR="0">
                  <wp:extent cx="1104595" cy="1332327"/>
                  <wp:effectExtent l="19050" t="0" r="305" b="0"/>
                  <wp:docPr id="7" name="Рисунок 7" descr="https://avatars.mds.yandex.net/i?id=ba8ccee1ea8c891c2bca514a4fb88016a4167680-708316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ba8ccee1ea8c891c2bca514a4fb88016a4167680-7083166-images-thumbs&amp;n=13"/>
                          <pic:cNvPicPr>
                            <a:picLocks noChangeAspect="1" noChangeArrowheads="1"/>
                          </pic:cNvPicPr>
                        </pic:nvPicPr>
                        <pic:blipFill>
                          <a:blip r:embed="rId7"/>
                          <a:srcRect/>
                          <a:stretch>
                            <a:fillRect/>
                          </a:stretch>
                        </pic:blipFill>
                        <pic:spPr bwMode="auto">
                          <a:xfrm>
                            <a:off x="0" y="0"/>
                            <a:ext cx="1114813" cy="1344652"/>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A069BE">
            <w:r>
              <w:rPr>
                <w:b/>
                <w:bCs/>
              </w:rPr>
              <w:t>Брандис, Катя.</w:t>
            </w:r>
            <w:r>
              <w:br/>
              <w:t>   </w:t>
            </w:r>
            <w:r w:rsidRPr="00A069BE">
              <w:rPr>
                <w:b/>
              </w:rPr>
              <w:t>Дареш. Сердце Белого леса</w:t>
            </w:r>
            <w:r>
              <w:t xml:space="preserve"> [Текст] : [повесть] / пер. с нем. - Москва : Эксмо, 2024. - 412, [4] c. : ил. - (Дареш. Фэнтези-бестселлеры Кати Брандис). - 12+. </w:t>
            </w:r>
            <w:r>
              <w:br/>
              <w:t>В королевстве Дареш назревает война между гильдиями. Когда Рена из Гильдии Земли дотрагивается до мощного источника магической силы и случайно освобождает заточённых во дворце полулюдей, она вынуждена бежать. Вместе со свирепой Аликс из Гильдии Огня, отважным Роуэном из Гильдии Воздуха и Дагуа из Гильдии Воды они отправляются в опасное путешествие в самое сердце Белого леса. Удастся ли им объединить народы Дареша и положить конец абсолютной власти регента?</w:t>
            </w:r>
          </w:p>
        </w:tc>
      </w:tr>
      <w:tr w:rsidR="00F818FC" w:rsidTr="00F818FC">
        <w:trPr>
          <w:tblCellSpacing w:w="15" w:type="dxa"/>
        </w:trPr>
        <w:tc>
          <w:tcPr>
            <w:tcW w:w="75" w:type="pct"/>
            <w:vAlign w:val="center"/>
            <w:hideMark/>
          </w:tcPr>
          <w:p w:rsidR="00186AA5" w:rsidRDefault="00186AA5" w:rsidP="00CA6CEE">
            <w:r>
              <w:t>23</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Булычев, Кир.</w:t>
            </w:r>
            <w:r>
              <w:br/>
              <w:t>   </w:t>
            </w:r>
            <w:r w:rsidRPr="00A069BE">
              <w:rPr>
                <w:b/>
              </w:rPr>
              <w:t>Девочка, с которой ничего не случится</w:t>
            </w:r>
            <w:r>
              <w:t xml:space="preserve"> : рассказы, сказочная повесть / худож.: Г. Соколов. - Москва : Махаон : Азбука-Аттикус, 2021. - 173, [3] c. : ил. - (Чтение - лучшее учение). - 0+. </w:t>
            </w:r>
          </w:p>
          <w:p w:rsidR="00186AA5" w:rsidRDefault="00186AA5" w:rsidP="00A069BE">
            <w:r>
              <w:t>В книгу входят известные рассказы Кира Булычёва об отважной Алисе Селезнёвой, объединённые в цикл "Девочка, с которой ничего не случится", и сказочная повесть "Заповедник сказок". О том, как Алиса бесстрашно бросается навстречу приключениям, сначала рассказывает её папа-профессор, а</w:t>
            </w:r>
            <w:r w:rsidR="004F3712">
              <w:t xml:space="preserve"> </w:t>
            </w:r>
            <w:r>
              <w:t>потом Алиса тайком от папы убегает с гномом Веней в заповедный лес, где её ждут новые приключения - она помогает любимым сказочным героям победить злого волшебника.</w:t>
            </w:r>
          </w:p>
        </w:tc>
      </w:tr>
      <w:tr w:rsidR="00F818FC" w:rsidTr="00F818FC">
        <w:trPr>
          <w:tblCellSpacing w:w="15" w:type="dxa"/>
        </w:trPr>
        <w:tc>
          <w:tcPr>
            <w:tcW w:w="75" w:type="pct"/>
            <w:vAlign w:val="center"/>
            <w:hideMark/>
          </w:tcPr>
          <w:p w:rsidR="00186AA5" w:rsidRDefault="00186AA5" w:rsidP="00CA6CEE">
            <w:r>
              <w:t>24</w:t>
            </w:r>
          </w:p>
        </w:tc>
        <w:tc>
          <w:tcPr>
            <w:tcW w:w="392" w:type="pct"/>
          </w:tcPr>
          <w:p w:rsidR="00186AA5" w:rsidRDefault="00186AA5" w:rsidP="00A069BE">
            <w:pPr>
              <w:rPr>
                <w:b/>
                <w:bCs/>
              </w:rPr>
            </w:pPr>
          </w:p>
        </w:tc>
        <w:tc>
          <w:tcPr>
            <w:tcW w:w="4512" w:type="pct"/>
            <w:vAlign w:val="center"/>
            <w:hideMark/>
          </w:tcPr>
          <w:p w:rsidR="00186AA5" w:rsidRDefault="00186AA5" w:rsidP="00A069BE">
            <w:r>
              <w:rPr>
                <w:b/>
                <w:bCs/>
              </w:rPr>
              <w:t>Булычёв, Кир.</w:t>
            </w:r>
            <w:r>
              <w:br/>
              <w:t>   </w:t>
            </w:r>
            <w:r w:rsidRPr="00A069BE">
              <w:rPr>
                <w:b/>
              </w:rPr>
              <w:t>Приключения Алисы. Бронтя</w:t>
            </w:r>
            <w:r>
              <w:t xml:space="preserve"> [Текст] : сказка / худож. Е. Чернова. - Москва : АСТ, 2023. - 17 с. : ил. - (Сам читаю по слогам). - 0+. </w:t>
            </w:r>
          </w:p>
          <w:p w:rsidR="00186AA5" w:rsidRDefault="00186AA5" w:rsidP="00A069BE">
            <w:r>
              <w:t>В этой книге малыши познакомятся с непоседливой девочкой Алисой из рассказа Кира Булычёва "Бронтя" и подружатся с настоящим динозавром.</w:t>
            </w:r>
          </w:p>
        </w:tc>
      </w:tr>
      <w:tr w:rsidR="00F818FC" w:rsidTr="00F818FC">
        <w:trPr>
          <w:tblCellSpacing w:w="15" w:type="dxa"/>
        </w:trPr>
        <w:tc>
          <w:tcPr>
            <w:tcW w:w="75" w:type="pct"/>
            <w:vAlign w:val="center"/>
            <w:hideMark/>
          </w:tcPr>
          <w:p w:rsidR="00186AA5" w:rsidRDefault="00186AA5" w:rsidP="00CA6CEE">
            <w:r>
              <w:t>25</w:t>
            </w:r>
          </w:p>
        </w:tc>
        <w:tc>
          <w:tcPr>
            <w:tcW w:w="392" w:type="pct"/>
          </w:tcPr>
          <w:p w:rsidR="00186AA5" w:rsidRDefault="00186AA5" w:rsidP="00A069BE">
            <w:pPr>
              <w:rPr>
                <w:b/>
                <w:bCs/>
              </w:rPr>
            </w:pPr>
          </w:p>
        </w:tc>
        <w:tc>
          <w:tcPr>
            <w:tcW w:w="4512" w:type="pct"/>
            <w:vAlign w:val="center"/>
            <w:hideMark/>
          </w:tcPr>
          <w:p w:rsidR="00186AA5" w:rsidRDefault="00186AA5" w:rsidP="00A069BE">
            <w:pPr>
              <w:rPr>
                <w:b/>
                <w:bCs/>
              </w:rPr>
            </w:pPr>
            <w:r>
              <w:rPr>
                <w:b/>
                <w:bCs/>
              </w:rPr>
              <w:t>Бундин, Виктор Александрович.</w:t>
            </w:r>
          </w:p>
          <w:p w:rsidR="00186AA5" w:rsidRDefault="00186AA5" w:rsidP="00A069BE">
            <w:pPr>
              <w:rPr>
                <w:bCs/>
              </w:rPr>
            </w:pPr>
            <w:r>
              <w:rPr>
                <w:b/>
                <w:bCs/>
              </w:rPr>
              <w:t xml:space="preserve">  Куда торопятся машины! : </w:t>
            </w:r>
            <w:r w:rsidRPr="00A069BE">
              <w:rPr>
                <w:bCs/>
              </w:rPr>
              <w:t>книжка с картинками</w:t>
            </w:r>
            <w:r>
              <w:rPr>
                <w:bCs/>
              </w:rPr>
              <w:t>. – Москва : Речь, 2016. – 17 с.: ил. – 0+.</w:t>
            </w:r>
          </w:p>
          <w:p w:rsidR="00186AA5" w:rsidRPr="005F17EE" w:rsidRDefault="00186AA5" w:rsidP="00A069BE">
            <w:pPr>
              <w:rPr>
                <w:bCs/>
              </w:rPr>
            </w:pPr>
            <w:r w:rsidRPr="005F17EE">
              <w:rPr>
                <w:bCs/>
              </w:rPr>
              <w:t>У каждого есть свои любимые игрушки. И для многих самая лучшая игрушка - автомобиль. Раскройте и посмотрите книжку. Видите, сколько автомашин бегает по улицам города? Присмотритесь внимательно к каждой - и вы сможете сказать, куда она едет, что везёт, в какой работе и как помогает человеку.</w:t>
            </w:r>
          </w:p>
        </w:tc>
      </w:tr>
      <w:tr w:rsidR="00F818FC" w:rsidTr="00F818FC">
        <w:trPr>
          <w:tblCellSpacing w:w="15" w:type="dxa"/>
        </w:trPr>
        <w:tc>
          <w:tcPr>
            <w:tcW w:w="75" w:type="pct"/>
            <w:vAlign w:val="center"/>
            <w:hideMark/>
          </w:tcPr>
          <w:p w:rsidR="00186AA5" w:rsidRDefault="00186AA5" w:rsidP="00CA6CEE">
            <w:r>
              <w:t>26</w:t>
            </w:r>
          </w:p>
        </w:tc>
        <w:tc>
          <w:tcPr>
            <w:tcW w:w="392" w:type="pct"/>
          </w:tcPr>
          <w:p w:rsidR="00186AA5" w:rsidRDefault="00186AA5" w:rsidP="005F17EE">
            <w:pPr>
              <w:rPr>
                <w:b/>
                <w:bCs/>
              </w:rPr>
            </w:pPr>
          </w:p>
        </w:tc>
        <w:tc>
          <w:tcPr>
            <w:tcW w:w="4512" w:type="pct"/>
            <w:vAlign w:val="center"/>
            <w:hideMark/>
          </w:tcPr>
          <w:p w:rsidR="00186AA5" w:rsidRDefault="00186AA5" w:rsidP="005F17EE">
            <w:r>
              <w:rPr>
                <w:b/>
                <w:bCs/>
              </w:rPr>
              <w:t>Вартаньян, Эдуард Арамаисович.</w:t>
            </w:r>
            <w:r>
              <w:br/>
              <w:t>   </w:t>
            </w:r>
            <w:r w:rsidRPr="005F17EE">
              <w:rPr>
                <w:b/>
              </w:rPr>
              <w:t>Крылатые имена</w:t>
            </w:r>
            <w:r>
              <w:t xml:space="preserve"> [Текст] / худож. Т. Никитина. - Москва : АСТ, 2024. - 253, [3] с. : ил. - (Простая наука для детей). - 6+. </w:t>
            </w:r>
          </w:p>
          <w:p w:rsidR="00186AA5" w:rsidRDefault="00186AA5" w:rsidP="005F17EE">
            <w:r>
              <w:t>Язык, на котором мы говорим и пишем, - живой, и он постоянно меняется: одни слова уходят из употребления, другие появляются, третьи со временем меняют своё значение. А некоторые имена и выражения становятся крылатыми - о них поведает книга известного писателя и языковеда Эдуарда Вартаньяна " Крылатые имена". Прочитав эту книгу, вы узнаете, что означает улыбка авгуров, откуда пошло выражение "Мавр сделал своё дело", кто такой байбак и как выглядел Тришкин кафтан, о котором не раз упоминали в своих произведениях классики русской литературы. Для среднего школьного возраста.</w:t>
            </w:r>
          </w:p>
        </w:tc>
      </w:tr>
      <w:tr w:rsidR="00F818FC" w:rsidTr="00F818FC">
        <w:trPr>
          <w:tblCellSpacing w:w="15" w:type="dxa"/>
        </w:trPr>
        <w:tc>
          <w:tcPr>
            <w:tcW w:w="75" w:type="pct"/>
            <w:vAlign w:val="center"/>
            <w:hideMark/>
          </w:tcPr>
          <w:p w:rsidR="00186AA5" w:rsidRDefault="00186AA5">
            <w:r>
              <w:t>27</w:t>
            </w:r>
          </w:p>
        </w:tc>
        <w:tc>
          <w:tcPr>
            <w:tcW w:w="392" w:type="pct"/>
          </w:tcPr>
          <w:p w:rsidR="00186AA5" w:rsidRDefault="00186AA5" w:rsidP="005F17EE">
            <w:pPr>
              <w:rPr>
                <w:b/>
                <w:bCs/>
              </w:rPr>
            </w:pPr>
          </w:p>
        </w:tc>
        <w:tc>
          <w:tcPr>
            <w:tcW w:w="4512" w:type="pct"/>
            <w:vAlign w:val="center"/>
            <w:hideMark/>
          </w:tcPr>
          <w:p w:rsidR="00186AA5" w:rsidRDefault="00186AA5" w:rsidP="005F17EE">
            <w:pPr>
              <w:rPr>
                <w:b/>
                <w:bCs/>
              </w:rPr>
            </w:pPr>
            <w:r>
              <w:rPr>
                <w:b/>
                <w:bCs/>
              </w:rPr>
              <w:t>Васильева, Надежда Борисовна.</w:t>
            </w:r>
          </w:p>
          <w:p w:rsidR="00186AA5" w:rsidRDefault="00186AA5" w:rsidP="005F17EE">
            <w:pPr>
              <w:rPr>
                <w:bCs/>
              </w:rPr>
            </w:pPr>
            <w:r>
              <w:rPr>
                <w:b/>
                <w:bCs/>
              </w:rPr>
              <w:t xml:space="preserve">  Про Дуньку, которую знали все : </w:t>
            </w:r>
            <w:r w:rsidRPr="005F17EE">
              <w:rPr>
                <w:bCs/>
              </w:rPr>
              <w:t>повесть</w:t>
            </w:r>
            <w:r>
              <w:rPr>
                <w:bCs/>
              </w:rPr>
              <w:t xml:space="preserve"> / худож. М. Пещанская. – Москва : Детская литература, 2022. – 152, </w:t>
            </w:r>
            <w:r>
              <w:rPr>
                <w:bCs/>
                <w:lang w:val="en-US"/>
              </w:rPr>
              <w:t>[</w:t>
            </w:r>
            <w:r>
              <w:rPr>
                <w:bCs/>
              </w:rPr>
              <w:t>8</w:t>
            </w:r>
            <w:r>
              <w:rPr>
                <w:bCs/>
                <w:lang w:val="en-US"/>
              </w:rPr>
              <w:t>]</w:t>
            </w:r>
            <w:r>
              <w:rPr>
                <w:bCs/>
              </w:rPr>
              <w:t xml:space="preserve"> с.: ил. – (Лауреаты Международного конкурса имени Сергея Михалкова). – 12+.</w:t>
            </w:r>
          </w:p>
          <w:p w:rsidR="00186AA5" w:rsidRPr="005F17EE" w:rsidRDefault="00186AA5" w:rsidP="005F17EE">
            <w:pPr>
              <w:rPr>
                <w:bCs/>
              </w:rPr>
            </w:pPr>
            <w:r w:rsidRPr="005F17EE">
              <w:rPr>
                <w:bCs/>
              </w:rPr>
              <w:t>Казалось, что ничто не может заставить образумиться дерзкую неуправляемую 10-летнюю Дуньку Цыганову. Ей скучно среди ровесников, а вот компания старшеклассников - в самый раз. Всё, что связано с риском, опасностью, безрассудством, - её стихия. Неглупая и незлая в душе, она нередко жалеет о своих хулиганских выходках, но каждый раз словно бес какой-то её под локоть толкает: не может она удержаться, чтобы не выкинуть очередной фокус. Но время идет, и кажущаяся неисправимой Дунька меняется. Чья здесь заслуга? Как из своевольной, отчаянной, бесшабашной девчонки, которая терроризирует всю школу, вырастает ответственная, бесстрашная, самостоятельная личнос</w:t>
            </w:r>
          </w:p>
        </w:tc>
      </w:tr>
      <w:tr w:rsidR="00F818FC" w:rsidTr="00F818FC">
        <w:trPr>
          <w:tblCellSpacing w:w="15" w:type="dxa"/>
        </w:trPr>
        <w:tc>
          <w:tcPr>
            <w:tcW w:w="75" w:type="pct"/>
            <w:vAlign w:val="center"/>
            <w:hideMark/>
          </w:tcPr>
          <w:p w:rsidR="00186AA5" w:rsidRDefault="00186AA5">
            <w:r>
              <w:t>28</w:t>
            </w:r>
          </w:p>
        </w:tc>
        <w:tc>
          <w:tcPr>
            <w:tcW w:w="392" w:type="pct"/>
          </w:tcPr>
          <w:p w:rsidR="00186AA5" w:rsidRDefault="00186AA5" w:rsidP="005F17EE">
            <w:pPr>
              <w:rPr>
                <w:b/>
                <w:bCs/>
              </w:rPr>
            </w:pPr>
          </w:p>
        </w:tc>
        <w:tc>
          <w:tcPr>
            <w:tcW w:w="4512" w:type="pct"/>
            <w:vAlign w:val="center"/>
            <w:hideMark/>
          </w:tcPr>
          <w:p w:rsidR="00186AA5" w:rsidRDefault="00186AA5" w:rsidP="005F17EE">
            <w:r>
              <w:rPr>
                <w:b/>
                <w:bCs/>
              </w:rPr>
              <w:t>Верейская, Елена Николаевна.</w:t>
            </w:r>
            <w:r>
              <w:br/>
              <w:t>   </w:t>
            </w:r>
            <w:r w:rsidRPr="005F17EE">
              <w:rPr>
                <w:b/>
              </w:rPr>
              <w:t>Белая шубка</w:t>
            </w:r>
            <w:r>
              <w:t xml:space="preserve"> : рассказы / худож. Н. Носкович. - Санкт-Петербург ; Москва : Речь, 2023. - 124, [4] c. : ил. - (Вот как это было). - 6+. </w:t>
            </w:r>
          </w:p>
          <w:p w:rsidR="00186AA5" w:rsidRDefault="00186AA5" w:rsidP="005F17EE">
            <w:r>
              <w:t>Книге шесть рассказов. Герои этих рассказов - ребята, чьё детство пришлось на суровое военное и скупое на радость послевоенное время. Нодети в любое время дети, и в их добром маленьком мире всегда есть место любви, дружбе, участию, захватывающим играм и неудержимому полёту фантазии. Рядом с ними - мудрые и чуткие взрослые, всегда готовые прийти на помощь ребятам.</w:t>
            </w:r>
          </w:p>
        </w:tc>
      </w:tr>
      <w:tr w:rsidR="00F818FC" w:rsidTr="00F818FC">
        <w:trPr>
          <w:tblCellSpacing w:w="15" w:type="dxa"/>
        </w:trPr>
        <w:tc>
          <w:tcPr>
            <w:tcW w:w="75" w:type="pct"/>
            <w:vAlign w:val="center"/>
            <w:hideMark/>
          </w:tcPr>
          <w:p w:rsidR="00186AA5" w:rsidRDefault="00186AA5" w:rsidP="00CA6CEE">
            <w:r>
              <w:t>29</w:t>
            </w:r>
          </w:p>
        </w:tc>
        <w:tc>
          <w:tcPr>
            <w:tcW w:w="392" w:type="pct"/>
          </w:tcPr>
          <w:p w:rsidR="00186AA5" w:rsidRDefault="00186AA5" w:rsidP="005F17EE">
            <w:pPr>
              <w:rPr>
                <w:b/>
                <w:bCs/>
              </w:rPr>
            </w:pPr>
          </w:p>
        </w:tc>
        <w:tc>
          <w:tcPr>
            <w:tcW w:w="4512" w:type="pct"/>
            <w:vAlign w:val="center"/>
            <w:hideMark/>
          </w:tcPr>
          <w:p w:rsidR="00186AA5" w:rsidRDefault="00186AA5" w:rsidP="005F17EE">
            <w:r>
              <w:rPr>
                <w:b/>
                <w:bCs/>
              </w:rPr>
              <w:t>Водопьянов, Михаил Васильевич.</w:t>
            </w:r>
            <w:r>
              <w:br/>
              <w:t>   </w:t>
            </w:r>
            <w:r w:rsidRPr="005F17EE">
              <w:rPr>
                <w:b/>
              </w:rPr>
              <w:t>Юрий Гагарин - космонавт-1</w:t>
            </w:r>
            <w:r>
              <w:t xml:space="preserve"> [Текст] : рассказы / худож. Е. Селезнёв. - Москва : Детская литература, 2022. - 30, [2] c. : ил. - (Детям о великих людях России). - 6+. </w:t>
            </w:r>
            <w:r>
              <w:br/>
              <w:t>Из этой книги, написанной на документальном материале , читатель узнает интересные факты о детстве и юности Юрия Алексеевича, о том, откуда у простого русского паренька появилась мечта побывать в космосе и как он смог эту мечту осуществить.</w:t>
            </w:r>
          </w:p>
        </w:tc>
      </w:tr>
      <w:tr w:rsidR="00F818FC" w:rsidTr="00F818FC">
        <w:trPr>
          <w:tblCellSpacing w:w="15" w:type="dxa"/>
        </w:trPr>
        <w:tc>
          <w:tcPr>
            <w:tcW w:w="75" w:type="pct"/>
            <w:vAlign w:val="center"/>
            <w:hideMark/>
          </w:tcPr>
          <w:p w:rsidR="00186AA5" w:rsidRDefault="00186AA5">
            <w:r>
              <w:t>30</w:t>
            </w:r>
          </w:p>
        </w:tc>
        <w:tc>
          <w:tcPr>
            <w:tcW w:w="392" w:type="pct"/>
          </w:tcPr>
          <w:p w:rsidR="00186AA5" w:rsidRDefault="00186AA5" w:rsidP="005F17EE"/>
        </w:tc>
        <w:tc>
          <w:tcPr>
            <w:tcW w:w="4512" w:type="pct"/>
            <w:vAlign w:val="center"/>
            <w:hideMark/>
          </w:tcPr>
          <w:p w:rsidR="00186AA5" w:rsidRDefault="00186AA5" w:rsidP="005F17EE">
            <w:r>
              <w:t>   </w:t>
            </w:r>
            <w:r>
              <w:rPr>
                <w:b/>
                <w:bCs/>
              </w:rPr>
              <w:t>Волк среди овец</w:t>
            </w:r>
            <w:r>
              <w:t xml:space="preserve"> : сказка. - Москва : Мозаика, 2023. - 12 с. : ил. - (Читаю по слогам. Отель у овечек). - 0+.</w:t>
            </w:r>
            <w:r>
              <w:br/>
              <w:t>"Отель у овечек" - лучший отель, в котором живут веселые и любознательные овечки Белла и Беня. С ними вы точно не заскучаете! Однажды в отеле останавливаются крольчата. Увидев волка, они прячутся в кустах от страха. Белла решает доказать кроликам, что дядюшка Теодор очень добрый.</w:t>
            </w:r>
          </w:p>
        </w:tc>
      </w:tr>
      <w:tr w:rsidR="00F818FC" w:rsidTr="00F818FC">
        <w:trPr>
          <w:tblCellSpacing w:w="15" w:type="dxa"/>
        </w:trPr>
        <w:tc>
          <w:tcPr>
            <w:tcW w:w="75" w:type="pct"/>
            <w:vAlign w:val="center"/>
            <w:hideMark/>
          </w:tcPr>
          <w:p w:rsidR="00186AA5" w:rsidRDefault="00186AA5">
            <w:r>
              <w:t>31</w:t>
            </w:r>
          </w:p>
        </w:tc>
        <w:tc>
          <w:tcPr>
            <w:tcW w:w="392" w:type="pct"/>
          </w:tcPr>
          <w:p w:rsidR="00186AA5" w:rsidRDefault="00186AA5" w:rsidP="005F17EE">
            <w:pPr>
              <w:rPr>
                <w:b/>
                <w:bCs/>
              </w:rPr>
            </w:pPr>
          </w:p>
        </w:tc>
        <w:tc>
          <w:tcPr>
            <w:tcW w:w="4512" w:type="pct"/>
            <w:vAlign w:val="center"/>
            <w:hideMark/>
          </w:tcPr>
          <w:p w:rsidR="00186AA5" w:rsidRDefault="00186AA5" w:rsidP="005F17EE">
            <w:r>
              <w:rPr>
                <w:b/>
                <w:bCs/>
              </w:rPr>
              <w:t>Волков, Александр Викторович.</w:t>
            </w:r>
            <w:r>
              <w:br/>
              <w:t>   </w:t>
            </w:r>
            <w:r w:rsidRPr="005F17EE">
              <w:rPr>
                <w:b/>
              </w:rPr>
              <w:t>Загадки планеты Земля</w:t>
            </w:r>
            <w:r>
              <w:t xml:space="preserve"> [Текст] / худож. А. Румянцев. - Москва : АСТ, 2022. - 238, [2] с. : ил. - (Простая наука для детей). - 6+. </w:t>
            </w:r>
          </w:p>
          <w:p w:rsidR="00186AA5" w:rsidRDefault="00186AA5" w:rsidP="005F17EE">
            <w:r>
              <w:t>Археологические находки и древние карты иногда превращают старые легенды и мифы в реальность. Так, многие читали эпическую поэму "Илиада", но не верили, что Троя действительно существовала. Однако экспедиция Генриха Шлимана обнаружила этот легендарный город. А где находилась цивилизация атлантов? Все ли тайны пирамид раскрыты? Кто стоял на службе императора - самурай или ниндзя? Встречался ли Чжэн Хэ с вождями индейцев? Что такое барьер Кловиса?</w:t>
            </w:r>
          </w:p>
        </w:tc>
      </w:tr>
      <w:tr w:rsidR="00F818FC" w:rsidTr="00F818FC">
        <w:trPr>
          <w:trHeight w:val="1170"/>
          <w:tblCellSpacing w:w="15" w:type="dxa"/>
        </w:trPr>
        <w:tc>
          <w:tcPr>
            <w:tcW w:w="75" w:type="pct"/>
            <w:vAlign w:val="center"/>
            <w:hideMark/>
          </w:tcPr>
          <w:p w:rsidR="00186AA5" w:rsidRDefault="00186AA5" w:rsidP="00CA6CEE">
            <w:r>
              <w:t>32</w:t>
            </w:r>
          </w:p>
        </w:tc>
        <w:tc>
          <w:tcPr>
            <w:tcW w:w="392" w:type="pct"/>
          </w:tcPr>
          <w:p w:rsidR="00186AA5" w:rsidRDefault="00186AA5" w:rsidP="005F17EE">
            <w:pPr>
              <w:rPr>
                <w:b/>
                <w:bCs/>
              </w:rPr>
            </w:pPr>
          </w:p>
        </w:tc>
        <w:tc>
          <w:tcPr>
            <w:tcW w:w="4512" w:type="pct"/>
            <w:vAlign w:val="center"/>
            <w:hideMark/>
          </w:tcPr>
          <w:p w:rsidR="00186AA5" w:rsidRDefault="00186AA5" w:rsidP="005F17EE">
            <w:r>
              <w:rPr>
                <w:b/>
                <w:bCs/>
              </w:rPr>
              <w:t>Волков, Александр Мелентьевич.</w:t>
            </w:r>
            <w:r>
              <w:br/>
              <w:t>   </w:t>
            </w:r>
            <w:r w:rsidRPr="005F17EE">
              <w:rPr>
                <w:b/>
              </w:rPr>
              <w:t>Волшебник Изумрудного города</w:t>
            </w:r>
            <w:r>
              <w:t xml:space="preserve"> : сказочная повесть / худож. И. Иванов. - Москва : СИМБАТ, 2019. - 171, [5] с. : 8 л. ил. - (Внеклассное чтение). - 0+. </w:t>
            </w:r>
          </w:p>
          <w:p w:rsidR="00186AA5" w:rsidRDefault="00186AA5" w:rsidP="005F17EE">
            <w:r>
              <w:t>Первая из шести книг сказочного цикла о девочке Элли, её друзьях и их приключениях в Волшебной стране. Мудрая, добрая сказка учит смелости, взаимовыручке, вере в собственные силы - качествам, которые помогли героям сказки преодолеть все трудности и освободить жителей Волшебной страны.</w:t>
            </w:r>
          </w:p>
        </w:tc>
      </w:tr>
      <w:tr w:rsidR="00F818FC" w:rsidTr="00F818FC">
        <w:trPr>
          <w:tblCellSpacing w:w="15" w:type="dxa"/>
        </w:trPr>
        <w:tc>
          <w:tcPr>
            <w:tcW w:w="75" w:type="pct"/>
            <w:vAlign w:val="center"/>
            <w:hideMark/>
          </w:tcPr>
          <w:p w:rsidR="00186AA5" w:rsidRDefault="00186AA5">
            <w:r>
              <w:t>33</w:t>
            </w:r>
          </w:p>
        </w:tc>
        <w:tc>
          <w:tcPr>
            <w:tcW w:w="392" w:type="pct"/>
          </w:tcPr>
          <w:p w:rsidR="00186AA5" w:rsidRDefault="004C5F47" w:rsidP="005F17EE">
            <w:pPr>
              <w:rPr>
                <w:b/>
                <w:bCs/>
              </w:rPr>
            </w:pPr>
            <w:r>
              <w:rPr>
                <w:noProof/>
              </w:rPr>
              <w:drawing>
                <wp:inline distT="0" distB="0" distL="0" distR="0">
                  <wp:extent cx="933853" cy="1426464"/>
                  <wp:effectExtent l="19050" t="0" r="0" b="0"/>
                  <wp:docPr id="10" name="Рисунок 10" descr="https://avatars.mds.yandex.net/i?id=5223dd770eb3a767da00e3c8f4e808c6174b98f3-1033211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5223dd770eb3a767da00e3c8f4e808c6174b98f3-10332115-images-thumbs&amp;n=13"/>
                          <pic:cNvPicPr>
                            <a:picLocks noChangeAspect="1" noChangeArrowheads="1"/>
                          </pic:cNvPicPr>
                        </pic:nvPicPr>
                        <pic:blipFill>
                          <a:blip r:embed="rId8"/>
                          <a:srcRect/>
                          <a:stretch>
                            <a:fillRect/>
                          </a:stretch>
                        </pic:blipFill>
                        <pic:spPr bwMode="auto">
                          <a:xfrm>
                            <a:off x="0" y="0"/>
                            <a:ext cx="940159" cy="1436096"/>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5F17EE">
            <w:r>
              <w:rPr>
                <w:b/>
                <w:bCs/>
              </w:rPr>
              <w:t>Волцит, Пётр Михайлович.</w:t>
            </w:r>
            <w:r>
              <w:br/>
              <w:t>   </w:t>
            </w:r>
            <w:r w:rsidRPr="005F17EE">
              <w:rPr>
                <w:b/>
              </w:rPr>
              <w:t>Животные России</w:t>
            </w:r>
            <w:r>
              <w:t xml:space="preserve"> [Текст] : определитель / худож. Станишевский Ю. А. - Москва : АСТ, 2022. - 94, [2] с. : цв. ил. - (Лучший определитель). - Указ.: С. 94. - 0+. </w:t>
            </w:r>
          </w:p>
          <w:p w:rsidR="00186AA5" w:rsidRDefault="00186AA5" w:rsidP="005F17EE">
            <w:r>
              <w:t>Справочник включает все самые распространённые виды животных, которые встречаются в российских лесах, садах и парках. В нём вы найдете много полезной информации и яркие иллюстрации.</w:t>
            </w:r>
          </w:p>
        </w:tc>
      </w:tr>
      <w:tr w:rsidR="00F818FC" w:rsidTr="00F818FC">
        <w:trPr>
          <w:tblCellSpacing w:w="15" w:type="dxa"/>
        </w:trPr>
        <w:tc>
          <w:tcPr>
            <w:tcW w:w="75" w:type="pct"/>
            <w:vAlign w:val="center"/>
            <w:hideMark/>
          </w:tcPr>
          <w:p w:rsidR="00186AA5" w:rsidRDefault="00186AA5">
            <w:r>
              <w:t>34</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Волцит, Пётр Михайлович.</w:t>
            </w:r>
            <w:r>
              <w:br/>
              <w:t>   </w:t>
            </w:r>
            <w:r w:rsidRPr="006F41ED">
              <w:rPr>
                <w:b/>
              </w:rPr>
              <w:t>Кто живёт в лесу?</w:t>
            </w:r>
            <w:r>
              <w:t xml:space="preserve"> [Текст] : рассказы / худож. Ю. Станишевский, Е. Шелкун. - Москва : АСТ, 2023. - 62, [2] с. : цв. ил. - (Библиотека начальной школы). - 0+. </w:t>
            </w:r>
            <w:r>
              <w:br/>
              <w:t>В книге собраны короткие рассказы о жителях леса. На её страницах вы сможете найти красивые иллюстрации зверей, птиц и насекомых, которых можно встретить по всей России. Привычки, повадки, места обитания и образ жизни животных - обо всём этом вы можете прочитать прямо сейчас.</w:t>
            </w:r>
          </w:p>
        </w:tc>
      </w:tr>
      <w:tr w:rsidR="00F818FC" w:rsidTr="00F818FC">
        <w:trPr>
          <w:tblCellSpacing w:w="15" w:type="dxa"/>
        </w:trPr>
        <w:tc>
          <w:tcPr>
            <w:tcW w:w="75" w:type="pct"/>
            <w:vAlign w:val="center"/>
            <w:hideMark/>
          </w:tcPr>
          <w:p w:rsidR="00186AA5" w:rsidRDefault="00186AA5">
            <w:r>
              <w:t>35</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Вольфф, Кристина.</w:t>
            </w:r>
            <w:r>
              <w:br/>
              <w:t>   </w:t>
            </w:r>
            <w:r w:rsidRPr="006F41ED">
              <w:rPr>
                <w:b/>
              </w:rPr>
              <w:t>Привидения Пандоры Пиквик</w:t>
            </w:r>
            <w:r>
              <w:t xml:space="preserve"> [Текст] : фэнтези / пер. с нем. - Москва : Эксмо, 2024. - 380, [4] с. - (Котелок с магией. Подростковое фэнтези). - 12+. </w:t>
            </w:r>
          </w:p>
          <w:p w:rsidR="00186AA5" w:rsidRDefault="00186AA5" w:rsidP="006F41ED">
            <w:r>
              <w:t>Добро пожаловать в антикварную лавку "Пандора"! Фанни чувствует себя как дома в волшебном магазинчике своей тёти Харриет. Как здорово, что она проводит здесь летние каникулы! Однако Фанни уверена, что в лавке происходит нечто странное: куда-то исчезают вещи, только что протёртая мебель покрывается пылью за считаные секунды, а по ночам слышны грохот и стук. Тётя Харриет ведёт себя так, будто это нормально, но Фанни точно начнёт расследование. Ведь она подозревает, что тётя что-то скрывает. Может быть, это связано с настоящими родителями Фанни?</w:t>
            </w:r>
          </w:p>
        </w:tc>
      </w:tr>
      <w:tr w:rsidR="00F818FC" w:rsidTr="00F818FC">
        <w:trPr>
          <w:tblCellSpacing w:w="15" w:type="dxa"/>
        </w:trPr>
        <w:tc>
          <w:tcPr>
            <w:tcW w:w="75" w:type="pct"/>
            <w:vAlign w:val="center"/>
            <w:hideMark/>
          </w:tcPr>
          <w:p w:rsidR="00186AA5" w:rsidRDefault="00186AA5">
            <w:r>
              <w:t>36</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Воронкова, Любовь Фёдоровна.</w:t>
            </w:r>
            <w:r>
              <w:br/>
              <w:t>   </w:t>
            </w:r>
            <w:r w:rsidRPr="006F41ED">
              <w:rPr>
                <w:b/>
              </w:rPr>
              <w:t>Маша-растеряша</w:t>
            </w:r>
            <w:r>
              <w:t xml:space="preserve"> : рассказ / худож. Г. О. Вальк. - Москва ; Санкт-Петербург : Речь, 2022. - 15, [1] с. : ил. - (Любимая мамина книжка). - 0+.  </w:t>
            </w:r>
            <w:r>
              <w:br/>
              <w:t>Книжка про девочку Машу, которая была не аккуратна, разбрасывала свои вещи и всё время опаздывала.</w:t>
            </w:r>
          </w:p>
        </w:tc>
      </w:tr>
      <w:tr w:rsidR="00F818FC" w:rsidTr="00F818FC">
        <w:trPr>
          <w:tblCellSpacing w:w="15" w:type="dxa"/>
        </w:trPr>
        <w:tc>
          <w:tcPr>
            <w:tcW w:w="75" w:type="pct"/>
            <w:vAlign w:val="center"/>
            <w:hideMark/>
          </w:tcPr>
          <w:p w:rsidR="00186AA5" w:rsidRDefault="00186AA5">
            <w:r>
              <w:t>37</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Гаглоев, Евгений Фронтикович.</w:t>
            </w:r>
            <w:r>
              <w:br/>
              <w:t>   </w:t>
            </w:r>
            <w:r w:rsidRPr="006F41ED">
              <w:rPr>
                <w:b/>
              </w:rPr>
              <w:t>Дело о пропавшей бабушке</w:t>
            </w:r>
            <w:r>
              <w:t xml:space="preserve"> : роман / худож. С. Эйтвид. - Москва : РОСМЭН, 2024. - 156, [4] c. : цв. ил. - (Кефир, Гаврош и Рикошет. Приключения енотов-инопланетян). - 6+. </w:t>
            </w:r>
          </w:p>
          <w:p w:rsidR="00186AA5" w:rsidRDefault="00186AA5" w:rsidP="006F41ED">
            <w:r>
              <w:t xml:space="preserve">Пока родители отдыхают в круизе, Илона проводит летние каникулы у бабушки, в уютном городке с огромным парком и прекрасным озером. Только поиграть здесь не с кем - все дети разъехались на лето. Но Илона не успевает загрустить. К Земле уже мчится комета, бандиты заряжают космическую пушку, и вот-вот прямо из озера вылезут три говорящих енота - которые вовсе и не еноты - и вовлекут девочку в самые необыкновенные приключения. Там, где появляются Кефир, Гаврош и Рикошет, скучать некогда, только успевай следить за смешными или страшными, но всегда удивительными происшествиями. </w:t>
            </w:r>
          </w:p>
        </w:tc>
      </w:tr>
      <w:tr w:rsidR="00F818FC" w:rsidTr="00F818FC">
        <w:trPr>
          <w:tblCellSpacing w:w="15" w:type="dxa"/>
        </w:trPr>
        <w:tc>
          <w:tcPr>
            <w:tcW w:w="75" w:type="pct"/>
            <w:vAlign w:val="center"/>
            <w:hideMark/>
          </w:tcPr>
          <w:p w:rsidR="00186AA5" w:rsidRDefault="00186AA5">
            <w:r>
              <w:t>38</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Георгиевская, Сусанна Михайловна.</w:t>
            </w:r>
            <w:r>
              <w:br/>
              <w:t>   </w:t>
            </w:r>
            <w:r w:rsidRPr="006F41ED">
              <w:rPr>
                <w:b/>
              </w:rPr>
              <w:t>Матрос Капитолина</w:t>
            </w:r>
            <w:r>
              <w:t xml:space="preserve"> [Текст] : повесть / худож. В. Мурашева. - Москва : Детская литература, 2023. - 78, [2] c. : ил. - (Военное детство). - 12+. </w:t>
            </w:r>
          </w:p>
          <w:p w:rsidR="00186AA5" w:rsidRDefault="00186AA5" w:rsidP="006F41ED">
            <w:r>
              <w:t xml:space="preserve">Север. Далекий городок Полярный, где даже летом идет снег. Не думала об этом вчерашняя школьница, 18-летняя Капитолина, подавая заявление на службу в Северный морской флот. Как не думала и о том, что придется тяжеленными ведрами носить ледяную воду, по-армейски быстро одеваться и переводить агитсообщения. "Мама! Человеку в жизни требуется солидная подготовка, - говорит она в одном из своих внутренних монологов.- Зачем ты меня не учила мыть некрашеные полы? Зачем отдала в немецкую школу, мама? Зачем ты водила меня по музеям?" Хотя многое в сложившихся обстоятельствах девушке не по силам, она старается честно выполнять свои обязанности. Ведь это ее вклад в Победу. Ее вклад в то, чтобы враги отошли от осажденного ими Ленинграда, где голодает мама... </w:t>
            </w:r>
          </w:p>
        </w:tc>
      </w:tr>
      <w:tr w:rsidR="00F818FC" w:rsidTr="00F818FC">
        <w:trPr>
          <w:tblCellSpacing w:w="15" w:type="dxa"/>
        </w:trPr>
        <w:tc>
          <w:tcPr>
            <w:tcW w:w="75" w:type="pct"/>
            <w:vAlign w:val="center"/>
            <w:hideMark/>
          </w:tcPr>
          <w:p w:rsidR="00186AA5" w:rsidRDefault="00186AA5">
            <w:r>
              <w:t>39</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Гомыранов, Илья Алексеевич.</w:t>
            </w:r>
            <w:r>
              <w:br/>
              <w:t>   </w:t>
            </w:r>
            <w:r w:rsidRPr="006F41ED">
              <w:rPr>
                <w:b/>
              </w:rPr>
              <w:t>Насекомые России</w:t>
            </w:r>
            <w:r>
              <w:t xml:space="preserve"> [Текст] : определитель / худож. В. А. Полевод, Н. И. Алехина, В. А. Тимоханов. - Москва : АСТ, 2022. - 93, [3] с. : цв. ил. - (Лучший определитель). - Указ.: С. 93. - 0+. </w:t>
            </w:r>
          </w:p>
          <w:p w:rsidR="00186AA5" w:rsidRDefault="00186AA5" w:rsidP="006F41ED">
            <w:r>
              <w:t>Книга включает все самые распространённые виды насекомых, которые встречаются в российских лесах и садах, на улицах городов и в парках. В нем вы найдете много полезной информации и яркие анималистические иллюстрации.</w:t>
            </w:r>
          </w:p>
        </w:tc>
      </w:tr>
      <w:tr w:rsidR="00F818FC" w:rsidTr="00F818FC">
        <w:trPr>
          <w:tblCellSpacing w:w="15" w:type="dxa"/>
        </w:trPr>
        <w:tc>
          <w:tcPr>
            <w:tcW w:w="75" w:type="pct"/>
            <w:vAlign w:val="center"/>
            <w:hideMark/>
          </w:tcPr>
          <w:p w:rsidR="00186AA5" w:rsidRDefault="00186AA5">
            <w:r>
              <w:t>40</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Городок в табакерке</w:t>
            </w:r>
            <w:r>
              <w:t xml:space="preserve"> [Текст] : сказки русских писателей / худож. Б. Косульников. - Москва : Стрекоза, 2023. - 61, [3] c. : ил. - (Внеклассное чтение ). - 6+. </w:t>
            </w:r>
            <w:r>
              <w:br/>
              <w:t>Книга сказок русских писателей.</w:t>
            </w:r>
          </w:p>
        </w:tc>
      </w:tr>
      <w:tr w:rsidR="00F818FC" w:rsidTr="00F818FC">
        <w:trPr>
          <w:tblCellSpacing w:w="15" w:type="dxa"/>
        </w:trPr>
        <w:tc>
          <w:tcPr>
            <w:tcW w:w="75" w:type="pct"/>
            <w:vAlign w:val="center"/>
            <w:hideMark/>
          </w:tcPr>
          <w:p w:rsidR="00186AA5" w:rsidRDefault="00186AA5">
            <w:r>
              <w:t>41</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Горький, Максим.</w:t>
            </w:r>
            <w:r>
              <w:br/>
              <w:t>   </w:t>
            </w:r>
            <w:r w:rsidRPr="006F41ED">
              <w:rPr>
                <w:b/>
              </w:rPr>
              <w:t>Про Иванушку-дурачка</w:t>
            </w:r>
            <w:r>
              <w:t xml:space="preserve"> [Текст] : сказка / худож. Т. Зеброва. - Москва : АСТ, 2024. - 17 с. : ил. - (Сам читаю по слогам). - 0+. </w:t>
            </w:r>
          </w:p>
          <w:p w:rsidR="00186AA5" w:rsidRDefault="00186AA5" w:rsidP="006F41ED">
            <w:r>
              <w:t>В этой книжке малыши познакомятся с глупым, но добрым Иванушкой.</w:t>
            </w:r>
          </w:p>
        </w:tc>
      </w:tr>
      <w:tr w:rsidR="00F818FC" w:rsidTr="00F818FC">
        <w:trPr>
          <w:tblCellSpacing w:w="15" w:type="dxa"/>
        </w:trPr>
        <w:tc>
          <w:tcPr>
            <w:tcW w:w="75" w:type="pct"/>
            <w:vAlign w:val="center"/>
            <w:hideMark/>
          </w:tcPr>
          <w:p w:rsidR="00186AA5" w:rsidRDefault="00186AA5">
            <w:r>
              <w:t>42</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Государственные символы России</w:t>
            </w:r>
            <w:r>
              <w:t xml:space="preserve"> [Текст] / сост. Д. И. Чернов. - Москва : ВАКО, 2024. - 47, [1] с. : цв. ил. 2 л. - (Школьный словарик). - 6+. </w:t>
            </w:r>
            <w:r>
              <w:br/>
              <w:t>Издание знакомит с государственными символами России и историей их создания. Из словарика дети узнают о том, что такое герб, гимн и флаг, как они появились в нашей стране и как изменялись со временем.</w:t>
            </w:r>
          </w:p>
        </w:tc>
      </w:tr>
      <w:tr w:rsidR="00F818FC" w:rsidTr="00F818FC">
        <w:trPr>
          <w:tblCellSpacing w:w="15" w:type="dxa"/>
        </w:trPr>
        <w:tc>
          <w:tcPr>
            <w:tcW w:w="75" w:type="pct"/>
            <w:vAlign w:val="center"/>
            <w:hideMark/>
          </w:tcPr>
          <w:p w:rsidR="00186AA5" w:rsidRDefault="00186AA5">
            <w:r>
              <w:t>43</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Грибоедов, Александр сергеевич.</w:t>
            </w:r>
            <w:r>
              <w:br/>
              <w:t>   </w:t>
            </w:r>
            <w:r w:rsidRPr="006F41ED">
              <w:rPr>
                <w:b/>
              </w:rPr>
              <w:t>Горе от ума</w:t>
            </w:r>
            <w:r>
              <w:t xml:space="preserve"> [Текст] : комедия в стиках / худож. С. Ермолин. - Москва : Стрекоза, 2023. - 157, [3] c. : ил. - (Школьная программа). - 12+.  </w:t>
            </w:r>
          </w:p>
          <w:p w:rsidR="00186AA5" w:rsidRDefault="00186AA5" w:rsidP="006F41ED">
            <w:r>
              <w:t>В книгу вошли рассказ "После бала" и повесть "Холстомер" Льва Толстого.</w:t>
            </w:r>
          </w:p>
        </w:tc>
      </w:tr>
      <w:tr w:rsidR="00F818FC" w:rsidTr="00F818FC">
        <w:trPr>
          <w:tblCellSpacing w:w="15" w:type="dxa"/>
        </w:trPr>
        <w:tc>
          <w:tcPr>
            <w:tcW w:w="75" w:type="pct"/>
            <w:vAlign w:val="center"/>
            <w:hideMark/>
          </w:tcPr>
          <w:p w:rsidR="00186AA5" w:rsidRDefault="00186AA5">
            <w:r>
              <w:t>44</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Гримм, Якоб.</w:t>
            </w:r>
            <w:r>
              <w:br/>
              <w:t>   </w:t>
            </w:r>
            <w:r w:rsidRPr="006F41ED">
              <w:rPr>
                <w:b/>
              </w:rPr>
              <w:t>Госпожа метелица</w:t>
            </w:r>
            <w:r>
              <w:t xml:space="preserve"> [Текст] / худож. А. Лебедев. - Москва : ВАКОША, 2021. - 14, [2] с. : ил. - (Сказка за сказкой). - 6+. </w:t>
            </w:r>
          </w:p>
          <w:p w:rsidR="00186AA5" w:rsidRDefault="00186AA5" w:rsidP="006F41ED">
            <w:r>
              <w:t>Сказка "Госпожа метелица" братьев Гримм.</w:t>
            </w:r>
          </w:p>
        </w:tc>
      </w:tr>
      <w:tr w:rsidR="00F818FC" w:rsidTr="00F818FC">
        <w:trPr>
          <w:tblCellSpacing w:w="15" w:type="dxa"/>
        </w:trPr>
        <w:tc>
          <w:tcPr>
            <w:tcW w:w="75" w:type="pct"/>
            <w:vAlign w:val="center"/>
            <w:hideMark/>
          </w:tcPr>
          <w:p w:rsidR="00186AA5" w:rsidRDefault="00186AA5">
            <w:r>
              <w:t>45</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Гримм, Якоб.</w:t>
            </w:r>
            <w:r>
              <w:br/>
              <w:t>   </w:t>
            </w:r>
            <w:r w:rsidRPr="006F41ED">
              <w:rPr>
                <w:b/>
              </w:rPr>
              <w:t>Король дроздобород</w:t>
            </w:r>
            <w:r>
              <w:t xml:space="preserve"> [Текст] / худож. А. Лебедев. - Москва : ВАКОША, 2022. - 12, [4] с. : ил. - (Сказка за сказкой). - 6+. </w:t>
            </w:r>
          </w:p>
          <w:p w:rsidR="00186AA5" w:rsidRDefault="00186AA5" w:rsidP="006F41ED">
            <w:r>
              <w:t>Сказка "Король Дроздобород" братьев Гримм.</w:t>
            </w:r>
          </w:p>
        </w:tc>
      </w:tr>
      <w:tr w:rsidR="00F818FC" w:rsidTr="00F818FC">
        <w:trPr>
          <w:tblCellSpacing w:w="15" w:type="dxa"/>
        </w:trPr>
        <w:tc>
          <w:tcPr>
            <w:tcW w:w="75" w:type="pct"/>
            <w:vAlign w:val="center"/>
            <w:hideMark/>
          </w:tcPr>
          <w:p w:rsidR="00186AA5" w:rsidRDefault="00186AA5">
            <w:r>
              <w:t>46</w:t>
            </w:r>
          </w:p>
        </w:tc>
        <w:tc>
          <w:tcPr>
            <w:tcW w:w="392" w:type="pct"/>
          </w:tcPr>
          <w:p w:rsidR="00186AA5" w:rsidRDefault="00186AA5" w:rsidP="006F41ED">
            <w:pPr>
              <w:rPr>
                <w:b/>
                <w:bCs/>
              </w:rPr>
            </w:pPr>
          </w:p>
        </w:tc>
        <w:tc>
          <w:tcPr>
            <w:tcW w:w="4512" w:type="pct"/>
            <w:vAlign w:val="center"/>
            <w:hideMark/>
          </w:tcPr>
          <w:p w:rsidR="00186AA5" w:rsidRDefault="00186AA5" w:rsidP="006F41ED">
            <w:r>
              <w:rPr>
                <w:b/>
                <w:bCs/>
              </w:rPr>
              <w:t>Гримм, Якоб.</w:t>
            </w:r>
            <w:r>
              <w:br/>
              <w:t>   </w:t>
            </w:r>
            <w:r w:rsidRPr="006F41ED">
              <w:rPr>
                <w:b/>
              </w:rPr>
              <w:t>Сахарный домик</w:t>
            </w:r>
            <w:r>
              <w:t xml:space="preserve"> [Текст] / худож. А. Лебедев. - Москва : ВАКОША, 2022. - 15, [1] с. : ил. - (Сказка за сказкой). - 6+. </w:t>
            </w:r>
          </w:p>
          <w:p w:rsidR="00186AA5" w:rsidRDefault="00186AA5" w:rsidP="006F41ED">
            <w:r>
              <w:t>Сказка "Сахарный домик" братьев Гримм.</w:t>
            </w:r>
          </w:p>
        </w:tc>
      </w:tr>
      <w:tr w:rsidR="00F818FC" w:rsidTr="00F818FC">
        <w:trPr>
          <w:tblCellSpacing w:w="15" w:type="dxa"/>
        </w:trPr>
        <w:tc>
          <w:tcPr>
            <w:tcW w:w="75" w:type="pct"/>
            <w:vAlign w:val="center"/>
            <w:hideMark/>
          </w:tcPr>
          <w:p w:rsidR="00186AA5" w:rsidRDefault="00186AA5">
            <w:r>
              <w:t>47</w:t>
            </w:r>
          </w:p>
        </w:tc>
        <w:tc>
          <w:tcPr>
            <w:tcW w:w="392" w:type="pct"/>
          </w:tcPr>
          <w:p w:rsidR="00186AA5" w:rsidRDefault="00186AA5" w:rsidP="006F41ED">
            <w:pPr>
              <w:rPr>
                <w:b/>
                <w:bCs/>
              </w:rPr>
            </w:pPr>
          </w:p>
        </w:tc>
        <w:tc>
          <w:tcPr>
            <w:tcW w:w="4512" w:type="pct"/>
            <w:vAlign w:val="center"/>
            <w:hideMark/>
          </w:tcPr>
          <w:p w:rsidR="00186AA5" w:rsidRDefault="00186AA5" w:rsidP="006F41ED">
            <w:pPr>
              <w:rPr>
                <w:b/>
                <w:bCs/>
              </w:rPr>
            </w:pPr>
            <w:r>
              <w:rPr>
                <w:b/>
                <w:bCs/>
              </w:rPr>
              <w:t>Губарев, Виталий Георгиевич.</w:t>
            </w:r>
          </w:p>
          <w:p w:rsidR="00186AA5" w:rsidRDefault="00186AA5" w:rsidP="00E41EF0">
            <w:pPr>
              <w:rPr>
                <w:bCs/>
              </w:rPr>
            </w:pPr>
            <w:r>
              <w:rPr>
                <w:b/>
                <w:bCs/>
              </w:rPr>
              <w:t xml:space="preserve">   Королевство кривых зеркал </w:t>
            </w:r>
            <w:r w:rsidRPr="00E41EF0">
              <w:rPr>
                <w:bCs/>
              </w:rPr>
              <w:t xml:space="preserve">: </w:t>
            </w:r>
            <w:r w:rsidRPr="00E41EF0">
              <w:rPr>
                <w:bCs/>
                <w:lang w:val="en-US"/>
              </w:rPr>
              <w:t>[</w:t>
            </w:r>
            <w:r w:rsidRPr="00E41EF0">
              <w:rPr>
                <w:bCs/>
              </w:rPr>
              <w:t>сказка</w:t>
            </w:r>
            <w:r w:rsidRPr="00E41EF0">
              <w:rPr>
                <w:bCs/>
                <w:lang w:val="en-US"/>
              </w:rPr>
              <w:t>]</w:t>
            </w:r>
            <w:r w:rsidRPr="00E41EF0">
              <w:rPr>
                <w:bCs/>
              </w:rPr>
              <w:t xml:space="preserve"> / худож. А. Лебедев. – Москва :</w:t>
            </w:r>
            <w:r>
              <w:rPr>
                <w:bCs/>
              </w:rPr>
              <w:t xml:space="preserve"> РОСМЭН, 2022. – 142, </w:t>
            </w:r>
            <w:r>
              <w:rPr>
                <w:bCs/>
                <w:lang w:val="en-US"/>
              </w:rPr>
              <w:t>[</w:t>
            </w:r>
            <w:r>
              <w:rPr>
                <w:bCs/>
              </w:rPr>
              <w:t>2</w:t>
            </w:r>
            <w:r>
              <w:rPr>
                <w:bCs/>
                <w:lang w:val="en-US"/>
              </w:rPr>
              <w:t>]</w:t>
            </w:r>
            <w:r>
              <w:rPr>
                <w:bCs/>
              </w:rPr>
              <w:t xml:space="preserve"> с.: ил. – (Внеклассное чтение). – 6+.</w:t>
            </w:r>
          </w:p>
          <w:p w:rsidR="00186AA5" w:rsidRPr="00E41EF0" w:rsidRDefault="00186AA5" w:rsidP="00E41EF0">
            <w:pPr>
              <w:rPr>
                <w:bCs/>
              </w:rPr>
            </w:pPr>
            <w:r w:rsidRPr="00E41EF0">
              <w:rPr>
                <w:bCs/>
              </w:rPr>
              <w:t>Однажды девочка Оля проходит через зеркало и попадает в очень необычную страну. В Королевстве кривых зеркал Оля встретится с девочкой по имени Яло, которая поможет ей взглянуть на себя со стороны. Подружкам предстоит победить коварных злодеев и выручить из беды новых друзей.</w:t>
            </w:r>
          </w:p>
        </w:tc>
      </w:tr>
      <w:tr w:rsidR="00F818FC" w:rsidTr="00F818FC">
        <w:trPr>
          <w:tblCellSpacing w:w="15" w:type="dxa"/>
        </w:trPr>
        <w:tc>
          <w:tcPr>
            <w:tcW w:w="75" w:type="pct"/>
            <w:vAlign w:val="center"/>
            <w:hideMark/>
          </w:tcPr>
          <w:p w:rsidR="00186AA5" w:rsidRDefault="00186AA5">
            <w:r>
              <w:t>48</w:t>
            </w:r>
          </w:p>
        </w:tc>
        <w:tc>
          <w:tcPr>
            <w:tcW w:w="392" w:type="pct"/>
          </w:tcPr>
          <w:p w:rsidR="00186AA5" w:rsidRDefault="00186AA5" w:rsidP="00E41EF0">
            <w:pPr>
              <w:rPr>
                <w:b/>
                <w:bCs/>
              </w:rPr>
            </w:pPr>
          </w:p>
        </w:tc>
        <w:tc>
          <w:tcPr>
            <w:tcW w:w="4512" w:type="pct"/>
            <w:vAlign w:val="center"/>
            <w:hideMark/>
          </w:tcPr>
          <w:p w:rsidR="00186AA5" w:rsidRDefault="00186AA5" w:rsidP="00E41EF0">
            <w:r>
              <w:rPr>
                <w:b/>
                <w:bCs/>
              </w:rPr>
              <w:t>Д"Эрвильи, Эрнест.</w:t>
            </w:r>
            <w:r>
              <w:br/>
              <w:t>   </w:t>
            </w:r>
            <w:r w:rsidRPr="00E41EF0">
              <w:rPr>
                <w:b/>
              </w:rPr>
              <w:t>Приключения доисторического мальчика</w:t>
            </w:r>
            <w:r>
              <w:t xml:space="preserve"> [Текст] : [повесть] / пер. с фр.; худож. В. Плевин. - Москва : Махаон : Азбука-Аттикус, 2024. - 125, [3] c. - (Чтение - лучшее учение). - 12+. </w:t>
            </w:r>
          </w:p>
          <w:p w:rsidR="00186AA5" w:rsidRDefault="00186AA5" w:rsidP="00E41EF0">
            <w:r>
              <w:t>Эта удивительная повесть перенесёт читателя на 25 тысяч лет назад. Научных данных о том периоде крайне мало, но благодаря неудержимой фантазии автора повесть настолько достоверна и убедительна, что читатель словно своими глазами видит мальчика Крека, участвует в его приключениях и от всей души сочувствует ему. В борьбе за жизнь он и стал человеком.</w:t>
            </w:r>
          </w:p>
        </w:tc>
      </w:tr>
      <w:tr w:rsidR="00F818FC" w:rsidTr="00F818FC">
        <w:trPr>
          <w:tblCellSpacing w:w="15" w:type="dxa"/>
        </w:trPr>
        <w:tc>
          <w:tcPr>
            <w:tcW w:w="75" w:type="pct"/>
            <w:vAlign w:val="center"/>
            <w:hideMark/>
          </w:tcPr>
          <w:p w:rsidR="00186AA5" w:rsidRDefault="00186AA5" w:rsidP="00CA6CEE">
            <w:r>
              <w:t>49</w:t>
            </w:r>
          </w:p>
        </w:tc>
        <w:tc>
          <w:tcPr>
            <w:tcW w:w="392" w:type="pct"/>
          </w:tcPr>
          <w:p w:rsidR="00186AA5" w:rsidRPr="00E41EF0" w:rsidRDefault="00186AA5" w:rsidP="00E41EF0">
            <w:pPr>
              <w:rPr>
                <w:b/>
              </w:rPr>
            </w:pPr>
          </w:p>
        </w:tc>
        <w:tc>
          <w:tcPr>
            <w:tcW w:w="4512" w:type="pct"/>
            <w:vAlign w:val="center"/>
            <w:hideMark/>
          </w:tcPr>
          <w:p w:rsidR="00186AA5" w:rsidRDefault="00186AA5" w:rsidP="00E41EF0">
            <w:r w:rsidRPr="00E41EF0">
              <w:rPr>
                <w:b/>
              </w:rPr>
              <w:t>Дед Мороз</w:t>
            </w:r>
            <w:r>
              <w:t xml:space="preserve"> [Текст] : стихи / худож. В. Шварова, Е. Алмазова. - Москва : АСТ, 2023. - 14, [2] с. : ил. - (Большие картинки). - 0+. </w:t>
            </w:r>
          </w:p>
          <w:p w:rsidR="00186AA5" w:rsidRDefault="00186AA5" w:rsidP="00E41EF0">
            <w:r>
              <w:t xml:space="preserve">Стихи о зиме и празднике Новый год. </w:t>
            </w:r>
          </w:p>
        </w:tc>
      </w:tr>
      <w:tr w:rsidR="00F818FC" w:rsidTr="00F818FC">
        <w:trPr>
          <w:tblCellSpacing w:w="15" w:type="dxa"/>
        </w:trPr>
        <w:tc>
          <w:tcPr>
            <w:tcW w:w="75" w:type="pct"/>
            <w:vAlign w:val="center"/>
            <w:hideMark/>
          </w:tcPr>
          <w:p w:rsidR="00186AA5" w:rsidRDefault="00186AA5">
            <w:r>
              <w:t>50</w:t>
            </w:r>
          </w:p>
        </w:tc>
        <w:tc>
          <w:tcPr>
            <w:tcW w:w="392" w:type="pct"/>
          </w:tcPr>
          <w:p w:rsidR="00186AA5" w:rsidRDefault="00186AA5" w:rsidP="00E41EF0"/>
        </w:tc>
        <w:tc>
          <w:tcPr>
            <w:tcW w:w="4512" w:type="pct"/>
            <w:vAlign w:val="center"/>
            <w:hideMark/>
          </w:tcPr>
          <w:p w:rsidR="00186AA5" w:rsidRDefault="00186AA5" w:rsidP="00E41EF0">
            <w:r>
              <w:t>   </w:t>
            </w:r>
            <w:r>
              <w:rPr>
                <w:b/>
                <w:bCs/>
              </w:rPr>
              <w:t>Детский атлас мира</w:t>
            </w:r>
            <w:r>
              <w:t xml:space="preserve"> [Текст] / пер. с англ. - Москва : РОСМЭН, 2024. - 35, [1] с. : ил. - (Детский атлас). - 0+. </w:t>
            </w:r>
          </w:p>
          <w:p w:rsidR="00186AA5" w:rsidRDefault="00186AA5" w:rsidP="00E41EF0">
            <w:r>
              <w:t>Этот атлас мира составлен по континентам. На каждой странице атласа вы найдете карты, фотографии и информацию о людях, городах, природе и достопримечательностях, которые есть в каждой части мира.</w:t>
            </w:r>
          </w:p>
        </w:tc>
      </w:tr>
      <w:tr w:rsidR="00F818FC" w:rsidTr="00F818FC">
        <w:trPr>
          <w:tblCellSpacing w:w="15" w:type="dxa"/>
        </w:trPr>
        <w:tc>
          <w:tcPr>
            <w:tcW w:w="75" w:type="pct"/>
            <w:vAlign w:val="center"/>
            <w:hideMark/>
          </w:tcPr>
          <w:p w:rsidR="00186AA5" w:rsidRDefault="00186AA5">
            <w:r>
              <w:t>51</w:t>
            </w:r>
          </w:p>
        </w:tc>
        <w:tc>
          <w:tcPr>
            <w:tcW w:w="392" w:type="pct"/>
          </w:tcPr>
          <w:p w:rsidR="00186AA5" w:rsidRDefault="00186AA5" w:rsidP="00E41EF0">
            <w:pPr>
              <w:rPr>
                <w:b/>
                <w:bCs/>
              </w:rPr>
            </w:pPr>
          </w:p>
        </w:tc>
        <w:tc>
          <w:tcPr>
            <w:tcW w:w="4512" w:type="pct"/>
            <w:vAlign w:val="center"/>
            <w:hideMark/>
          </w:tcPr>
          <w:p w:rsidR="00186AA5" w:rsidRDefault="00186AA5" w:rsidP="00E41EF0">
            <w:r>
              <w:rPr>
                <w:b/>
                <w:bCs/>
              </w:rPr>
              <w:t>Дефо, Даниэль.</w:t>
            </w:r>
            <w:r>
              <w:br/>
              <w:t>   </w:t>
            </w:r>
            <w:r w:rsidRPr="00E41EF0">
              <w:rPr>
                <w:b/>
              </w:rPr>
              <w:t>Жизнь и удивительные приключения морехода Робинзона Крузо</w:t>
            </w:r>
            <w:r>
              <w:t xml:space="preserve"> [Текст] : [роман] / пер. с англ.; худож. В. Челак. - Москва : РОСМЭН, 2023. - 286, [2] c. : ил. - (Внеклассное чтение). - 12+. </w:t>
            </w:r>
          </w:p>
          <w:p w:rsidR="00186AA5" w:rsidRDefault="00186AA5" w:rsidP="00E41EF0">
            <w:r>
              <w:t>Действие знаменитого романа об удивительных приключениях морехода Робинзона Крузо происходит в середине ХVII века. Потерпев кораблекрушение, он попал на далекий необитаемый остров, где выжил исключительно благодаря своей решительности и отваге.</w:t>
            </w:r>
          </w:p>
        </w:tc>
      </w:tr>
      <w:tr w:rsidR="00F818FC" w:rsidTr="00F818FC">
        <w:trPr>
          <w:tblCellSpacing w:w="15" w:type="dxa"/>
        </w:trPr>
        <w:tc>
          <w:tcPr>
            <w:tcW w:w="75" w:type="pct"/>
            <w:vAlign w:val="center"/>
            <w:hideMark/>
          </w:tcPr>
          <w:p w:rsidR="00186AA5" w:rsidRDefault="00186AA5">
            <w:r>
              <w:t>52</w:t>
            </w:r>
          </w:p>
        </w:tc>
        <w:tc>
          <w:tcPr>
            <w:tcW w:w="392" w:type="pct"/>
          </w:tcPr>
          <w:p w:rsidR="00186AA5" w:rsidRDefault="00186AA5" w:rsidP="004055DB">
            <w:pPr>
              <w:rPr>
                <w:b/>
                <w:bCs/>
              </w:rPr>
            </w:pPr>
          </w:p>
        </w:tc>
        <w:tc>
          <w:tcPr>
            <w:tcW w:w="4512" w:type="pct"/>
            <w:vAlign w:val="center"/>
            <w:hideMark/>
          </w:tcPr>
          <w:p w:rsidR="00186AA5" w:rsidRDefault="00186AA5" w:rsidP="004055DB">
            <w:r>
              <w:rPr>
                <w:b/>
                <w:bCs/>
              </w:rPr>
              <w:t>Драгунский, Виктор Юзефович.</w:t>
            </w:r>
            <w:r>
              <w:br/>
              <w:t>   </w:t>
            </w:r>
            <w:r w:rsidRPr="004055DB">
              <w:rPr>
                <w:b/>
              </w:rPr>
              <w:t>Заколдованная буква</w:t>
            </w:r>
            <w:r>
              <w:t xml:space="preserve"> / худож. О. Смирнова. - Москва : АСТ, 2024. - 61, [3] с. : ил. - (Читаем сами без мамы). - 0+. </w:t>
            </w:r>
          </w:p>
          <w:p w:rsidR="00186AA5" w:rsidRDefault="00186AA5" w:rsidP="004055DB">
            <w:r>
              <w:t>Увлекательные рассказы Виктора Драгунского научат малышей доброте, честности и дружбе.</w:t>
            </w:r>
          </w:p>
        </w:tc>
      </w:tr>
      <w:tr w:rsidR="00F818FC" w:rsidTr="00F818FC">
        <w:trPr>
          <w:tblCellSpacing w:w="15" w:type="dxa"/>
        </w:trPr>
        <w:tc>
          <w:tcPr>
            <w:tcW w:w="75" w:type="pct"/>
            <w:vAlign w:val="center"/>
            <w:hideMark/>
          </w:tcPr>
          <w:p w:rsidR="00186AA5" w:rsidRDefault="00186AA5">
            <w:r>
              <w:t>53</w:t>
            </w:r>
          </w:p>
        </w:tc>
        <w:tc>
          <w:tcPr>
            <w:tcW w:w="392" w:type="pct"/>
          </w:tcPr>
          <w:p w:rsidR="00186AA5" w:rsidRDefault="00186AA5" w:rsidP="004055DB"/>
        </w:tc>
        <w:tc>
          <w:tcPr>
            <w:tcW w:w="4512" w:type="pct"/>
            <w:vAlign w:val="center"/>
            <w:hideMark/>
          </w:tcPr>
          <w:p w:rsidR="00186AA5" w:rsidRDefault="00186AA5" w:rsidP="004055DB">
            <w:r>
              <w:t> </w:t>
            </w:r>
            <w:r w:rsidRPr="004055DB">
              <w:rPr>
                <w:b/>
              </w:rPr>
              <w:t>Ёлка</w:t>
            </w:r>
            <w:r>
              <w:t xml:space="preserve"> [Текст] : стихи / худож. В. Шварова, Е. Алмазова. - Москва : АСТ, 2023. - 15, [1] с. : ил. - (Большие картинки). - 0+. </w:t>
            </w:r>
          </w:p>
          <w:p w:rsidR="00186AA5" w:rsidRDefault="00186AA5" w:rsidP="004055DB">
            <w:r>
              <w:t xml:space="preserve">Стихи о зиме и празднике Новый год. </w:t>
            </w:r>
          </w:p>
        </w:tc>
      </w:tr>
      <w:tr w:rsidR="00F818FC" w:rsidTr="00F818FC">
        <w:trPr>
          <w:tblCellSpacing w:w="15" w:type="dxa"/>
        </w:trPr>
        <w:tc>
          <w:tcPr>
            <w:tcW w:w="75" w:type="pct"/>
            <w:vAlign w:val="center"/>
            <w:hideMark/>
          </w:tcPr>
          <w:p w:rsidR="00186AA5" w:rsidRDefault="00186AA5">
            <w:r>
              <w:t>54</w:t>
            </w:r>
          </w:p>
        </w:tc>
        <w:tc>
          <w:tcPr>
            <w:tcW w:w="392" w:type="pct"/>
          </w:tcPr>
          <w:p w:rsidR="00186AA5" w:rsidRDefault="004C5F47" w:rsidP="004055DB">
            <w:pPr>
              <w:rPr>
                <w:b/>
                <w:bCs/>
              </w:rPr>
            </w:pPr>
            <w:r>
              <w:rPr>
                <w:noProof/>
              </w:rPr>
              <w:drawing>
                <wp:inline distT="0" distB="0" distL="0" distR="0">
                  <wp:extent cx="1209904" cy="1209904"/>
                  <wp:effectExtent l="19050" t="0" r="9296" b="0"/>
                  <wp:docPr id="13" name="Рисунок 13" descr="https://avatars.mds.yandex.net/i?id=a6f292e8ec721a8c65129d1a541821d5666cd654-833151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a6f292e8ec721a8c65129d1a541821d5666cd654-8331517-images-thumbs&amp;n=13"/>
                          <pic:cNvPicPr>
                            <a:picLocks noChangeAspect="1" noChangeArrowheads="1"/>
                          </pic:cNvPicPr>
                        </pic:nvPicPr>
                        <pic:blipFill>
                          <a:blip r:embed="rId9"/>
                          <a:srcRect/>
                          <a:stretch>
                            <a:fillRect/>
                          </a:stretch>
                        </pic:blipFill>
                        <pic:spPr bwMode="auto">
                          <a:xfrm>
                            <a:off x="0" y="0"/>
                            <a:ext cx="1228080" cy="1228080"/>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4055DB">
            <w:r>
              <w:rPr>
                <w:b/>
                <w:bCs/>
              </w:rPr>
              <w:t>Еремеев, Сергей Васильевич.</w:t>
            </w:r>
            <w:r>
              <w:br/>
              <w:t>   </w:t>
            </w:r>
            <w:r w:rsidRPr="004055DB">
              <w:rPr>
                <w:b/>
              </w:rPr>
              <w:t>Енотик, который боялся больниц</w:t>
            </w:r>
            <w:r>
              <w:t xml:space="preserve"> [Текст] / худож. Е. М. Хохлович. - Москва : Проспект, 2024. - 8 с. : ил. - 0+. </w:t>
            </w:r>
          </w:p>
          <w:p w:rsidR="00186AA5" w:rsidRDefault="00186AA5" w:rsidP="004055DB">
            <w:r>
              <w:t>Часто при болезни из-за плохого самочувствия ребёнок капризничает и не слушается родителей и врачей, отказывается принимать невкусные таблетки и соблюдать режим. Объяснить малышу, отчего не стоит себя так вести, можно через сказку. Весёлая история в стиках от известного поэта Сергея Еремеева про непослушного енотика поможет понять ребенку, как справиться с непростой ситуацией, но развеселит и подбодрит его. Он увидит себя в главном герое истории и сможет преодолеть свои страхи и боязни.</w:t>
            </w:r>
          </w:p>
        </w:tc>
      </w:tr>
      <w:tr w:rsidR="00F818FC" w:rsidTr="00F818FC">
        <w:trPr>
          <w:tblCellSpacing w:w="15" w:type="dxa"/>
        </w:trPr>
        <w:tc>
          <w:tcPr>
            <w:tcW w:w="75" w:type="pct"/>
            <w:vAlign w:val="center"/>
            <w:hideMark/>
          </w:tcPr>
          <w:p w:rsidR="00186AA5" w:rsidRDefault="00186AA5">
            <w:r>
              <w:t>55</w:t>
            </w:r>
          </w:p>
        </w:tc>
        <w:tc>
          <w:tcPr>
            <w:tcW w:w="392" w:type="pct"/>
          </w:tcPr>
          <w:p w:rsidR="00186AA5" w:rsidRDefault="00186AA5" w:rsidP="004055DB">
            <w:pPr>
              <w:rPr>
                <w:b/>
                <w:bCs/>
              </w:rPr>
            </w:pPr>
          </w:p>
        </w:tc>
        <w:tc>
          <w:tcPr>
            <w:tcW w:w="4512" w:type="pct"/>
            <w:vAlign w:val="center"/>
            <w:hideMark/>
          </w:tcPr>
          <w:p w:rsidR="00186AA5" w:rsidRDefault="00186AA5" w:rsidP="004055DB">
            <w:r>
              <w:rPr>
                <w:b/>
                <w:bCs/>
              </w:rPr>
              <w:t>Ерши-малыши</w:t>
            </w:r>
            <w:r>
              <w:t xml:space="preserve"> : народные песенки и потешки / худож. Ю. А. Васнецов; обработ. Н. Колпакова. - Москва ; Санкт-Петербург : Речь, 2023. - 12 с. : ил. - (Любимая мамина книжка). - 0+. </w:t>
            </w:r>
          </w:p>
          <w:p w:rsidR="00186AA5" w:rsidRDefault="00186AA5" w:rsidP="004055DB">
            <w:r>
              <w:t>Народные песенки и потешки для детей дошкольного возраста.</w:t>
            </w:r>
          </w:p>
        </w:tc>
      </w:tr>
      <w:tr w:rsidR="00F818FC" w:rsidTr="00F818FC">
        <w:trPr>
          <w:tblCellSpacing w:w="15" w:type="dxa"/>
        </w:trPr>
        <w:tc>
          <w:tcPr>
            <w:tcW w:w="75" w:type="pct"/>
            <w:vAlign w:val="center"/>
            <w:hideMark/>
          </w:tcPr>
          <w:p w:rsidR="00186AA5" w:rsidRDefault="00186AA5" w:rsidP="00CA6CEE">
            <w:r>
              <w:t>56</w:t>
            </w:r>
          </w:p>
        </w:tc>
        <w:tc>
          <w:tcPr>
            <w:tcW w:w="392" w:type="pct"/>
          </w:tcPr>
          <w:p w:rsidR="00186AA5" w:rsidRDefault="00186AA5" w:rsidP="004055DB">
            <w:pPr>
              <w:rPr>
                <w:b/>
                <w:bCs/>
              </w:rPr>
            </w:pPr>
          </w:p>
        </w:tc>
        <w:tc>
          <w:tcPr>
            <w:tcW w:w="4512" w:type="pct"/>
            <w:vAlign w:val="center"/>
            <w:hideMark/>
          </w:tcPr>
          <w:p w:rsidR="00186AA5" w:rsidRDefault="00186AA5" w:rsidP="004055DB">
            <w:r>
              <w:rPr>
                <w:b/>
                <w:bCs/>
              </w:rPr>
              <w:t>Есенин, Сергей Александрович.</w:t>
            </w:r>
            <w:r>
              <w:br/>
              <w:t>   </w:t>
            </w:r>
            <w:r w:rsidRPr="004055DB">
              <w:rPr>
                <w:b/>
              </w:rPr>
              <w:t>Стихотворения</w:t>
            </w:r>
            <w:r>
              <w:t xml:space="preserve"> [Текст] / худож. М. Никифорова, С. Бордюг. - Москва : Стрекоза, 2023. - 61, [3] c. : ил. - (Внеклассное чтение ). - 12+. </w:t>
            </w:r>
          </w:p>
          <w:p w:rsidR="00186AA5" w:rsidRDefault="00186AA5" w:rsidP="004055DB">
            <w:r>
              <w:t>Книга стихотворений Сергея Есенина.</w:t>
            </w:r>
          </w:p>
        </w:tc>
      </w:tr>
      <w:tr w:rsidR="00F818FC" w:rsidTr="00F818FC">
        <w:trPr>
          <w:tblCellSpacing w:w="15" w:type="dxa"/>
        </w:trPr>
        <w:tc>
          <w:tcPr>
            <w:tcW w:w="75" w:type="pct"/>
            <w:vAlign w:val="center"/>
            <w:hideMark/>
          </w:tcPr>
          <w:p w:rsidR="00186AA5" w:rsidRDefault="00186AA5">
            <w:r>
              <w:t>57</w:t>
            </w:r>
          </w:p>
        </w:tc>
        <w:tc>
          <w:tcPr>
            <w:tcW w:w="392" w:type="pct"/>
          </w:tcPr>
          <w:p w:rsidR="00186AA5" w:rsidRDefault="00186AA5" w:rsidP="004055DB">
            <w:pPr>
              <w:rPr>
                <w:b/>
                <w:bCs/>
              </w:rPr>
            </w:pPr>
          </w:p>
        </w:tc>
        <w:tc>
          <w:tcPr>
            <w:tcW w:w="4512" w:type="pct"/>
            <w:vAlign w:val="center"/>
            <w:hideMark/>
          </w:tcPr>
          <w:p w:rsidR="00186AA5" w:rsidRDefault="00186AA5" w:rsidP="004055DB">
            <w:r>
              <w:rPr>
                <w:b/>
                <w:bCs/>
              </w:rPr>
              <w:t>Житков, Борис Степанович.</w:t>
            </w:r>
            <w:r>
              <w:br/>
              <w:t>   </w:t>
            </w:r>
            <w:r w:rsidRPr="004055DB">
              <w:rPr>
                <w:b/>
              </w:rPr>
              <w:t>Как я ловил человечков</w:t>
            </w:r>
            <w:r>
              <w:t xml:space="preserve"> [Текст] : рассказы / худож. Е. Володькина. - Москва : ЭНАС-КНИГА, 2024. - 53, [3] с. - (Классика для младшеклассника). - 6+. </w:t>
            </w:r>
          </w:p>
          <w:p w:rsidR="00186AA5" w:rsidRDefault="00186AA5" w:rsidP="004055DB">
            <w:r>
              <w:t>Герои произведений Бориса Житкова - дети. Они шалят, порой не слушаются родителей, совершают ошибки, но потом непременно осознают их и стараются исправиться. Живые и добрые рассказы Бориса Житкова учат маленьких читателей быть честными и добрыми, помогать близким, заботиться о животных.</w:t>
            </w:r>
          </w:p>
        </w:tc>
      </w:tr>
      <w:tr w:rsidR="00F818FC" w:rsidTr="00F818FC">
        <w:trPr>
          <w:tblCellSpacing w:w="15" w:type="dxa"/>
        </w:trPr>
        <w:tc>
          <w:tcPr>
            <w:tcW w:w="75" w:type="pct"/>
            <w:vAlign w:val="center"/>
            <w:hideMark/>
          </w:tcPr>
          <w:p w:rsidR="00186AA5" w:rsidRDefault="00186AA5" w:rsidP="00CA6CEE">
            <w:r>
              <w:t>58</w:t>
            </w:r>
          </w:p>
        </w:tc>
        <w:tc>
          <w:tcPr>
            <w:tcW w:w="392" w:type="pct"/>
          </w:tcPr>
          <w:p w:rsidR="00186AA5" w:rsidRDefault="00186AA5" w:rsidP="004055DB">
            <w:pPr>
              <w:rPr>
                <w:b/>
                <w:bCs/>
              </w:rPr>
            </w:pPr>
          </w:p>
        </w:tc>
        <w:tc>
          <w:tcPr>
            <w:tcW w:w="4512" w:type="pct"/>
            <w:vAlign w:val="center"/>
            <w:hideMark/>
          </w:tcPr>
          <w:p w:rsidR="00186AA5" w:rsidRDefault="00186AA5" w:rsidP="004055DB">
            <w:r>
              <w:rPr>
                <w:b/>
                <w:bCs/>
              </w:rPr>
              <w:t>Житков, Борис Степанович.</w:t>
            </w:r>
            <w:r>
              <w:br/>
              <w:t>   </w:t>
            </w:r>
            <w:r w:rsidRPr="004055DB">
              <w:rPr>
                <w:b/>
              </w:rPr>
              <w:t>Морские истории</w:t>
            </w:r>
            <w:r>
              <w:t xml:space="preserve"> [Текст] : рассказы / худож. О. Пархаев, Е. Володькина. - Москва : Стрекоза, 2023. - 62, [2] c. : ил. - (Внеклассное чтение ). - 12+. </w:t>
            </w:r>
            <w:r>
              <w:br/>
              <w:t>Книга рассказов про морские истории Бориса Житкова.</w:t>
            </w:r>
          </w:p>
        </w:tc>
      </w:tr>
      <w:tr w:rsidR="00F818FC" w:rsidTr="00F818FC">
        <w:trPr>
          <w:tblCellSpacing w:w="15" w:type="dxa"/>
        </w:trPr>
        <w:tc>
          <w:tcPr>
            <w:tcW w:w="75" w:type="pct"/>
            <w:vAlign w:val="center"/>
            <w:hideMark/>
          </w:tcPr>
          <w:p w:rsidR="00186AA5" w:rsidRDefault="00186AA5" w:rsidP="00021D39">
            <w:r>
              <w:t>59</w:t>
            </w:r>
          </w:p>
        </w:tc>
        <w:tc>
          <w:tcPr>
            <w:tcW w:w="392" w:type="pct"/>
          </w:tcPr>
          <w:p w:rsidR="00186AA5" w:rsidRDefault="00186AA5" w:rsidP="004055DB">
            <w:pPr>
              <w:rPr>
                <w:b/>
                <w:bCs/>
              </w:rPr>
            </w:pPr>
          </w:p>
        </w:tc>
        <w:tc>
          <w:tcPr>
            <w:tcW w:w="4512" w:type="pct"/>
            <w:vAlign w:val="center"/>
            <w:hideMark/>
          </w:tcPr>
          <w:p w:rsidR="00186AA5" w:rsidRDefault="00186AA5" w:rsidP="004055DB">
            <w:r>
              <w:rPr>
                <w:b/>
                <w:bCs/>
              </w:rPr>
              <w:t>Залесская, Екатерина.</w:t>
            </w:r>
            <w:r>
              <w:br/>
              <w:t>   </w:t>
            </w:r>
            <w:r w:rsidRPr="004055DB">
              <w:rPr>
                <w:b/>
              </w:rPr>
              <w:t>Котовасия. Призраки Карнавала</w:t>
            </w:r>
            <w:r>
              <w:t xml:space="preserve"> [Текст] : повесть. - Москва : АСТ, 2024. - 248, [6] c. - (Котовасия. Истории о весёлых зверятах). - 6+.  </w:t>
            </w:r>
          </w:p>
          <w:p w:rsidR="00186AA5" w:rsidRDefault="00186AA5" w:rsidP="004055DB">
            <w:r>
              <w:t>В городской Котовасии всё идет своим чередом: то гости нежданные наведаются, то к учёбе интерес котики начнут проявлять, а то и вовсе искусством заинтересуются. Да так, что в гости к галерейной крыске станут захаживать. А тут окажется, что в музее творится непонятно что - пропадают предметы искусства. Вот и предстоит котам отправиться в призрачный город или город на воде, как ещё называют Венецию. И ждут их тут не только итальянские каникулы, но и настоящий карнавал, который таит в себе много загадочного и невероятного.</w:t>
            </w:r>
          </w:p>
        </w:tc>
      </w:tr>
      <w:tr w:rsidR="00F818FC" w:rsidTr="00F818FC">
        <w:trPr>
          <w:tblCellSpacing w:w="15" w:type="dxa"/>
        </w:trPr>
        <w:tc>
          <w:tcPr>
            <w:tcW w:w="75" w:type="pct"/>
            <w:vAlign w:val="center"/>
            <w:hideMark/>
          </w:tcPr>
          <w:p w:rsidR="00186AA5" w:rsidRDefault="00186AA5">
            <w:r>
              <w:t>60</w:t>
            </w:r>
          </w:p>
        </w:tc>
        <w:tc>
          <w:tcPr>
            <w:tcW w:w="392" w:type="pct"/>
          </w:tcPr>
          <w:p w:rsidR="00186AA5" w:rsidRDefault="00186AA5" w:rsidP="004055DB">
            <w:pPr>
              <w:rPr>
                <w:b/>
                <w:bCs/>
              </w:rPr>
            </w:pPr>
          </w:p>
        </w:tc>
        <w:tc>
          <w:tcPr>
            <w:tcW w:w="4512" w:type="pct"/>
            <w:vAlign w:val="center"/>
            <w:hideMark/>
          </w:tcPr>
          <w:p w:rsidR="00186AA5" w:rsidRDefault="00186AA5" w:rsidP="004055DB">
            <w:r>
              <w:rPr>
                <w:b/>
                <w:bCs/>
              </w:rPr>
              <w:t>Зеленин, Андрей Сергеевич.</w:t>
            </w:r>
            <w:r>
              <w:br/>
              <w:t>   </w:t>
            </w:r>
            <w:r w:rsidRPr="004055DB">
              <w:rPr>
                <w:b/>
              </w:rPr>
              <w:t>День, когда я стану взрослым</w:t>
            </w:r>
            <w:r>
              <w:t xml:space="preserve"> : [повесть]. - Пермь : Лира-2, 2025. - 135, [1] с. - 6+. </w:t>
            </w:r>
          </w:p>
          <w:p w:rsidR="00186AA5" w:rsidRDefault="00186AA5" w:rsidP="004055DB">
            <w:r>
              <w:t xml:space="preserve">Главный персонаж повести - будущий первоклассник Илья Муромов. Вместе с ним вы, читатели, узнаете много интеренсного: и в какой день человек становится взрослым, и как это замечательно, когда у тебя большая семья, и как прекрасно жить в такой великой стране, как наша Россия. И конечно же, вы будете улыбаться и даже смеяться. Вы обязательно задумаетесь над тем, над чем, наверное, еще не задумывались, а это полезно - думать, размышлять. Чего только нет в этой книге. И инопланетяне, и три богатыря, и Соловей-разбойник, и Чёрное море, и озеро Байкал. И конечно же, город Пермь и Пермский край - замечательное место, где живёт Илья Муромов и его семья. </w:t>
            </w:r>
          </w:p>
        </w:tc>
      </w:tr>
      <w:tr w:rsidR="00F818FC" w:rsidTr="00F818FC">
        <w:trPr>
          <w:tblCellSpacing w:w="15" w:type="dxa"/>
        </w:trPr>
        <w:tc>
          <w:tcPr>
            <w:tcW w:w="75" w:type="pct"/>
            <w:vAlign w:val="center"/>
            <w:hideMark/>
          </w:tcPr>
          <w:p w:rsidR="00186AA5" w:rsidRDefault="00186AA5">
            <w:r>
              <w:t>61</w:t>
            </w:r>
          </w:p>
        </w:tc>
        <w:tc>
          <w:tcPr>
            <w:tcW w:w="392" w:type="pct"/>
          </w:tcPr>
          <w:p w:rsidR="00186AA5" w:rsidRDefault="00186AA5" w:rsidP="004055DB">
            <w:pPr>
              <w:rPr>
                <w:b/>
                <w:bCs/>
              </w:rPr>
            </w:pPr>
          </w:p>
        </w:tc>
        <w:tc>
          <w:tcPr>
            <w:tcW w:w="4512" w:type="pct"/>
            <w:vAlign w:val="center"/>
            <w:hideMark/>
          </w:tcPr>
          <w:p w:rsidR="00186AA5" w:rsidRDefault="00186AA5" w:rsidP="004055DB">
            <w:r>
              <w:rPr>
                <w:b/>
                <w:bCs/>
              </w:rPr>
              <w:t>Зеленин, Андрей Сергеевич.</w:t>
            </w:r>
            <w:r>
              <w:br/>
            </w:r>
            <w:r w:rsidRPr="004055DB">
              <w:rPr>
                <w:b/>
              </w:rPr>
              <w:t>   Людоед-людоед, хочешь Люду на обед?</w:t>
            </w:r>
            <w:r>
              <w:t xml:space="preserve"> : [повесть]. - Москва   : РуДа, 2024. - 243, [2] с. - 12+. </w:t>
            </w:r>
            <w:r>
              <w:br/>
              <w:t xml:space="preserve">"Умный. Начитанный. Думающий. Спортивный. Справедливый. Лидер. Со знакои "плюс" - такую характеристику дал главному герою начальник суворовского училища. Он действительно такой. Его обожают малыши, потому что он вместе с ними ищет по всему военному городку... людоеда! Да-да! Не верите? А зря!. Ведь в городке и вправду одна-единственная Люда. Куда подевались остальные?... Вот-вот... Зато эта, одна единственная, первая красавица. На такую взглянешь - и пропал. Он и пропал. Влюбился. А ведь по нему сохнет столько девчонок! Как разобраться в себе? Как понять, кто твой настоящий друг и твоя настоящая любовь? </w:t>
            </w:r>
          </w:p>
        </w:tc>
      </w:tr>
      <w:tr w:rsidR="00F818FC" w:rsidTr="00F818FC">
        <w:trPr>
          <w:tblCellSpacing w:w="15" w:type="dxa"/>
        </w:trPr>
        <w:tc>
          <w:tcPr>
            <w:tcW w:w="75" w:type="pct"/>
            <w:vAlign w:val="center"/>
            <w:hideMark/>
          </w:tcPr>
          <w:p w:rsidR="00186AA5" w:rsidRDefault="00186AA5">
            <w:r>
              <w:t>62</w:t>
            </w:r>
          </w:p>
        </w:tc>
        <w:tc>
          <w:tcPr>
            <w:tcW w:w="392" w:type="pct"/>
          </w:tcPr>
          <w:p w:rsidR="00186AA5" w:rsidRDefault="00186AA5" w:rsidP="004055DB">
            <w:pPr>
              <w:rPr>
                <w:b/>
                <w:bCs/>
              </w:rPr>
            </w:pPr>
          </w:p>
        </w:tc>
        <w:tc>
          <w:tcPr>
            <w:tcW w:w="4512" w:type="pct"/>
            <w:vAlign w:val="center"/>
            <w:hideMark/>
          </w:tcPr>
          <w:p w:rsidR="00186AA5" w:rsidRDefault="00186AA5" w:rsidP="004055DB">
            <w:r>
              <w:rPr>
                <w:b/>
                <w:bCs/>
              </w:rPr>
              <w:t>Золотая поварёшка</w:t>
            </w:r>
            <w:r>
              <w:t xml:space="preserve"> : сказка. - Москва : Мозаика, 2023. - 12 с. : ил. - (Читаю по слогам. Отель у овечек). - 0+. </w:t>
            </w:r>
          </w:p>
          <w:p w:rsidR="00186AA5" w:rsidRDefault="00186AA5" w:rsidP="004055DB">
            <w:r>
              <w:t>"Отель у овечек" - лучший отель, в котором живут веселые и любознательные овечки Белла и Беня. С ними вы точно не заскучаете! Однажды в отель приезжает известный шеф-повар мсье Луи вместе со своей внучкой Таси. Он собирается вручить награду лучшему ресторану. Овечки решают получить её для отеля.</w:t>
            </w:r>
          </w:p>
        </w:tc>
      </w:tr>
      <w:tr w:rsidR="00F818FC" w:rsidTr="00F818FC">
        <w:trPr>
          <w:tblCellSpacing w:w="15" w:type="dxa"/>
        </w:trPr>
        <w:tc>
          <w:tcPr>
            <w:tcW w:w="75" w:type="pct"/>
            <w:vAlign w:val="center"/>
            <w:hideMark/>
          </w:tcPr>
          <w:p w:rsidR="00186AA5" w:rsidRDefault="00186AA5">
            <w:r>
              <w:t>63</w:t>
            </w:r>
          </w:p>
        </w:tc>
        <w:tc>
          <w:tcPr>
            <w:tcW w:w="392" w:type="pct"/>
          </w:tcPr>
          <w:p w:rsidR="00186AA5" w:rsidRDefault="00F135A9" w:rsidP="004055DB">
            <w:pPr>
              <w:rPr>
                <w:b/>
                <w:bCs/>
              </w:rPr>
            </w:pPr>
            <w:r>
              <w:rPr>
                <w:noProof/>
              </w:rPr>
              <w:drawing>
                <wp:inline distT="0" distB="0" distL="0" distR="0">
                  <wp:extent cx="884819" cy="1361522"/>
                  <wp:effectExtent l="19050" t="0" r="0" b="0"/>
                  <wp:docPr id="16" name="Рисунок 16" descr="https://avatars.mds.yandex.net/i?id=f35f6dae7f24119b4da9e7ae6bc41ec8fc3b37a0-513036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i?id=f35f6dae7f24119b4da9e7ae6bc41ec8fc3b37a0-5130368-images-thumbs&amp;n=13"/>
                          <pic:cNvPicPr>
                            <a:picLocks noChangeAspect="1" noChangeArrowheads="1"/>
                          </pic:cNvPicPr>
                        </pic:nvPicPr>
                        <pic:blipFill>
                          <a:blip r:embed="rId10"/>
                          <a:srcRect/>
                          <a:stretch>
                            <a:fillRect/>
                          </a:stretch>
                        </pic:blipFill>
                        <pic:spPr bwMode="auto">
                          <a:xfrm>
                            <a:off x="0" y="0"/>
                            <a:ext cx="890665" cy="1370518"/>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4055DB">
            <w:pPr>
              <w:rPr>
                <w:b/>
                <w:bCs/>
              </w:rPr>
            </w:pPr>
            <w:r>
              <w:rPr>
                <w:b/>
                <w:bCs/>
              </w:rPr>
              <w:t>Зощенко, Михаил Михайлович.</w:t>
            </w:r>
          </w:p>
          <w:p w:rsidR="00186AA5" w:rsidRDefault="00186AA5" w:rsidP="00545FF5">
            <w:pPr>
              <w:rPr>
                <w:bCs/>
              </w:rPr>
            </w:pPr>
            <w:r>
              <w:rPr>
                <w:b/>
                <w:bCs/>
              </w:rPr>
              <w:t xml:space="preserve">  Великие путешественники : </w:t>
            </w:r>
            <w:r w:rsidRPr="004055DB">
              <w:rPr>
                <w:bCs/>
              </w:rPr>
              <w:t>рассказы</w:t>
            </w:r>
            <w:r>
              <w:rPr>
                <w:bCs/>
              </w:rPr>
              <w:t xml:space="preserve"> / худож. Е. И. Жаде. – Москва : Детская и юношеская книга, 2022. – 223, </w:t>
            </w:r>
            <w:r>
              <w:rPr>
                <w:bCs/>
                <w:lang w:val="en-US"/>
              </w:rPr>
              <w:t>[</w:t>
            </w:r>
            <w:r>
              <w:rPr>
                <w:bCs/>
              </w:rPr>
              <w:t>1</w:t>
            </w:r>
            <w:r>
              <w:rPr>
                <w:bCs/>
                <w:lang w:val="en-US"/>
              </w:rPr>
              <w:t xml:space="preserve">] </w:t>
            </w:r>
            <w:r>
              <w:rPr>
                <w:bCs/>
              </w:rPr>
              <w:t>с.: ил. – 6+.</w:t>
            </w:r>
          </w:p>
          <w:p w:rsidR="00186AA5" w:rsidRPr="00545FF5" w:rsidRDefault="00186AA5" w:rsidP="00545FF5">
            <w:pPr>
              <w:rPr>
                <w:bCs/>
              </w:rPr>
            </w:pPr>
            <w:r w:rsidRPr="00545FF5">
              <w:rPr>
                <w:bCs/>
              </w:rPr>
              <w:t>В сборник вошло несколько циклов рассказов для детей  писателя М. М. Зощенко. Читать эти весёлые рассказы одно удовольствие. Но эти рассказы не так просты. Из каждого можно извлечь нравственный урок, и преподносится он сообразно детскому уровню восприятия и мышления. Если собрать жизненные правила, которые автор предлагает читателям, то получится целый кодекс поведения, которым стоит руководствоваться в разных жизненных с</w:t>
            </w:r>
            <w:r>
              <w:rPr>
                <w:bCs/>
              </w:rPr>
              <w:t>итуациях.</w:t>
            </w:r>
          </w:p>
        </w:tc>
      </w:tr>
      <w:tr w:rsidR="00F818FC" w:rsidTr="00F818FC">
        <w:trPr>
          <w:tblCellSpacing w:w="15" w:type="dxa"/>
        </w:trPr>
        <w:tc>
          <w:tcPr>
            <w:tcW w:w="75" w:type="pct"/>
            <w:vAlign w:val="center"/>
            <w:hideMark/>
          </w:tcPr>
          <w:p w:rsidR="00186AA5" w:rsidRDefault="00186AA5">
            <w:r>
              <w:t>64</w:t>
            </w:r>
          </w:p>
        </w:tc>
        <w:tc>
          <w:tcPr>
            <w:tcW w:w="392" w:type="pct"/>
          </w:tcPr>
          <w:p w:rsidR="00186AA5" w:rsidRDefault="00186AA5" w:rsidP="00545FF5">
            <w:pPr>
              <w:rPr>
                <w:b/>
                <w:bCs/>
              </w:rPr>
            </w:pPr>
          </w:p>
        </w:tc>
        <w:tc>
          <w:tcPr>
            <w:tcW w:w="4512" w:type="pct"/>
            <w:vAlign w:val="center"/>
            <w:hideMark/>
          </w:tcPr>
          <w:p w:rsidR="00186AA5" w:rsidRDefault="00186AA5" w:rsidP="00545FF5">
            <w:pPr>
              <w:rPr>
                <w:bCs/>
              </w:rPr>
            </w:pPr>
            <w:r>
              <w:rPr>
                <w:b/>
                <w:bCs/>
              </w:rPr>
              <w:t xml:space="preserve">Иван-царевич и серый волк : сказки </w:t>
            </w:r>
            <w:r w:rsidRPr="00545FF5">
              <w:rPr>
                <w:bCs/>
              </w:rPr>
              <w:t>/ худож. С. Бордюг</w:t>
            </w:r>
            <w:r>
              <w:rPr>
                <w:bCs/>
              </w:rPr>
              <w:t xml:space="preserve">, Н. Трепенок. – Москва : АСТ, 2022. – 60, </w:t>
            </w:r>
            <w:r>
              <w:rPr>
                <w:bCs/>
                <w:lang w:val="en-US"/>
              </w:rPr>
              <w:t>[</w:t>
            </w:r>
            <w:r>
              <w:rPr>
                <w:bCs/>
              </w:rPr>
              <w:t>4</w:t>
            </w:r>
            <w:r>
              <w:rPr>
                <w:bCs/>
                <w:lang w:val="en-US"/>
              </w:rPr>
              <w:t>]</w:t>
            </w:r>
            <w:r>
              <w:rPr>
                <w:bCs/>
              </w:rPr>
              <w:t xml:space="preserve"> с.: ил. – (Библиотека начальной школы). – 6+.</w:t>
            </w:r>
          </w:p>
          <w:p w:rsidR="00186AA5" w:rsidRPr="00545FF5" w:rsidRDefault="00186AA5" w:rsidP="00545FF5">
            <w:pPr>
              <w:rPr>
                <w:bCs/>
              </w:rPr>
            </w:pPr>
            <w:r w:rsidRPr="00545FF5">
              <w:rPr>
                <w:bCs/>
              </w:rPr>
              <w:t>В книгу "Иван-царевич и серый волк" вошли русские народные сказки, которые чаще всего читают в начальной школе. Классические сюжеты, в которых добро обязательно должно победить зло, и знакомые каждому сказочные герои: Жар-птица, Иван-царевич, Елена Прекрасная, Баба-яга,  - ждут ребят в этой книге, чтобы поделиться мудростью и смекалкой.</w:t>
            </w:r>
          </w:p>
        </w:tc>
      </w:tr>
      <w:tr w:rsidR="00F818FC" w:rsidTr="00F818FC">
        <w:trPr>
          <w:tblCellSpacing w:w="15" w:type="dxa"/>
        </w:trPr>
        <w:tc>
          <w:tcPr>
            <w:tcW w:w="75" w:type="pct"/>
            <w:vAlign w:val="center"/>
            <w:hideMark/>
          </w:tcPr>
          <w:p w:rsidR="00186AA5" w:rsidRDefault="00186AA5">
            <w:r>
              <w:t>65</w:t>
            </w:r>
          </w:p>
        </w:tc>
        <w:tc>
          <w:tcPr>
            <w:tcW w:w="392" w:type="pct"/>
          </w:tcPr>
          <w:p w:rsidR="00186AA5" w:rsidRDefault="00186AA5" w:rsidP="00545FF5">
            <w:pPr>
              <w:rPr>
                <w:b/>
                <w:bCs/>
              </w:rPr>
            </w:pPr>
          </w:p>
        </w:tc>
        <w:tc>
          <w:tcPr>
            <w:tcW w:w="4512" w:type="pct"/>
            <w:vAlign w:val="center"/>
            <w:hideMark/>
          </w:tcPr>
          <w:p w:rsidR="00186AA5" w:rsidRDefault="00186AA5" w:rsidP="00545FF5">
            <w:r>
              <w:rPr>
                <w:b/>
                <w:bCs/>
              </w:rPr>
              <w:t>Иванова-Неверова, Оксана.</w:t>
            </w:r>
            <w:r>
              <w:br/>
              <w:t>   </w:t>
            </w:r>
            <w:r w:rsidRPr="00545FF5">
              <w:rPr>
                <w:b/>
              </w:rPr>
              <w:t>Приключения дракона и кота. Большое путешествие</w:t>
            </w:r>
            <w:r>
              <w:t xml:space="preserve"> : [детектив прикольный] / худож. О. Кутузова. - Москва : АСТ : Астрель-СПб, 2024. - 140, [4] c. : ил. - (Самый прикольный детектив). - 6+. </w:t>
            </w:r>
          </w:p>
          <w:p w:rsidR="00186AA5" w:rsidRDefault="00186AA5" w:rsidP="00545FF5">
            <w:r>
              <w:t>Кот по имени Кот напуган: загадочное чудище ищет дракончика, которого он растит. Звери ждут беды. Многие видели жуткого врага, но не все описания совпадают. кот и дракон бегут из дома и увлекают чудище за собой. Вместе с хитрым Капибарой и таинственным Голосом-из-леса Коту придётся защитить лес, раскрыть чужую тайну, сохранить свою, спасти дракончика, найти его маму и не пропасть самому. Как справиться, если волшебные спосбности исчезают, драконов запрещают, а кошмарный враг идёт по следу?</w:t>
            </w:r>
          </w:p>
        </w:tc>
      </w:tr>
      <w:tr w:rsidR="00F818FC" w:rsidTr="00F818FC">
        <w:trPr>
          <w:tblCellSpacing w:w="15" w:type="dxa"/>
        </w:trPr>
        <w:tc>
          <w:tcPr>
            <w:tcW w:w="75" w:type="pct"/>
            <w:vAlign w:val="center"/>
            <w:hideMark/>
          </w:tcPr>
          <w:p w:rsidR="00186AA5" w:rsidRDefault="00186AA5">
            <w:r>
              <w:t>66</w:t>
            </w:r>
          </w:p>
        </w:tc>
        <w:tc>
          <w:tcPr>
            <w:tcW w:w="392" w:type="pct"/>
          </w:tcPr>
          <w:p w:rsidR="00186AA5" w:rsidRDefault="00186AA5" w:rsidP="00545FF5">
            <w:pPr>
              <w:rPr>
                <w:b/>
                <w:bCs/>
              </w:rPr>
            </w:pPr>
          </w:p>
        </w:tc>
        <w:tc>
          <w:tcPr>
            <w:tcW w:w="4512" w:type="pct"/>
            <w:vAlign w:val="center"/>
            <w:hideMark/>
          </w:tcPr>
          <w:p w:rsidR="00186AA5" w:rsidRDefault="00186AA5" w:rsidP="00545FF5">
            <w:r>
              <w:rPr>
                <w:b/>
                <w:bCs/>
              </w:rPr>
              <w:t>Истомин, Сергей Витальевич.</w:t>
            </w:r>
            <w:r>
              <w:br/>
              <w:t>   </w:t>
            </w:r>
            <w:r w:rsidRPr="00545FF5">
              <w:rPr>
                <w:b/>
              </w:rPr>
              <w:t>Славянские мифы и обычаи</w:t>
            </w:r>
            <w:r>
              <w:t xml:space="preserve"> [Текст] / худож. А. А. Румянцев. - Москва : АСТ, 2024. - 222, [2] с. : ил. - (Простая наука для детей). - 6+.  </w:t>
            </w:r>
          </w:p>
          <w:p w:rsidR="00186AA5" w:rsidRDefault="00186AA5" w:rsidP="00545FF5">
            <w:r>
              <w:t>Книга познакомит читателей с бытом, традициями и верованиями в Древней Руси. Вы узнаете, как одевались славяне и почему ходить без пояса, распоясавшись, было стыдно; как играли свадьбу на Руси; какими представляли себе Банника и бога подземного царства - Вия; кто по поверью, приносил Даждьбогу ключи, чтобы тот запирал зиму и отпирал лето, и еще многое-многое другое.</w:t>
            </w:r>
          </w:p>
        </w:tc>
      </w:tr>
      <w:tr w:rsidR="00F818FC" w:rsidTr="00F818FC">
        <w:trPr>
          <w:tblCellSpacing w:w="15" w:type="dxa"/>
        </w:trPr>
        <w:tc>
          <w:tcPr>
            <w:tcW w:w="75" w:type="pct"/>
            <w:vAlign w:val="center"/>
            <w:hideMark/>
          </w:tcPr>
          <w:p w:rsidR="00186AA5" w:rsidRDefault="00186AA5">
            <w:r>
              <w:t>67</w:t>
            </w:r>
          </w:p>
        </w:tc>
        <w:tc>
          <w:tcPr>
            <w:tcW w:w="392" w:type="pct"/>
          </w:tcPr>
          <w:p w:rsidR="00186AA5" w:rsidRDefault="00186AA5" w:rsidP="00545FF5">
            <w:pPr>
              <w:rPr>
                <w:b/>
                <w:bCs/>
              </w:rPr>
            </w:pPr>
          </w:p>
        </w:tc>
        <w:tc>
          <w:tcPr>
            <w:tcW w:w="4512" w:type="pct"/>
            <w:vAlign w:val="center"/>
            <w:hideMark/>
          </w:tcPr>
          <w:p w:rsidR="00186AA5" w:rsidRDefault="00186AA5" w:rsidP="00545FF5">
            <w:r>
              <w:rPr>
                <w:b/>
                <w:bCs/>
              </w:rPr>
              <w:t>Ишимова, Александра Осиповна.</w:t>
            </w:r>
            <w:r>
              <w:br/>
              <w:t>   </w:t>
            </w:r>
            <w:r w:rsidRPr="00545FF5">
              <w:rPr>
                <w:b/>
              </w:rPr>
              <w:t>История России в рассказах для детей</w:t>
            </w:r>
            <w:r>
              <w:t xml:space="preserve"> [Текст] . - Москва : АСТ, 2022. - 300, [4] с. : ил. - (Простая наука для детей). - 6+. </w:t>
            </w:r>
          </w:p>
          <w:p w:rsidR="00186AA5" w:rsidRDefault="00186AA5" w:rsidP="00545FF5">
            <w:r>
              <w:t>Книга подробно излагает тысячелетнюю историю нашего государства. Прочти эту книгу, и ты узнаешь, сколько лет правил Рюрик, кого называли наместниками, за что Василия II прозвали Темным, чем известен князь Владимир Святославович, когда было свергнуто татаро-монгольское иго, что такое опричнина и многое-многое другое.</w:t>
            </w:r>
          </w:p>
        </w:tc>
      </w:tr>
      <w:tr w:rsidR="00F818FC" w:rsidTr="00F818FC">
        <w:trPr>
          <w:tblCellSpacing w:w="15" w:type="dxa"/>
        </w:trPr>
        <w:tc>
          <w:tcPr>
            <w:tcW w:w="75" w:type="pct"/>
            <w:vAlign w:val="center"/>
            <w:hideMark/>
          </w:tcPr>
          <w:p w:rsidR="00186AA5" w:rsidRDefault="00186AA5">
            <w:r>
              <w:t>68</w:t>
            </w:r>
          </w:p>
        </w:tc>
        <w:tc>
          <w:tcPr>
            <w:tcW w:w="392" w:type="pct"/>
          </w:tcPr>
          <w:p w:rsidR="00186AA5" w:rsidRDefault="00186AA5" w:rsidP="00545FF5">
            <w:pPr>
              <w:rPr>
                <w:b/>
                <w:bCs/>
              </w:rPr>
            </w:pPr>
          </w:p>
        </w:tc>
        <w:tc>
          <w:tcPr>
            <w:tcW w:w="4512" w:type="pct"/>
            <w:vAlign w:val="center"/>
            <w:hideMark/>
          </w:tcPr>
          <w:p w:rsidR="00186AA5" w:rsidRDefault="00186AA5" w:rsidP="00545FF5">
            <w:r>
              <w:rPr>
                <w:b/>
                <w:bCs/>
              </w:rPr>
              <w:t>Каверин, Вениамин Александрович.</w:t>
            </w:r>
            <w:r>
              <w:br/>
              <w:t>   </w:t>
            </w:r>
            <w:r w:rsidRPr="00545FF5">
              <w:rPr>
                <w:b/>
              </w:rPr>
              <w:t>Три сказки</w:t>
            </w:r>
            <w:r>
              <w:t xml:space="preserve"> / худож. И. Минкина . - Москва : Омега, 2021. - 141, [3] с. - (Школьная библиотека). - 6+.  </w:t>
            </w:r>
            <w:r>
              <w:br/>
              <w:t>В сборник вошли три сказки известного писателя В. Каверина: "Песочные часы", "Много хороших людей и один завистник", "О Мите и Маше, о Веселом Трубочисте и Мастере Золотые Руки".</w:t>
            </w:r>
          </w:p>
        </w:tc>
      </w:tr>
      <w:tr w:rsidR="00F818FC" w:rsidTr="00F818FC">
        <w:trPr>
          <w:tblCellSpacing w:w="15" w:type="dxa"/>
        </w:trPr>
        <w:tc>
          <w:tcPr>
            <w:tcW w:w="75" w:type="pct"/>
            <w:vAlign w:val="center"/>
            <w:hideMark/>
          </w:tcPr>
          <w:p w:rsidR="00186AA5" w:rsidRDefault="00186AA5">
            <w:r>
              <w:t>69</w:t>
            </w:r>
          </w:p>
        </w:tc>
        <w:tc>
          <w:tcPr>
            <w:tcW w:w="392" w:type="pct"/>
          </w:tcPr>
          <w:p w:rsidR="00186AA5" w:rsidRDefault="00186AA5" w:rsidP="00545FF5">
            <w:pPr>
              <w:rPr>
                <w:b/>
                <w:bCs/>
              </w:rPr>
            </w:pPr>
          </w:p>
        </w:tc>
        <w:tc>
          <w:tcPr>
            <w:tcW w:w="4512" w:type="pct"/>
            <w:vAlign w:val="center"/>
            <w:hideMark/>
          </w:tcPr>
          <w:p w:rsidR="00186AA5" w:rsidRDefault="00186AA5" w:rsidP="00545FF5">
            <w:r>
              <w:rPr>
                <w:b/>
                <w:bCs/>
              </w:rPr>
              <w:t>Кайманов, Степан.</w:t>
            </w:r>
            <w:r>
              <w:br/>
              <w:t>   </w:t>
            </w:r>
            <w:r w:rsidRPr="00545FF5">
              <w:rPr>
                <w:b/>
              </w:rPr>
              <w:t>Драконы</w:t>
            </w:r>
            <w:r>
              <w:t xml:space="preserve"> / худож. О. Салль. - Москва : Настя и Никита, 2024. - 20, [4] с. : ил. - 6+. </w:t>
            </w:r>
          </w:p>
          <w:p w:rsidR="00186AA5" w:rsidRDefault="00186AA5" w:rsidP="00545FF5">
            <w:r>
              <w:t xml:space="preserve">С древних времён в мифологии народов мира драконы занимают особое место. Про них сложено немало легенд и сказок. Драконы становятся героями кинофильмов, мультфильмов, книг и видеоигр. Но откуда они появились? Существовали ли в реальности, в далёком прошлом, наводя ужас на наших предков. И есть ли сейчас животные, хоть немного напоминающие легендарных драконов? </w:t>
            </w:r>
          </w:p>
        </w:tc>
      </w:tr>
      <w:tr w:rsidR="00F818FC" w:rsidTr="00F818FC">
        <w:trPr>
          <w:tblCellSpacing w:w="15" w:type="dxa"/>
        </w:trPr>
        <w:tc>
          <w:tcPr>
            <w:tcW w:w="75" w:type="pct"/>
            <w:vAlign w:val="center"/>
            <w:hideMark/>
          </w:tcPr>
          <w:p w:rsidR="00186AA5" w:rsidRDefault="00186AA5">
            <w:r>
              <w:t>70</w:t>
            </w:r>
          </w:p>
        </w:tc>
        <w:tc>
          <w:tcPr>
            <w:tcW w:w="392" w:type="pct"/>
          </w:tcPr>
          <w:p w:rsidR="00186AA5" w:rsidRDefault="00186AA5" w:rsidP="00545FF5">
            <w:pPr>
              <w:rPr>
                <w:b/>
                <w:bCs/>
              </w:rPr>
            </w:pPr>
          </w:p>
        </w:tc>
        <w:tc>
          <w:tcPr>
            <w:tcW w:w="4512" w:type="pct"/>
            <w:vAlign w:val="center"/>
            <w:hideMark/>
          </w:tcPr>
          <w:p w:rsidR="00186AA5" w:rsidRDefault="00186AA5" w:rsidP="00545FF5">
            <w:r>
              <w:rPr>
                <w:b/>
                <w:bCs/>
              </w:rPr>
              <w:t>Кайманов, Степан.</w:t>
            </w:r>
            <w:r>
              <w:br/>
              <w:t>   </w:t>
            </w:r>
            <w:r w:rsidRPr="00545FF5">
              <w:rPr>
                <w:b/>
              </w:rPr>
              <w:t>Семь чудес света: старые и новые</w:t>
            </w:r>
            <w:r>
              <w:t xml:space="preserve"> [Текст] / худож. В. Кожин. - Москва : Настя и Никита, 2024. - 22, [2] с. : ил. - 6+. </w:t>
            </w:r>
          </w:p>
          <w:p w:rsidR="00186AA5" w:rsidRDefault="00186AA5" w:rsidP="00545FF5">
            <w:r>
              <w:t>В мире много удивительного, но почётного звания "чудеса света" удостоится не так просто. Пирамида Хеопса, Великая Китайская стена, Колизей - каждая из этих построек относится к чудесам света, и вы наверняка о них слышали. Но почему их так называют? Чем старые чудеса света отличаются от новых? И почему их именно семь?</w:t>
            </w:r>
          </w:p>
        </w:tc>
      </w:tr>
      <w:tr w:rsidR="00F818FC" w:rsidTr="00F818FC">
        <w:trPr>
          <w:tblCellSpacing w:w="15" w:type="dxa"/>
        </w:trPr>
        <w:tc>
          <w:tcPr>
            <w:tcW w:w="75" w:type="pct"/>
            <w:vAlign w:val="center"/>
            <w:hideMark/>
          </w:tcPr>
          <w:p w:rsidR="00186AA5" w:rsidRDefault="00186AA5">
            <w:r>
              <w:t>71</w:t>
            </w:r>
          </w:p>
        </w:tc>
        <w:tc>
          <w:tcPr>
            <w:tcW w:w="392" w:type="pct"/>
          </w:tcPr>
          <w:p w:rsidR="00186AA5" w:rsidRDefault="00186AA5" w:rsidP="00545FF5">
            <w:pPr>
              <w:rPr>
                <w:b/>
                <w:bCs/>
              </w:rPr>
            </w:pPr>
          </w:p>
        </w:tc>
        <w:tc>
          <w:tcPr>
            <w:tcW w:w="4512" w:type="pct"/>
            <w:vAlign w:val="center"/>
            <w:hideMark/>
          </w:tcPr>
          <w:p w:rsidR="00186AA5" w:rsidRDefault="00186AA5" w:rsidP="00545FF5">
            <w:r>
              <w:rPr>
                <w:b/>
                <w:bCs/>
              </w:rPr>
              <w:t>Калинина, Александра Николаевна.</w:t>
            </w:r>
            <w:r>
              <w:br/>
              <w:t>   </w:t>
            </w:r>
            <w:r w:rsidRPr="00545FF5">
              <w:rPr>
                <w:b/>
              </w:rPr>
              <w:t>Детективы из 4"А". Птеродактили и Пушкин</w:t>
            </w:r>
            <w:r>
              <w:t xml:space="preserve"> : сборник / худож. К. Бородина. - Москва : АСТ, 2024. - 157, [3] с. : ил. - (Школьники-детективы). - 6+. </w:t>
            </w:r>
            <w:r>
              <w:br/>
              <w:t xml:space="preserve">У детективов из 4 "А" ни один день не обходится без приключений. К чему снятся птеродактили? Куда пропал детектив Крутиков? В чём ошибся Интернет? Что делать, если твой учитель - Пушкин, и куда исчезла любимая Марь Павловна? Хорошо ли, когда один мозг работает на двоих, и каким образом Ниф-Нифа мог спасти "шоколадный" бластер? Юные детективы готовы пойти на всё, чтобы осчастливить грустного "котёнка". </w:t>
            </w:r>
          </w:p>
        </w:tc>
      </w:tr>
      <w:tr w:rsidR="00F818FC" w:rsidTr="00F818FC">
        <w:trPr>
          <w:tblCellSpacing w:w="15" w:type="dxa"/>
        </w:trPr>
        <w:tc>
          <w:tcPr>
            <w:tcW w:w="75" w:type="pct"/>
            <w:vAlign w:val="center"/>
            <w:hideMark/>
          </w:tcPr>
          <w:p w:rsidR="00186AA5" w:rsidRDefault="00186AA5">
            <w:r>
              <w:t>72</w:t>
            </w:r>
          </w:p>
        </w:tc>
        <w:tc>
          <w:tcPr>
            <w:tcW w:w="392" w:type="pct"/>
          </w:tcPr>
          <w:p w:rsidR="00186AA5" w:rsidRDefault="00F135A9" w:rsidP="008F4FCD">
            <w:pPr>
              <w:rPr>
                <w:b/>
                <w:bCs/>
              </w:rPr>
            </w:pPr>
            <w:r>
              <w:rPr>
                <w:noProof/>
              </w:rPr>
              <w:drawing>
                <wp:inline distT="0" distB="0" distL="0" distR="0">
                  <wp:extent cx="1005078" cy="1367943"/>
                  <wp:effectExtent l="19050" t="0" r="4572" b="0"/>
                  <wp:docPr id="19" name="Рисунок 19" descr="https://avatars.mds.yandex.net/i?id=ad827720dfc337b51d80c95467913946ecf4024b-434543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i?id=ad827720dfc337b51d80c95467913946ecf4024b-4345430-images-thumbs&amp;n=13"/>
                          <pic:cNvPicPr>
                            <a:picLocks noChangeAspect="1" noChangeArrowheads="1"/>
                          </pic:cNvPicPr>
                        </pic:nvPicPr>
                        <pic:blipFill>
                          <a:blip r:embed="rId11"/>
                          <a:srcRect/>
                          <a:stretch>
                            <a:fillRect/>
                          </a:stretch>
                        </pic:blipFill>
                        <pic:spPr bwMode="auto">
                          <a:xfrm>
                            <a:off x="0" y="0"/>
                            <a:ext cx="1020985" cy="1389593"/>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8F4FCD">
            <w:r>
              <w:rPr>
                <w:b/>
                <w:bCs/>
              </w:rPr>
              <w:t>Карганова, Екатерина Георгиевна.</w:t>
            </w:r>
            <w:r>
              <w:br/>
              <w:t>   </w:t>
            </w:r>
            <w:r w:rsidRPr="008F4FCD">
              <w:rPr>
                <w:b/>
              </w:rPr>
              <w:t>Песенка мышонка</w:t>
            </w:r>
            <w:r>
              <w:t xml:space="preserve"> [Текст] : сказка / худож. Д. Лапшина. - Москва : АСТ, 2023. - 17 с. : ил. - (Сам читаю по слогам). - 0+. </w:t>
            </w:r>
          </w:p>
          <w:p w:rsidR="00186AA5" w:rsidRDefault="00186AA5" w:rsidP="008F4FCD">
            <w:r>
              <w:t>Сказка Е. Каргановой про маленького мышонка научит малышей трудолюбию и дружбе.</w:t>
            </w:r>
          </w:p>
        </w:tc>
      </w:tr>
      <w:tr w:rsidR="00F818FC" w:rsidTr="00F818FC">
        <w:trPr>
          <w:tblCellSpacing w:w="15" w:type="dxa"/>
        </w:trPr>
        <w:tc>
          <w:tcPr>
            <w:tcW w:w="75" w:type="pct"/>
            <w:vAlign w:val="center"/>
            <w:hideMark/>
          </w:tcPr>
          <w:p w:rsidR="00186AA5" w:rsidRDefault="00186AA5" w:rsidP="007C2D1A">
            <w:r>
              <w:t>73</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Кашура, Алёна.</w:t>
            </w:r>
            <w:r>
              <w:br/>
            </w:r>
            <w:r w:rsidRPr="008F4FCD">
              <w:rPr>
                <w:b/>
              </w:rPr>
              <w:t>   Доброе слово и горошку приятно</w:t>
            </w:r>
            <w:r>
              <w:t xml:space="preserve"> : повесть / худож. Д. Лютикова. - Москва : МОЗАИКА-СИНТЕЗ, 2024. - 46, [4] c. : цв. ил. - (Книжный клуб. Сам почитаю). - 0+. </w:t>
            </w:r>
          </w:p>
          <w:p w:rsidR="00186AA5" w:rsidRDefault="00186AA5" w:rsidP="008F4FCD">
            <w:r>
              <w:t>В январе, после зимних каникул, во 2 "Г" началась эпидемия вредности. Обидные слова, словно колючики репейника, цеплялись за чей-нибудь язык. Классный руководитель вычислила, что виновник происходящего - Гоша Полянский. Почему он так себя ведет? И как показать мальчику, что слова могут по-настоящему ранить? Поможет зеленый горошек!</w:t>
            </w:r>
          </w:p>
        </w:tc>
      </w:tr>
      <w:tr w:rsidR="00F818FC" w:rsidTr="00F818FC">
        <w:trPr>
          <w:tblCellSpacing w:w="15" w:type="dxa"/>
        </w:trPr>
        <w:tc>
          <w:tcPr>
            <w:tcW w:w="75" w:type="pct"/>
            <w:vAlign w:val="center"/>
            <w:hideMark/>
          </w:tcPr>
          <w:p w:rsidR="00186AA5" w:rsidRDefault="00186AA5">
            <w:r>
              <w:t>74</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Киплинг, Джозеф Редьярд.</w:t>
            </w:r>
            <w:r>
              <w:br/>
              <w:t>   </w:t>
            </w:r>
            <w:r w:rsidRPr="008F4FCD">
              <w:rPr>
                <w:b/>
              </w:rPr>
              <w:t xml:space="preserve">Сказки </w:t>
            </w:r>
            <w:r>
              <w:t xml:space="preserve">/ худож. Ю. Школьник; пер. с англ. К. Чуковского. - Москва : СИМБАТ, 2020. - 109, [3] с. - (Внеклассное чтение). - 0+. </w:t>
            </w:r>
          </w:p>
        </w:tc>
      </w:tr>
      <w:tr w:rsidR="00F818FC" w:rsidTr="00F818FC">
        <w:trPr>
          <w:tblCellSpacing w:w="15" w:type="dxa"/>
        </w:trPr>
        <w:tc>
          <w:tcPr>
            <w:tcW w:w="75" w:type="pct"/>
            <w:vAlign w:val="center"/>
            <w:hideMark/>
          </w:tcPr>
          <w:p w:rsidR="00186AA5" w:rsidRDefault="00186AA5">
            <w:r>
              <w:t>75</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Коблик, Евгений Александрович.</w:t>
            </w:r>
            <w:r>
              <w:br/>
              <w:t>   </w:t>
            </w:r>
            <w:r w:rsidRPr="008F4FCD">
              <w:rPr>
                <w:b/>
              </w:rPr>
              <w:t>Певчие птицы. Средняя полоса европейской части России</w:t>
            </w:r>
            <w:r>
              <w:t xml:space="preserve"> [Текст] : определитель с голосами птиц / худож. А. А. Мосалов, Е. А. Коблик. - Москва : АСТ, 2022. - 94, [2] с. : цв. ил. - (Лучший определитель). - Указ.: С. 94. - 0+. </w:t>
            </w:r>
          </w:p>
          <w:p w:rsidR="00186AA5" w:rsidRDefault="00186AA5" w:rsidP="008F4FCD">
            <w:r>
              <w:t xml:space="preserve">Определитель с голосами птиц, написанный оринтологами Евгением Кобликом и Владимиром Архиповым, поможет юным и взрослым любителям природы научиться определять птиц в природе, расскажет, по каким признакам можно отличать птиц в полёте, самцов, самок и молодых птиц одного вида, представит примеры их облика на анималистических рисунках и фотографиях. Кроме того, описания песен и звуков птиц дополнят QR-коды, с помощью которых можно услышать "живые" голоса. </w:t>
            </w:r>
          </w:p>
        </w:tc>
      </w:tr>
      <w:tr w:rsidR="00F818FC" w:rsidTr="00F818FC">
        <w:trPr>
          <w:tblCellSpacing w:w="15" w:type="dxa"/>
        </w:trPr>
        <w:tc>
          <w:tcPr>
            <w:tcW w:w="75" w:type="pct"/>
            <w:vAlign w:val="center"/>
            <w:hideMark/>
          </w:tcPr>
          <w:p w:rsidR="00186AA5" w:rsidRDefault="00186AA5">
            <w:r>
              <w:t>76</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Коваль, Юрий Иосифович.</w:t>
            </w:r>
            <w:r>
              <w:br/>
              <w:t>   </w:t>
            </w:r>
            <w:r w:rsidRPr="008F4FCD">
              <w:rPr>
                <w:b/>
              </w:rPr>
              <w:t>Приключения Васи Куролесова</w:t>
            </w:r>
            <w:r>
              <w:t xml:space="preserve"> : повесть / худож. Е. Рубцова. - Москва : СИМБАТ, 2022. - 126, [2] c. : ил. - (Внеклассное чтение). - 0+.  </w:t>
            </w:r>
            <w:r>
              <w:br/>
              <w:t>Простодушный механизатор Вася Куролесов по просьбе своей матери отправляется в город, чтобы купить поросят, но становится жертвой мошенников. Чувство справедливости не даёт ему оставить это дело просто так, и поэтому Вася оказывается втянут в настоящую детективную историю с засадами, слежками и даже перестрелками.</w:t>
            </w:r>
          </w:p>
        </w:tc>
      </w:tr>
      <w:tr w:rsidR="00F818FC" w:rsidTr="00F818FC">
        <w:trPr>
          <w:tblCellSpacing w:w="15" w:type="dxa"/>
        </w:trPr>
        <w:tc>
          <w:tcPr>
            <w:tcW w:w="75" w:type="pct"/>
            <w:vAlign w:val="center"/>
            <w:hideMark/>
          </w:tcPr>
          <w:p w:rsidR="00186AA5" w:rsidRDefault="00186AA5">
            <w:r>
              <w:t>77</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Козлов, Сергей Григорьевич.</w:t>
            </w:r>
            <w:r>
              <w:br/>
              <w:t>   </w:t>
            </w:r>
            <w:r w:rsidRPr="008F4FCD">
              <w:rPr>
                <w:b/>
              </w:rPr>
              <w:t>Удивительная бочка</w:t>
            </w:r>
            <w:r>
              <w:t xml:space="preserve"> [Текст] : сказка / худож. И. Кострина. - Москва : АСТ, 2024. - 17 с. : ил. - (Сам читаю по слогам). - 0+. </w:t>
            </w:r>
          </w:p>
          <w:p w:rsidR="00186AA5" w:rsidRDefault="00186AA5" w:rsidP="008F4FCD">
            <w:r>
              <w:t>В этой книге малыши прочитают сказку про Медвежонка и Ёжика.</w:t>
            </w:r>
          </w:p>
        </w:tc>
      </w:tr>
      <w:tr w:rsidR="00F818FC" w:rsidTr="00F818FC">
        <w:trPr>
          <w:tblCellSpacing w:w="15" w:type="dxa"/>
        </w:trPr>
        <w:tc>
          <w:tcPr>
            <w:tcW w:w="75" w:type="pct"/>
            <w:vAlign w:val="center"/>
            <w:hideMark/>
          </w:tcPr>
          <w:p w:rsidR="00186AA5" w:rsidRDefault="00186AA5">
            <w:r>
              <w:t>78</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Коротовских, Алиса.</w:t>
            </w:r>
            <w:r>
              <w:br/>
              <w:t>   </w:t>
            </w:r>
            <w:r w:rsidRPr="008F4FCD">
              <w:rPr>
                <w:b/>
              </w:rPr>
              <w:t>Сочинение без шаблона</w:t>
            </w:r>
            <w:r>
              <w:t xml:space="preserve"> [Текст] : повесть / худож. Т. Ефремова. - Москва : АСТ, 2024. - 166, [10] с. : ил. - (Лауреаты Международного конкурса имени Сергея Михалкова). - 12+. </w:t>
            </w:r>
          </w:p>
        </w:tc>
      </w:tr>
      <w:tr w:rsidR="00F818FC" w:rsidTr="00F818FC">
        <w:trPr>
          <w:tblCellSpacing w:w="15" w:type="dxa"/>
        </w:trPr>
        <w:tc>
          <w:tcPr>
            <w:tcW w:w="75" w:type="pct"/>
            <w:vAlign w:val="center"/>
            <w:hideMark/>
          </w:tcPr>
          <w:p w:rsidR="00186AA5" w:rsidRDefault="00186AA5">
            <w:r>
              <w:t>79</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Корсарова, Варвара.</w:t>
            </w:r>
            <w:r>
              <w:br/>
              <w:t>   </w:t>
            </w:r>
            <w:r w:rsidRPr="008F4FCD">
              <w:rPr>
                <w:b/>
              </w:rPr>
              <w:t>Музей кошмарных вещей</w:t>
            </w:r>
            <w:r>
              <w:t xml:space="preserve"> [Текст] : повесть / худож. М. Шатуленко. - Москва : Детская литература, 2024. - 189, [3] с. : ил. - (Магия механики). - 12+. </w:t>
            </w:r>
          </w:p>
          <w:p w:rsidR="00186AA5" w:rsidRDefault="00186AA5" w:rsidP="008F4FCD">
            <w:r>
              <w:t>В этом мире люди разъезжают на старинных автомобилях, ходят в синематограф, слушают граммофоны и танцуют чарльстон. А ещё в этом мире есть научно обоснованная магия и Одарённые - люди, умеющие творить чудеса или, как говорят учёные, управлять "эфирными потоками". Обладает такими способностями и 12-летняя внучка антиквара Марина Мираколо. Удивительно, но именно ей придется столкнуться с таинственным преступником Химерасом, держащим в страхе весь город. И не просто встретиться со злодеем, но и оставить его с носом. Конечно, в одиночку девочка никогда бы не справилась с преступной шайкой. Ей поможет новый друг - Ян Фукс, не обычный мальчик, а артифис. Кто же он такой и какими талантами обладает?</w:t>
            </w:r>
          </w:p>
        </w:tc>
      </w:tr>
      <w:tr w:rsidR="00F818FC" w:rsidTr="00F818FC">
        <w:trPr>
          <w:tblCellSpacing w:w="15" w:type="dxa"/>
        </w:trPr>
        <w:tc>
          <w:tcPr>
            <w:tcW w:w="75" w:type="pct"/>
            <w:vAlign w:val="center"/>
            <w:hideMark/>
          </w:tcPr>
          <w:p w:rsidR="00186AA5" w:rsidRDefault="00186AA5">
            <w:r>
              <w:t>80</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Костылев, Валентин Иванович.</w:t>
            </w:r>
            <w:r>
              <w:br/>
            </w:r>
            <w:r w:rsidRPr="008F4FCD">
              <w:rPr>
                <w:b/>
              </w:rPr>
              <w:t>   Рассказы о Минине и Пожарском</w:t>
            </w:r>
            <w:r>
              <w:t xml:space="preserve"> [Текст] : из повести В. И. Костылева "Минин и Пожарский" / худож. В. Бритвин. - Москва : Детская литература, 2022. - 31, [1] c. : ил. - (Детям о великих людях России). - 6+. </w:t>
            </w:r>
          </w:p>
          <w:p w:rsidR="00186AA5" w:rsidRDefault="00186AA5" w:rsidP="008F4FCD">
            <w:r>
              <w:t>Рассказы о создании народного ополчения, возглавляемого нижегородским старостой Козьмой Мининым и князем Дмитрием Пожарским, которые благодарные потомки в 1812 году, к 200-летию окончания Смуты, воздвигли в Москве на Красной площади памятник. Благодаря их полководческому мастерству и личной храбрости, а также самоотверженности воинов-ополченцев в 1612 году Москва была освобождена от польских захватчиков.</w:t>
            </w:r>
          </w:p>
        </w:tc>
      </w:tr>
      <w:tr w:rsidR="00F818FC" w:rsidTr="00F818FC">
        <w:trPr>
          <w:tblCellSpacing w:w="15" w:type="dxa"/>
        </w:trPr>
        <w:tc>
          <w:tcPr>
            <w:tcW w:w="75" w:type="pct"/>
            <w:vAlign w:val="center"/>
            <w:hideMark/>
          </w:tcPr>
          <w:p w:rsidR="00186AA5" w:rsidRDefault="00186AA5">
            <w:r>
              <w:t>81</w:t>
            </w:r>
          </w:p>
        </w:tc>
        <w:tc>
          <w:tcPr>
            <w:tcW w:w="392" w:type="pct"/>
          </w:tcPr>
          <w:p w:rsidR="00186AA5" w:rsidRDefault="00186AA5" w:rsidP="008F4FCD"/>
        </w:tc>
        <w:tc>
          <w:tcPr>
            <w:tcW w:w="4512" w:type="pct"/>
            <w:vAlign w:val="center"/>
            <w:hideMark/>
          </w:tcPr>
          <w:p w:rsidR="00186AA5" w:rsidRDefault="00186AA5" w:rsidP="008F4FCD">
            <w:r>
              <w:t>   </w:t>
            </w:r>
            <w:r>
              <w:rPr>
                <w:b/>
                <w:bCs/>
              </w:rPr>
              <w:t>Кот-воркот</w:t>
            </w:r>
            <w:r>
              <w:t xml:space="preserve"> : песенки, загадки, сказки / худож. Ю. А. Васнецов. - Москва ; Санкт-Петербург : Речь, 2023. - 13, [3] с. : ил. - (Любимая мамина книжка). - 0+. </w:t>
            </w:r>
          </w:p>
          <w:p w:rsidR="00186AA5" w:rsidRDefault="00186AA5" w:rsidP="008F4FCD">
            <w:r>
              <w:t>В книге представлены песенки, сказки и загадки о коте - ярком и необычном персонаже фольклора и литературы. Котик любит погреться на печке и полакомиться сметанкой или мышкой, а ещё он - ловкач и бесстрашный вояка, который всегда приходит на помощь друзьям, бережёт малых деток и приносит им сны.</w:t>
            </w:r>
          </w:p>
        </w:tc>
      </w:tr>
      <w:tr w:rsidR="00F818FC" w:rsidTr="00F818FC">
        <w:trPr>
          <w:tblCellSpacing w:w="15" w:type="dxa"/>
        </w:trPr>
        <w:tc>
          <w:tcPr>
            <w:tcW w:w="75" w:type="pct"/>
            <w:vAlign w:val="center"/>
            <w:hideMark/>
          </w:tcPr>
          <w:p w:rsidR="00186AA5" w:rsidRDefault="00186AA5">
            <w:r>
              <w:t>82</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Крапивин, Владислав Петрович.</w:t>
            </w:r>
            <w:r>
              <w:br/>
              <w:t>   </w:t>
            </w:r>
            <w:r w:rsidRPr="008F4FCD">
              <w:rPr>
                <w:b/>
              </w:rPr>
              <w:t>Валькины друзья и паруса</w:t>
            </w:r>
            <w:r>
              <w:t xml:space="preserve"> [Текст] : [повесть] / худож. О. Пустовойт. - Москва : Омега, 2022. - 125, [3] c. - (Школьная библиотека). - 12+.  Герой повести - мечтательный и замкнутый Валька Бегунов. Соседская малышня не чает в нём души, считая смелым, мужественным, талантливым. А в школе Валька, похожий на шкатулку с секретом, никого к себе не подпускает. Из-за чего постоянно попадает в неприятности. Мальчик замечательно рисует, но застенчиво прячет свой альбом с рисунками. Там, на каждой странице - самое заветное: "Валькины друзья и паруса".</w:t>
            </w:r>
          </w:p>
        </w:tc>
      </w:tr>
      <w:tr w:rsidR="00F818FC" w:rsidTr="00F818FC">
        <w:trPr>
          <w:tblCellSpacing w:w="15" w:type="dxa"/>
        </w:trPr>
        <w:tc>
          <w:tcPr>
            <w:tcW w:w="75" w:type="pct"/>
            <w:vAlign w:val="center"/>
            <w:hideMark/>
          </w:tcPr>
          <w:p w:rsidR="00186AA5" w:rsidRDefault="00186AA5">
            <w:r>
              <w:t>83</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Крапивин, Владислав Петрович.</w:t>
            </w:r>
            <w:r>
              <w:br/>
              <w:t>   </w:t>
            </w:r>
            <w:r w:rsidRPr="008F4FCD">
              <w:rPr>
                <w:b/>
              </w:rPr>
              <w:t>Лётчик для особых поручений</w:t>
            </w:r>
            <w:r>
              <w:t xml:space="preserve"> [Текст] : [повесть сказочная] / худож. Л. Сальникова. - Москва : Омега, 2022. - 125, [3] c. - (Школьная библиотека). - 12+. </w:t>
            </w:r>
            <w:r>
              <w:br/>
              <w:t>Однажды Алёшка отправился в удивительное путешествие, чтобы найти для лучшей девочки на свете лучший в мире подарок. Путь оказался неблизким, в дороге мальчику встретилось немало интересных людей и даже один говорящий кот. Достичь цели было нелегко, но тому, у кого есть билет «Для Особых Случаев», не страшны никакие препятствия. Увлекательная сказочная повесть признанного мастера отечественной детской литературы Владислава Крапивина, как всегда, рассказывает о настоящей дружбе, чести и преданности.</w:t>
            </w:r>
          </w:p>
        </w:tc>
      </w:tr>
      <w:tr w:rsidR="00F818FC" w:rsidTr="00F818FC">
        <w:trPr>
          <w:tblCellSpacing w:w="15" w:type="dxa"/>
        </w:trPr>
        <w:tc>
          <w:tcPr>
            <w:tcW w:w="75" w:type="pct"/>
            <w:vAlign w:val="center"/>
            <w:hideMark/>
          </w:tcPr>
          <w:p w:rsidR="00186AA5" w:rsidRDefault="00186AA5" w:rsidP="007C2D1A">
            <w:r>
              <w:t>84</w:t>
            </w:r>
          </w:p>
        </w:tc>
        <w:tc>
          <w:tcPr>
            <w:tcW w:w="392" w:type="pct"/>
          </w:tcPr>
          <w:p w:rsidR="00186AA5" w:rsidRDefault="00186AA5" w:rsidP="008F4FCD">
            <w:pPr>
              <w:rPr>
                <w:b/>
                <w:bCs/>
              </w:rPr>
            </w:pPr>
          </w:p>
        </w:tc>
        <w:tc>
          <w:tcPr>
            <w:tcW w:w="4512" w:type="pct"/>
            <w:vAlign w:val="center"/>
            <w:hideMark/>
          </w:tcPr>
          <w:p w:rsidR="00186AA5" w:rsidRDefault="00186AA5" w:rsidP="008F4FCD">
            <w:r>
              <w:rPr>
                <w:b/>
                <w:bCs/>
              </w:rPr>
              <w:t>Красная книга</w:t>
            </w:r>
            <w:r>
              <w:t xml:space="preserve"> [Текст] : энциклопедия. - Москва : РОСМЭН, 2024. - 47, [1] с. : ил. - (Энциклопедия российского школьника). - 6+. </w:t>
            </w:r>
          </w:p>
          <w:p w:rsidR="00186AA5" w:rsidRDefault="00186AA5" w:rsidP="008F4FCD">
            <w:r>
              <w:t xml:space="preserve">На страницах книги ждут вас 250 невероятных фактов из жизни редких и вымирающих животных нашей планеты. Вы узнаете. почему с лица земли исчезли птица дронт и стеллерова корова, кто является официальным символом Московского зоопарка, зачем калан обматывается водорослями, какая птица вдохновила людей на создание венецианских карнавальных масок, кто повлиял на изобретение поезда-пули "Синкансэн" и получите много других сведений. </w:t>
            </w:r>
          </w:p>
        </w:tc>
      </w:tr>
      <w:tr w:rsidR="00F818FC" w:rsidTr="00F818FC">
        <w:trPr>
          <w:tblCellSpacing w:w="15" w:type="dxa"/>
        </w:trPr>
        <w:tc>
          <w:tcPr>
            <w:tcW w:w="75" w:type="pct"/>
            <w:vAlign w:val="center"/>
            <w:hideMark/>
          </w:tcPr>
          <w:p w:rsidR="00186AA5" w:rsidRDefault="00186AA5">
            <w:r>
              <w:t>85</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Кривошеев, Станислав Владимрович.</w:t>
            </w:r>
            <w:r>
              <w:br/>
              <w:t>   </w:t>
            </w:r>
            <w:r w:rsidRPr="00B07ED8">
              <w:rPr>
                <w:b/>
              </w:rPr>
              <w:t>Грибы России</w:t>
            </w:r>
            <w:r>
              <w:t xml:space="preserve"> [Текст] : определитель / худож. А. Л. Вязьменский. - Москва : АСТ, 2023. - 95, [1] с. : цв. ил. - (Лучший определитель). - Указ.: С. 94-95. - 0+.</w:t>
            </w:r>
            <w:r>
              <w:br/>
              <w:t xml:space="preserve">Определитель "Грибы России" включает не только самые распространенные, но и относительно редкие виды грибов, встречающиеся на территории нашей страны. В книге можно найти информацию о том, как они выглядят, где и какое время их можно найти, а также об использовании. </w:t>
            </w:r>
          </w:p>
        </w:tc>
      </w:tr>
      <w:tr w:rsidR="00F818FC" w:rsidTr="00F818FC">
        <w:trPr>
          <w:tblCellSpacing w:w="15" w:type="dxa"/>
        </w:trPr>
        <w:tc>
          <w:tcPr>
            <w:tcW w:w="75" w:type="pct"/>
            <w:vAlign w:val="center"/>
            <w:hideMark/>
          </w:tcPr>
          <w:p w:rsidR="00186AA5" w:rsidRDefault="00186AA5">
            <w:r>
              <w:t>86</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Крылов, Иван Андреевич.</w:t>
            </w:r>
            <w:r>
              <w:br/>
              <w:t>   </w:t>
            </w:r>
            <w:r w:rsidRPr="00B07ED8">
              <w:rPr>
                <w:b/>
              </w:rPr>
              <w:t>Басни</w:t>
            </w:r>
            <w:r>
              <w:t xml:space="preserve"> [Текст] / худож. С. Бордюг. - Москва : Стрекоза, 2021. - 60, [4] c. : ил. - (Внеклассное чтение ). - 6+.</w:t>
            </w:r>
            <w:r>
              <w:br/>
              <w:t>Книга басен Ивана Крылова.</w:t>
            </w:r>
          </w:p>
        </w:tc>
      </w:tr>
      <w:tr w:rsidR="00F818FC" w:rsidTr="00F818FC">
        <w:trPr>
          <w:tblCellSpacing w:w="15" w:type="dxa"/>
        </w:trPr>
        <w:tc>
          <w:tcPr>
            <w:tcW w:w="75" w:type="pct"/>
            <w:vAlign w:val="center"/>
            <w:hideMark/>
          </w:tcPr>
          <w:p w:rsidR="00186AA5" w:rsidRDefault="00186AA5">
            <w:r>
              <w:t>87</w:t>
            </w:r>
          </w:p>
        </w:tc>
        <w:tc>
          <w:tcPr>
            <w:tcW w:w="392" w:type="pct"/>
          </w:tcPr>
          <w:p w:rsidR="00186AA5" w:rsidRDefault="00062E0A" w:rsidP="00B07ED8">
            <w:pPr>
              <w:rPr>
                <w:b/>
                <w:bCs/>
              </w:rPr>
            </w:pPr>
            <w:r>
              <w:rPr>
                <w:noProof/>
              </w:rPr>
              <w:drawing>
                <wp:inline distT="0" distB="0" distL="0" distR="0">
                  <wp:extent cx="1028868" cy="1375258"/>
                  <wp:effectExtent l="19050" t="0" r="0" b="0"/>
                  <wp:docPr id="40" name="Рисунок 40" descr="https://avatars.mds.yandex.net/i?id=8a8d8c473ddb5ba3fd784fc1135f005a59c88fdb-585806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vatars.mds.yandex.net/i?id=8a8d8c473ddb5ba3fd784fc1135f005a59c88fdb-5858066-images-thumbs&amp;n=13"/>
                          <pic:cNvPicPr>
                            <a:picLocks noChangeAspect="1" noChangeArrowheads="1"/>
                          </pic:cNvPicPr>
                        </pic:nvPicPr>
                        <pic:blipFill>
                          <a:blip r:embed="rId12"/>
                          <a:srcRect/>
                          <a:stretch>
                            <a:fillRect/>
                          </a:stretch>
                        </pic:blipFill>
                        <pic:spPr bwMode="auto">
                          <a:xfrm>
                            <a:off x="0" y="0"/>
                            <a:ext cx="1038797" cy="1388529"/>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B07ED8">
            <w:r>
              <w:rPr>
                <w:b/>
                <w:bCs/>
              </w:rPr>
              <w:t>Крюкова, Тамара.</w:t>
            </w:r>
            <w:r>
              <w:br/>
              <w:t>   </w:t>
            </w:r>
            <w:r w:rsidRPr="00B07ED8">
              <w:rPr>
                <w:b/>
              </w:rPr>
              <w:t>Познавайка</w:t>
            </w:r>
            <w:r>
              <w:t xml:space="preserve"> [Текст] : сказки, стихи / худож. И. Зуев, И. Якимова. - Москва : Аквилегия-М, 2018. - 56 с. : ил. - 0+. </w:t>
            </w:r>
          </w:p>
          <w:p w:rsidR="00186AA5" w:rsidRDefault="00186AA5" w:rsidP="00B07ED8">
            <w:r>
              <w:t>Книга стихов и сказок Тамары Крюковой для малышей.</w:t>
            </w:r>
          </w:p>
        </w:tc>
      </w:tr>
      <w:tr w:rsidR="00F818FC" w:rsidTr="00F818FC">
        <w:trPr>
          <w:tblCellSpacing w:w="15" w:type="dxa"/>
        </w:trPr>
        <w:tc>
          <w:tcPr>
            <w:tcW w:w="75" w:type="pct"/>
            <w:vAlign w:val="center"/>
            <w:hideMark/>
          </w:tcPr>
          <w:p w:rsidR="00186AA5" w:rsidRDefault="00186AA5">
            <w:r>
              <w:t>88</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Куприн, Александр Иванович.</w:t>
            </w:r>
            <w:r>
              <w:br/>
              <w:t>   </w:t>
            </w:r>
            <w:r w:rsidRPr="00B07ED8">
              <w:rPr>
                <w:b/>
              </w:rPr>
              <w:t>Белый пудель и другие рассказы</w:t>
            </w:r>
            <w:r>
              <w:t xml:space="preserve"> [Текст] . - Москва : СИМБАТ, 2022. - 125, [3] с. - 6+. </w:t>
            </w:r>
          </w:p>
          <w:p w:rsidR="00186AA5" w:rsidRDefault="00186AA5" w:rsidP="00B07ED8">
            <w:r>
              <w:t>Каждому любителю собак непременно понравится этот сборник рассказов, написанных Александром Куприным. Смешные, грустные, трогательные, философские истории о лучших друзьях человека обязательно затронут сердце юного читателя и займут достойное место в библиотеке школьника.</w:t>
            </w:r>
          </w:p>
        </w:tc>
      </w:tr>
      <w:tr w:rsidR="00F818FC" w:rsidTr="00F818FC">
        <w:trPr>
          <w:tblCellSpacing w:w="15" w:type="dxa"/>
        </w:trPr>
        <w:tc>
          <w:tcPr>
            <w:tcW w:w="75" w:type="pct"/>
            <w:vAlign w:val="center"/>
            <w:hideMark/>
          </w:tcPr>
          <w:p w:rsidR="00186AA5" w:rsidRDefault="00186AA5">
            <w:r>
              <w:t>89</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Куприн, Александр Иванович.</w:t>
            </w:r>
            <w:r>
              <w:br/>
              <w:t>   </w:t>
            </w:r>
            <w:r w:rsidRPr="00B07ED8">
              <w:rPr>
                <w:b/>
              </w:rPr>
              <w:t>Рассказы</w:t>
            </w:r>
            <w:r>
              <w:t xml:space="preserve"> [Текст] / худож. О. Гребенник, С. Бабюк. - Москва : Стрекоза, 2023. - 61, [3] c. : ил. - (Внеклассное чтение ). - 12+. </w:t>
            </w:r>
          </w:p>
          <w:p w:rsidR="00186AA5" w:rsidRDefault="00186AA5" w:rsidP="00B07ED8">
            <w:r>
              <w:t>Книга рассказов Александра Куприна.</w:t>
            </w:r>
          </w:p>
        </w:tc>
      </w:tr>
      <w:tr w:rsidR="00F818FC" w:rsidTr="00F818FC">
        <w:trPr>
          <w:tblCellSpacing w:w="15" w:type="dxa"/>
        </w:trPr>
        <w:tc>
          <w:tcPr>
            <w:tcW w:w="75" w:type="pct"/>
            <w:vAlign w:val="center"/>
            <w:hideMark/>
          </w:tcPr>
          <w:p w:rsidR="00186AA5" w:rsidRDefault="00186AA5">
            <w:r>
              <w:t>90</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Кэрролл, Льюис.</w:t>
            </w:r>
            <w:r>
              <w:br/>
              <w:t>   </w:t>
            </w:r>
            <w:r w:rsidRPr="00B07ED8">
              <w:rPr>
                <w:b/>
              </w:rPr>
              <w:t>Алиса в Зазеркалье</w:t>
            </w:r>
            <w:r>
              <w:t xml:space="preserve"> / худож. К. Богданова; пер. с англ. - Москва : СИМБАТ, 2021. - 157, [3] с. : ил. - (Внеклассное чтение). - 0+. </w:t>
            </w:r>
          </w:p>
          <w:p w:rsidR="00186AA5" w:rsidRDefault="00186AA5" w:rsidP="00B07ED8">
            <w:r>
              <w:t>Гениальная сказка Льюиса Кэрролла "Алиса в Зазеркалье" - это продолжение удивительных приключений девочки Алисы, которая попадает в очень необычное место, где всё наоборот: жажду утоляют сухарями, встречаются друг с другом, идя в разные стороны, и бегут что есть силы, чтобы никуда не попасть. А живут в этой стране шахматные фигуры и другие необычные жители: Шалтай-Болтай, Труляля и даже говорящие цветы. Алиса становится участницей безумной шахматной партии, ход за ходом преодолевая путь в роли простой пешки. Удастся ли ей стать Королевой?</w:t>
            </w:r>
          </w:p>
        </w:tc>
      </w:tr>
      <w:tr w:rsidR="00F818FC" w:rsidTr="00F818FC">
        <w:trPr>
          <w:tblCellSpacing w:w="15" w:type="dxa"/>
        </w:trPr>
        <w:tc>
          <w:tcPr>
            <w:tcW w:w="75" w:type="pct"/>
            <w:vAlign w:val="center"/>
            <w:hideMark/>
          </w:tcPr>
          <w:p w:rsidR="00186AA5" w:rsidRDefault="00186AA5" w:rsidP="007C2D1A">
            <w:r>
              <w:t>91</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Лапшина, Диана Юрьевна.</w:t>
            </w:r>
            <w:r>
              <w:br/>
              <w:t>   </w:t>
            </w:r>
            <w:r w:rsidRPr="00B07ED8">
              <w:rPr>
                <w:b/>
              </w:rPr>
              <w:t>Любовь и дружба в 6 "Ю"</w:t>
            </w:r>
            <w:r>
              <w:t xml:space="preserve"> : [повесть] / худож. М. Спехова. - Москва : АСТ, 2024. - 142, [2] c. : ил. - (Школьноприкольно). - 6+ . </w:t>
            </w:r>
          </w:p>
          <w:p w:rsidR="00186AA5" w:rsidRDefault="00186AA5" w:rsidP="00B07ED8">
            <w:r>
              <w:t>В книге "Любовь и дружба в 6 "Ю" Диана Лапшина рассказывает о проблемах, которые знакомы каждому: как сохранить дружбу, когда твой лучший друг влюбился в новенькую? Как новенькой адаптироваться в новой школе? Как не стать предателем? И что важнее: любовь или дружба?</w:t>
            </w:r>
          </w:p>
        </w:tc>
      </w:tr>
      <w:tr w:rsidR="00F818FC" w:rsidTr="00F818FC">
        <w:trPr>
          <w:tblCellSpacing w:w="15" w:type="dxa"/>
        </w:trPr>
        <w:tc>
          <w:tcPr>
            <w:tcW w:w="75" w:type="pct"/>
            <w:vAlign w:val="center"/>
            <w:hideMark/>
          </w:tcPr>
          <w:p w:rsidR="00186AA5" w:rsidRDefault="00186AA5">
            <w:r>
              <w:t>92</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Лейк, Ник.</w:t>
            </w:r>
            <w:r>
              <w:br/>
              <w:t>   </w:t>
            </w:r>
            <w:r w:rsidRPr="00B07ED8">
              <w:rPr>
                <w:b/>
              </w:rPr>
              <w:t>Лили, запертая во сне</w:t>
            </w:r>
            <w:r>
              <w:t xml:space="preserve"> [Текст] : [повесть] / пер. с англ. - Москва : Эксмо, 2023. - 253, [3] c. - 12+. </w:t>
            </w:r>
            <w:r>
              <w:br/>
              <w:t>Лили поссорилась с мамой и папой. В расстроенных чувствах она сказала, что больше не хочет их видеть. Почему они всегда знают, что будет для неё лучше? Но на самом же деле она ничего такого не имела в виду, эти слова вырвались у неё случайно. Лили и не подозревала, что её желание исполнится! Ближе к вечеру Лили вернулась и не узнала свой дом. Свет в окнах не горел, и выглядел он совсем пустым. Но кое-кто там всё-таки был - родители Лили, только... ненастоящие. С неестественно длинными руками и с угольками вместо глаз. Лили нужно придумать, как вырваться из этого страшного сна до наступления ночи, или ей придется остаться в нём навсегда.</w:t>
            </w:r>
          </w:p>
        </w:tc>
      </w:tr>
      <w:tr w:rsidR="00F818FC" w:rsidTr="00F818FC">
        <w:trPr>
          <w:tblCellSpacing w:w="15" w:type="dxa"/>
        </w:trPr>
        <w:tc>
          <w:tcPr>
            <w:tcW w:w="75" w:type="pct"/>
            <w:vAlign w:val="center"/>
            <w:hideMark/>
          </w:tcPr>
          <w:p w:rsidR="00186AA5" w:rsidRDefault="00186AA5">
            <w:r>
              <w:t>93</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Лесные рассказы</w:t>
            </w:r>
            <w:r>
              <w:t xml:space="preserve"> / худож. И. Цыганков. - Москва : АСТ, 2022. - 61, [3] с. - (Библиотека начальной школы). - 6+. </w:t>
            </w:r>
          </w:p>
          <w:p w:rsidR="00186AA5" w:rsidRDefault="00186AA5" w:rsidP="00B07ED8">
            <w:r>
              <w:t>В сборник вошли лучшие рассказы о природе В. Бианки, М. Пришвина, Г. Снегирёва и других писателей. "Лесные рассказы" откроют ребёнку удивительный мир природы, научат видеть красоту родного края, любить и оберегать всё живое вокруг.</w:t>
            </w:r>
          </w:p>
        </w:tc>
      </w:tr>
      <w:tr w:rsidR="00F818FC" w:rsidTr="00F818FC">
        <w:trPr>
          <w:tblCellSpacing w:w="15" w:type="dxa"/>
        </w:trPr>
        <w:tc>
          <w:tcPr>
            <w:tcW w:w="75" w:type="pct"/>
            <w:vAlign w:val="center"/>
            <w:hideMark/>
          </w:tcPr>
          <w:p w:rsidR="00186AA5" w:rsidRDefault="00186AA5">
            <w:r>
              <w:t>94</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Лучанинов, Владимир Ярославович.</w:t>
            </w:r>
            <w:r>
              <w:br/>
              <w:t>   </w:t>
            </w:r>
            <w:r w:rsidRPr="00B07ED8">
              <w:rPr>
                <w:b/>
              </w:rPr>
              <w:t>Детям о Православии. О Боге</w:t>
            </w:r>
            <w:r>
              <w:t xml:space="preserve"> [Текст] / худож. Голованова Е. - Москва : Никея, 2024. - 30, [2] с. : ил. - (Детям о Православии). - 6+. </w:t>
            </w:r>
          </w:p>
          <w:p w:rsidR="00186AA5" w:rsidRDefault="00186AA5" w:rsidP="00B07ED8">
            <w:r>
              <w:t>Книга "О Боге" рассказывет детям о самом важном. Мы говорим о Боге - Творец, Господь и Вседержитель, потому что всё в мире Ему подвластно. А обращаемся к Нему просто : Небесный Отец, ведь все мы - Его дети. Бог любит всех, и каждый из нас - Его ребенок. А если тебя так любят, то хочется узнать о любящем Отце как можно больше.</w:t>
            </w:r>
          </w:p>
        </w:tc>
      </w:tr>
      <w:tr w:rsidR="00F818FC" w:rsidTr="00F818FC">
        <w:trPr>
          <w:tblCellSpacing w:w="15" w:type="dxa"/>
        </w:trPr>
        <w:tc>
          <w:tcPr>
            <w:tcW w:w="75" w:type="pct"/>
            <w:vAlign w:val="center"/>
            <w:hideMark/>
          </w:tcPr>
          <w:p w:rsidR="00186AA5" w:rsidRDefault="00186AA5">
            <w:r>
              <w:t>95</w:t>
            </w:r>
          </w:p>
        </w:tc>
        <w:tc>
          <w:tcPr>
            <w:tcW w:w="392" w:type="pct"/>
          </w:tcPr>
          <w:p w:rsidR="00186AA5" w:rsidRDefault="00F135A9" w:rsidP="00B07ED8">
            <w:pPr>
              <w:rPr>
                <w:b/>
                <w:bCs/>
              </w:rPr>
            </w:pPr>
            <w:r>
              <w:rPr>
                <w:noProof/>
              </w:rPr>
              <w:drawing>
                <wp:inline distT="0" distB="0" distL="0" distR="0">
                  <wp:extent cx="1381113" cy="1256406"/>
                  <wp:effectExtent l="19050" t="0" r="0" b="0"/>
                  <wp:docPr id="22" name="Рисунок 22" descr="https://avatars.mds.yandex.net/i?id=bc9d17af34b0e6e53260f8aecae56995850394d9-573454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vatars.mds.yandex.net/i?id=bc9d17af34b0e6e53260f8aecae56995850394d9-5734541-images-thumbs&amp;n=13"/>
                          <pic:cNvPicPr>
                            <a:picLocks noChangeAspect="1" noChangeArrowheads="1"/>
                          </pic:cNvPicPr>
                        </pic:nvPicPr>
                        <pic:blipFill>
                          <a:blip r:embed="rId13"/>
                          <a:srcRect/>
                          <a:stretch>
                            <a:fillRect/>
                          </a:stretch>
                        </pic:blipFill>
                        <pic:spPr bwMode="auto">
                          <a:xfrm>
                            <a:off x="0" y="0"/>
                            <a:ext cx="1400262" cy="1273826"/>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B07ED8">
            <w:r>
              <w:rPr>
                <w:b/>
                <w:bCs/>
              </w:rPr>
              <w:t>Лютикова, Анастасия Александровна.</w:t>
            </w:r>
            <w:r>
              <w:br/>
              <w:t>   </w:t>
            </w:r>
            <w:r w:rsidRPr="00B07ED8">
              <w:rPr>
                <w:b/>
              </w:rPr>
              <w:t>Бабушка-пират</w:t>
            </w:r>
            <w:r>
              <w:t xml:space="preserve"> [Текст] : [рассказ] / худож. А. В. Свинарева. - Москва : МОЗАИКА-СИНТЕЗ, 2024. - 31, [1] с. : ил. - 0+. </w:t>
            </w:r>
          </w:p>
          <w:p w:rsidR="00186AA5" w:rsidRDefault="00186AA5" w:rsidP="00B07ED8">
            <w:r>
              <w:t xml:space="preserve">Бывших пиратов не бывает. Согласны? Если вы еще сомневаетесь, то скорее знакомьтесь с бабушкой Реей. Она уже не ходит по морям и океанам в поисках сокровищ и заморских животных. Бабушка Рея живет в домике на берегу моря и ждет в гости любимых внуков. Однако она вовсе не забыла задорные пиратские словечки и лучшие рецепты настоящих моряков. День, проведенный вместе с бабушкой Реей, станет настоящим приключением. </w:t>
            </w:r>
          </w:p>
        </w:tc>
      </w:tr>
      <w:tr w:rsidR="00F818FC" w:rsidTr="00F818FC">
        <w:trPr>
          <w:tblCellSpacing w:w="15" w:type="dxa"/>
        </w:trPr>
        <w:tc>
          <w:tcPr>
            <w:tcW w:w="75" w:type="pct"/>
            <w:vAlign w:val="center"/>
            <w:hideMark/>
          </w:tcPr>
          <w:p w:rsidR="00186AA5" w:rsidRDefault="00186AA5">
            <w:r>
              <w:t>96</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Мамин-Сибиряк, Дмитрий Наркисович.</w:t>
            </w:r>
            <w:r>
              <w:br/>
              <w:t>   </w:t>
            </w:r>
            <w:r w:rsidRPr="00B07ED8">
              <w:rPr>
                <w:b/>
              </w:rPr>
              <w:t>Алёнушкины сказки. Сказка про Комара Комаровича</w:t>
            </w:r>
            <w:r>
              <w:t xml:space="preserve"> [Текст] : сказка / худож. Г. Юдин. - Москва : АСТ, 2023. - 17 с. : ил. - (Сам читаю по слогам). - 0+. </w:t>
            </w:r>
            <w:r>
              <w:br/>
              <w:t>В этой книжке малыши познакомятся с доброй и поучительной сказкой про Комара Комаровича и мохнатого Мишку короткий хвост.</w:t>
            </w:r>
          </w:p>
        </w:tc>
      </w:tr>
      <w:tr w:rsidR="00F818FC" w:rsidTr="00F818FC">
        <w:trPr>
          <w:tblCellSpacing w:w="15" w:type="dxa"/>
        </w:trPr>
        <w:tc>
          <w:tcPr>
            <w:tcW w:w="75" w:type="pct"/>
            <w:vAlign w:val="center"/>
            <w:hideMark/>
          </w:tcPr>
          <w:p w:rsidR="00186AA5" w:rsidRDefault="00186AA5">
            <w:r>
              <w:t>97</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Маршак, Самуил Яковлевич.</w:t>
            </w:r>
            <w:r>
              <w:br/>
              <w:t>   </w:t>
            </w:r>
            <w:r w:rsidRPr="00B07ED8">
              <w:rPr>
                <w:b/>
              </w:rPr>
              <w:t>Друзья-товарищи</w:t>
            </w:r>
            <w:r>
              <w:t xml:space="preserve"> [Текст] : стихи / худож. С. Гаврилов. - Москва : АСТ, 2024. - 61, [3] с. : цв. ил. - (Библиотека начальной школы). - 0+. </w:t>
            </w:r>
          </w:p>
          <w:p w:rsidR="00186AA5" w:rsidRDefault="00186AA5" w:rsidP="00B07ED8">
            <w:r>
              <w:t>В книгу вошли самые знаменитые стихотворения С. Маршака о школе. Это стихи о дружбе, оценках, воспитании, проказах, усердии, веселье - обо всём, что ждёт мальчиков и девочек во время учёбы.</w:t>
            </w:r>
          </w:p>
        </w:tc>
      </w:tr>
      <w:tr w:rsidR="00F818FC" w:rsidTr="00F818FC">
        <w:trPr>
          <w:tblCellSpacing w:w="15" w:type="dxa"/>
        </w:trPr>
        <w:tc>
          <w:tcPr>
            <w:tcW w:w="75" w:type="pct"/>
            <w:vAlign w:val="center"/>
            <w:hideMark/>
          </w:tcPr>
          <w:p w:rsidR="00186AA5" w:rsidRDefault="00186AA5">
            <w:r>
              <w:t>98</w:t>
            </w:r>
          </w:p>
        </w:tc>
        <w:tc>
          <w:tcPr>
            <w:tcW w:w="392" w:type="pct"/>
          </w:tcPr>
          <w:p w:rsidR="00186AA5" w:rsidRDefault="00186AA5" w:rsidP="00B07ED8">
            <w:pPr>
              <w:rPr>
                <w:b/>
                <w:bCs/>
              </w:rPr>
            </w:pPr>
          </w:p>
        </w:tc>
        <w:tc>
          <w:tcPr>
            <w:tcW w:w="4512" w:type="pct"/>
            <w:vAlign w:val="center"/>
            <w:hideMark/>
          </w:tcPr>
          <w:p w:rsidR="00186AA5" w:rsidRDefault="00186AA5" w:rsidP="00B07ED8">
            <w:pPr>
              <w:rPr>
                <w:b/>
                <w:bCs/>
              </w:rPr>
            </w:pPr>
            <w:r>
              <w:rPr>
                <w:b/>
                <w:bCs/>
              </w:rPr>
              <w:t>Маршак, Самуил Яковлевич.</w:t>
            </w:r>
          </w:p>
          <w:p w:rsidR="00186AA5" w:rsidRDefault="00186AA5" w:rsidP="00B07ED8">
            <w:pPr>
              <w:rPr>
                <w:b/>
                <w:bCs/>
              </w:rPr>
            </w:pPr>
            <w:r>
              <w:rPr>
                <w:b/>
                <w:bCs/>
              </w:rPr>
              <w:t xml:space="preserve">   Сказка о глупом мышонке : </w:t>
            </w:r>
            <w:r>
              <w:rPr>
                <w:bCs/>
              </w:rPr>
              <w:t xml:space="preserve"> стихи / худож. С. Бордюг, Н. Трепенок. – Москва : Аст, 2019. – 16 с.: ил. – (Сам читаю по слогам). – 0+.</w:t>
            </w:r>
          </w:p>
        </w:tc>
      </w:tr>
      <w:tr w:rsidR="00F818FC" w:rsidTr="00F818FC">
        <w:trPr>
          <w:tblCellSpacing w:w="15" w:type="dxa"/>
        </w:trPr>
        <w:tc>
          <w:tcPr>
            <w:tcW w:w="75" w:type="pct"/>
            <w:vAlign w:val="center"/>
            <w:hideMark/>
          </w:tcPr>
          <w:p w:rsidR="00186AA5" w:rsidRDefault="00186AA5">
            <w:r>
              <w:t>99</w:t>
            </w:r>
          </w:p>
        </w:tc>
        <w:tc>
          <w:tcPr>
            <w:tcW w:w="392" w:type="pct"/>
          </w:tcPr>
          <w:p w:rsidR="00186AA5" w:rsidRDefault="00186AA5" w:rsidP="00B07ED8">
            <w:pPr>
              <w:rPr>
                <w:b/>
                <w:bCs/>
              </w:rPr>
            </w:pPr>
          </w:p>
        </w:tc>
        <w:tc>
          <w:tcPr>
            <w:tcW w:w="4512" w:type="pct"/>
            <w:vAlign w:val="center"/>
            <w:hideMark/>
          </w:tcPr>
          <w:p w:rsidR="00186AA5" w:rsidRDefault="00186AA5" w:rsidP="00B07ED8">
            <w:r>
              <w:rPr>
                <w:b/>
                <w:bCs/>
              </w:rPr>
              <w:t>Мацоурек, Милош.</w:t>
            </w:r>
            <w:r>
              <w:br/>
              <w:t>   </w:t>
            </w:r>
            <w:r w:rsidRPr="00B07ED8">
              <w:rPr>
                <w:b/>
              </w:rPr>
              <w:t>Каникулы Бонифация</w:t>
            </w:r>
            <w:r>
              <w:t xml:space="preserve"> [Текст] : сказки / худож. А. Гардян. - Москва : Махаон : Азбука-Аттикус, 2023. - 47, [1] с. : ил. - (Любимые книжки-мультфильмы). - 0+. </w:t>
            </w:r>
          </w:p>
          <w:p w:rsidR="00186AA5" w:rsidRDefault="00186AA5" w:rsidP="00B07ED8">
            <w:r>
              <w:t xml:space="preserve">Как-то раз, прогуливаясь по городу, цирковой лев Бонифаций узнал, что у всех-всех детей бывают каникулы! А что может быть прекраснее, чем провести каникулы у любимой бабушки? Поэтому Бонифаций на радостях отправился в далёкую Африку. А вот бегемоту совсем не до веселья! Он так боялся уколов, что пропустил прививку и заболел желтухой. Как удивительно, такой большой бегемот и испугался обычной прививки! </w:t>
            </w:r>
          </w:p>
        </w:tc>
      </w:tr>
      <w:tr w:rsidR="00F818FC" w:rsidTr="00F818FC">
        <w:trPr>
          <w:tblCellSpacing w:w="15" w:type="dxa"/>
        </w:trPr>
        <w:tc>
          <w:tcPr>
            <w:tcW w:w="75" w:type="pct"/>
            <w:vAlign w:val="center"/>
            <w:hideMark/>
          </w:tcPr>
          <w:p w:rsidR="00186AA5" w:rsidRDefault="00186AA5" w:rsidP="007C2D1A">
            <w:r>
              <w:t>100</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Мёдерндорфер, Винко.</w:t>
            </w:r>
            <w:r>
              <w:br/>
              <w:t>   </w:t>
            </w:r>
            <w:r w:rsidRPr="00E8509F">
              <w:rPr>
                <w:b/>
              </w:rPr>
              <w:t>Как в кино</w:t>
            </w:r>
            <w:r>
              <w:t xml:space="preserve"> [Текст] : [повесть] / пер. с словенс.; худож. Д. Степанчич . - Москва : Стрекоза, 2021. - 214, [2] c. : ил. - (Книги для подростков). - 12+. </w:t>
            </w:r>
          </w:p>
          <w:p w:rsidR="00186AA5" w:rsidRDefault="00186AA5" w:rsidP="00E8509F">
            <w:r>
              <w:t>Гашпер - обычный современный мальчишка. Большую часть свободного времени он проводит в интернете, обожает фильмы, болтает по видеочату с подружками из школы и не ладит с одноклассниками. Что-то не то происходит с его родителями. Мама часто подолгу молча смотрит в окно, а папа всё реже бывает дома. Но Гашпер уже привык к этому. Короче говоря. его жизнь вполне себе ничего. И вот однажды его мир переворачивается с ног на голову. Кажется, за лето с ним случится больше, чем во всех просмотренных фильмах вместе взятых!</w:t>
            </w:r>
          </w:p>
        </w:tc>
      </w:tr>
      <w:tr w:rsidR="00F818FC" w:rsidTr="00F818FC">
        <w:trPr>
          <w:tblCellSpacing w:w="15" w:type="dxa"/>
        </w:trPr>
        <w:tc>
          <w:tcPr>
            <w:tcW w:w="75" w:type="pct"/>
            <w:vAlign w:val="center"/>
            <w:hideMark/>
          </w:tcPr>
          <w:p w:rsidR="00186AA5" w:rsidRDefault="00186AA5" w:rsidP="007C2D1A">
            <w:r>
              <w:t>101</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Мерников, Андрей Геннадьевич.</w:t>
            </w:r>
            <w:r>
              <w:br/>
              <w:t>   </w:t>
            </w:r>
            <w:r w:rsidRPr="00E8509F">
              <w:rPr>
                <w:b/>
              </w:rPr>
              <w:t>Большая копилка секретов для маленьких почемучек</w:t>
            </w:r>
            <w:r>
              <w:t>. - Москва : АСТ, 2022. - 127, [1] c. : ил. - (Моя копилка секретов). - 6+. Подрастающие почемучки хотят знать всё и обо всём. Вот здесь-то и пригодится наша книга, где любознательные почемучки найдут ответы на все свои многочисленные вопросы. Они узнают, что арбуз - это ягода, а не фрукт, что на свете существуют летающие белки и беззубые хищники, что самые сильные мышцы находятся у нас во рту и что рост человека постоянно меняется. Раскрыв эти тайны, маленькие почемучки превратятся в умудренных всезнаек и смогут просветить в некоторых вопросах даже взрослых.</w:t>
            </w:r>
          </w:p>
        </w:tc>
      </w:tr>
      <w:tr w:rsidR="00F818FC" w:rsidTr="00F818FC">
        <w:trPr>
          <w:tblCellSpacing w:w="15" w:type="dxa"/>
        </w:trPr>
        <w:tc>
          <w:tcPr>
            <w:tcW w:w="75" w:type="pct"/>
            <w:vAlign w:val="center"/>
            <w:hideMark/>
          </w:tcPr>
          <w:p w:rsidR="00186AA5" w:rsidRDefault="00186AA5" w:rsidP="007C2D1A">
            <w:r>
              <w:t>102</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Милн, Алан А.</w:t>
            </w:r>
            <w:r>
              <w:br/>
              <w:t>   </w:t>
            </w:r>
            <w:r w:rsidRPr="00E8509F">
              <w:rPr>
                <w:b/>
              </w:rPr>
              <w:t>Винни-Пух и Все-Все-Все</w:t>
            </w:r>
            <w:r>
              <w:t xml:space="preserve"> [Текст] : сказочные повести, стихи / худож. Э.-Х. Шепард; пер. англ. - Москва : РОСМЭН, 2021. - 398, [2] с. : ил. - (Все истрии). - 6+..</w:t>
            </w:r>
            <w:r>
              <w:br/>
              <w:t xml:space="preserve">В книгу вошли две сказки про веселого, никогда не унывающего медвежонка и его друзей: мальчика Кристофера Робина, поросенка Пятачка, Кролика, ослика Иа-Иа и многих других, а еще два сборника стихов, которые Алан Милн сочинил для своего сына. </w:t>
            </w:r>
          </w:p>
        </w:tc>
      </w:tr>
      <w:tr w:rsidR="00F818FC" w:rsidTr="00F818FC">
        <w:trPr>
          <w:tblCellSpacing w:w="15" w:type="dxa"/>
        </w:trPr>
        <w:tc>
          <w:tcPr>
            <w:tcW w:w="75" w:type="pct"/>
            <w:vAlign w:val="center"/>
            <w:hideMark/>
          </w:tcPr>
          <w:p w:rsidR="00186AA5" w:rsidRDefault="00186AA5">
            <w:r>
              <w:t>103</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Мист, Магнус.</w:t>
            </w:r>
            <w:r>
              <w:br/>
              <w:t>   </w:t>
            </w:r>
            <w:r w:rsidRPr="00E8509F">
              <w:rPr>
                <w:b/>
              </w:rPr>
              <w:t>Маленькая злая книга 5</w:t>
            </w:r>
            <w:r>
              <w:t xml:space="preserve"> : [повесть] / пер. с нем. - Москва : Эксмо, 2024. - 153, [3] с. - (Маленькая злая книга). - 12+. </w:t>
            </w:r>
          </w:p>
          <w:p w:rsidR="00186AA5" w:rsidRDefault="00186AA5" w:rsidP="00E8509F">
            <w:r>
              <w:t xml:space="preserve">Катастрофа! В такие переделки я, Маленькая злая книга, еще не попадала. На сей раз, читатель, нас ждёт слишком важное и ОПАСНОЕ дело! А всё потому, что… как бы сказать НА МОИХ СТРАНИЦАХ ЗАСТРЯЛ КОЕ-КТО О-ОЧЕНЬ ВАЖНЫЙ. И этот кто-то волшебник и мой автор Магнус Мист собственной персоной! всего одна мелкая ошибочка в заклинании, и - пуф! - Магнус заперт в моих темницах. А это значит, что истории, которые я рассказываю, больше никто не контролирует! Кто знает, что из этого получится! Не медли, нас с Магнусом нужно срочно спасать. </w:t>
            </w:r>
          </w:p>
        </w:tc>
      </w:tr>
      <w:tr w:rsidR="00F818FC" w:rsidTr="00F818FC">
        <w:trPr>
          <w:tblCellSpacing w:w="15" w:type="dxa"/>
        </w:trPr>
        <w:tc>
          <w:tcPr>
            <w:tcW w:w="75" w:type="pct"/>
            <w:vAlign w:val="center"/>
            <w:hideMark/>
          </w:tcPr>
          <w:p w:rsidR="00186AA5" w:rsidRDefault="00186AA5">
            <w:r>
              <w:t>104</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Мифы Древней Греции</w:t>
            </w:r>
            <w:r>
              <w:t xml:space="preserve"> [Текст] / худож. Д. Прокопьев. - Москва : АСТ, 2023. - 91, [5] с. : ил. - (Детское чтение). - 6+. </w:t>
            </w:r>
          </w:p>
          <w:p w:rsidR="00186AA5" w:rsidRDefault="00186AA5" w:rsidP="00E8509F">
            <w:r>
              <w:t>В этой книге вас ждёт встреча с самыми известными героями Древней Греции - могучим Гераклом и хитроумным Одиссеем.</w:t>
            </w:r>
          </w:p>
        </w:tc>
      </w:tr>
      <w:tr w:rsidR="00F818FC" w:rsidTr="00F818FC">
        <w:trPr>
          <w:tblCellSpacing w:w="15" w:type="dxa"/>
        </w:trPr>
        <w:tc>
          <w:tcPr>
            <w:tcW w:w="75" w:type="pct"/>
            <w:vAlign w:val="center"/>
            <w:hideMark/>
          </w:tcPr>
          <w:p w:rsidR="00186AA5" w:rsidRDefault="00186AA5" w:rsidP="007C2D1A">
            <w:r>
              <w:t>105</w:t>
            </w:r>
          </w:p>
        </w:tc>
        <w:tc>
          <w:tcPr>
            <w:tcW w:w="392" w:type="pct"/>
          </w:tcPr>
          <w:p w:rsidR="00186AA5" w:rsidRDefault="00F135A9" w:rsidP="00E8509F">
            <w:pPr>
              <w:rPr>
                <w:b/>
                <w:bCs/>
              </w:rPr>
            </w:pPr>
            <w:r>
              <w:rPr>
                <w:noProof/>
              </w:rPr>
              <w:drawing>
                <wp:inline distT="0" distB="0" distL="0" distR="0">
                  <wp:extent cx="975817" cy="1490564"/>
                  <wp:effectExtent l="19050" t="0" r="0" b="0"/>
                  <wp:docPr id="25" name="Рисунок 25" descr="https://avatars.mds.yandex.net/i?id=f4ee9a19b01308e58c87d6a481772d046df2c0f8-371919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vatars.mds.yandex.net/i?id=f4ee9a19b01308e58c87d6a481772d046df2c0f8-3719197-images-thumbs&amp;n=13"/>
                          <pic:cNvPicPr>
                            <a:picLocks noChangeAspect="1" noChangeArrowheads="1"/>
                          </pic:cNvPicPr>
                        </pic:nvPicPr>
                        <pic:blipFill>
                          <a:blip r:embed="rId14"/>
                          <a:srcRect/>
                          <a:stretch>
                            <a:fillRect/>
                          </a:stretch>
                        </pic:blipFill>
                        <pic:spPr bwMode="auto">
                          <a:xfrm>
                            <a:off x="0" y="0"/>
                            <a:ext cx="988989" cy="1510685"/>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E8509F">
            <w:r>
              <w:rPr>
                <w:b/>
                <w:bCs/>
              </w:rPr>
              <w:t>Мосалов, А. А.</w:t>
            </w:r>
            <w:r>
              <w:br/>
              <w:t>   </w:t>
            </w:r>
            <w:r w:rsidRPr="00E8509F">
              <w:rPr>
                <w:b/>
              </w:rPr>
              <w:t>Птицы России</w:t>
            </w:r>
            <w:r>
              <w:t xml:space="preserve"> [Текст] : определитель / худож. А. А. Мосалов. - Москва : АСТ, 2022. - 94, [2] с. : цв. ил. - (Лучший определитель). - Указ.: С. 94. - 0+.</w:t>
            </w:r>
            <w:r>
              <w:br/>
              <w:t>Книга пригодится школьникам, родителям, любителям природы, ведь справочник включает все самые распространённые виды птиц, которые встречаются в российских лесах и садах, на улицах и в парках. В нем вы найдете много полезной и интересной информации и яркие анималистические иллюстрации.</w:t>
            </w:r>
          </w:p>
        </w:tc>
      </w:tr>
      <w:tr w:rsidR="00F818FC" w:rsidTr="00F818FC">
        <w:trPr>
          <w:tblCellSpacing w:w="15" w:type="dxa"/>
        </w:trPr>
        <w:tc>
          <w:tcPr>
            <w:tcW w:w="75" w:type="pct"/>
            <w:vAlign w:val="center"/>
            <w:hideMark/>
          </w:tcPr>
          <w:p w:rsidR="00186AA5" w:rsidRDefault="00186AA5">
            <w:r>
              <w:t>106</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Мультановская, Дарья Владимировна.</w:t>
            </w:r>
            <w:r>
              <w:br/>
              <w:t>   </w:t>
            </w:r>
            <w:r w:rsidRPr="00E8509F">
              <w:rPr>
                <w:b/>
              </w:rPr>
              <w:t>Что внутри у Земли?</w:t>
            </w:r>
            <w:r>
              <w:t xml:space="preserve"> [Текст] / худож. И. А. Уварова, А. А. Чукавин. - Москва : АСТ, 2024. - 90, [6] с. : ил. - (Научные сказки). - 0+. </w:t>
            </w:r>
          </w:p>
          <w:p w:rsidR="00186AA5" w:rsidRDefault="00186AA5" w:rsidP="00E8509F">
            <w:r>
              <w:t>Книга расскажет об удивительном приключении, которое выпало пережить девочке Маше и её дедушке - геологу, когда дремавший камчатский вулкан Дикий Гребень проснулся. Девочка узнает о том, как устроена наша планета Земля, что такое мантия и литосфера, как найти на карте меридианы и параллели, как высчитать нужный часовой пояс, чувствуют ли животные приближение землетрясения, что такое эндемик... и ещё многое-многое другое.</w:t>
            </w:r>
          </w:p>
        </w:tc>
      </w:tr>
      <w:tr w:rsidR="00F818FC" w:rsidTr="00F818FC">
        <w:trPr>
          <w:tblCellSpacing w:w="15" w:type="dxa"/>
        </w:trPr>
        <w:tc>
          <w:tcPr>
            <w:tcW w:w="75" w:type="pct"/>
            <w:vAlign w:val="center"/>
            <w:hideMark/>
          </w:tcPr>
          <w:p w:rsidR="00186AA5" w:rsidRDefault="00186AA5" w:rsidP="007C2D1A">
            <w:r>
              <w:t>107</w:t>
            </w:r>
          </w:p>
        </w:tc>
        <w:tc>
          <w:tcPr>
            <w:tcW w:w="392" w:type="pct"/>
          </w:tcPr>
          <w:p w:rsidR="00186AA5" w:rsidRPr="00E8509F" w:rsidRDefault="00186AA5" w:rsidP="00E8509F">
            <w:pPr>
              <w:rPr>
                <w:b/>
              </w:rPr>
            </w:pPr>
          </w:p>
        </w:tc>
        <w:tc>
          <w:tcPr>
            <w:tcW w:w="4512" w:type="pct"/>
            <w:vAlign w:val="center"/>
            <w:hideMark/>
          </w:tcPr>
          <w:p w:rsidR="00186AA5" w:rsidRDefault="00186AA5" w:rsidP="00E8509F">
            <w:r w:rsidRPr="00E8509F">
              <w:rPr>
                <w:b/>
              </w:rPr>
              <w:t>Народные сказки для первого чтения</w:t>
            </w:r>
            <w:r>
              <w:t xml:space="preserve"> [Текст] / худож. С. Бордюг, Н. Трепенок. - Москва : АСТ, 2024. - 78, [2] с. : ил. - (Читаю без мамы по слогам). - 0+. </w:t>
            </w:r>
            <w:r>
              <w:br/>
              <w:t xml:space="preserve">В книгу вошли самые известные русские народные сказки. Истории о чудесах, отваге и доброте обязательно понравятся юному читателю. Вместе с героями сказок ребята побывают в гостях у трёх медведей, познакомятся с бабой-ягой и покатаются на летучем корабле. Книга дополнена упражнениями для совершенствования техники чтения. </w:t>
            </w:r>
          </w:p>
        </w:tc>
      </w:tr>
      <w:tr w:rsidR="00F818FC" w:rsidTr="00F818FC">
        <w:trPr>
          <w:tblCellSpacing w:w="15" w:type="dxa"/>
        </w:trPr>
        <w:tc>
          <w:tcPr>
            <w:tcW w:w="75" w:type="pct"/>
            <w:vAlign w:val="center"/>
            <w:hideMark/>
          </w:tcPr>
          <w:p w:rsidR="00186AA5" w:rsidRDefault="00186AA5">
            <w:r>
              <w:t>108</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Некрасов, Николай Алексеевич.</w:t>
            </w:r>
            <w:r>
              <w:br/>
              <w:t>   </w:t>
            </w:r>
            <w:r w:rsidRPr="00E8509F">
              <w:rPr>
                <w:b/>
              </w:rPr>
              <w:t>Дедушка Мазай и зайцы</w:t>
            </w:r>
            <w:r>
              <w:t xml:space="preserve"> [Текст] : стихотворения / худож. Н. Набутовский. - Москва : Стрекоза, 2022. - 61, [3] c. : ил. - (Внеклассное чтение ). - 6+. </w:t>
            </w:r>
          </w:p>
          <w:p w:rsidR="00186AA5" w:rsidRDefault="00186AA5" w:rsidP="00E8509F">
            <w:r>
              <w:t>Книга стихотворений Николая Некрасова.</w:t>
            </w:r>
          </w:p>
        </w:tc>
      </w:tr>
      <w:tr w:rsidR="00F818FC" w:rsidTr="00F818FC">
        <w:trPr>
          <w:tblCellSpacing w:w="15" w:type="dxa"/>
        </w:trPr>
        <w:tc>
          <w:tcPr>
            <w:tcW w:w="75" w:type="pct"/>
            <w:vAlign w:val="center"/>
            <w:hideMark/>
          </w:tcPr>
          <w:p w:rsidR="00186AA5" w:rsidRDefault="00186AA5" w:rsidP="007C2D1A">
            <w:r>
              <w:t>109</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Немцова, Наталия Леонидовна.</w:t>
            </w:r>
            <w:r>
              <w:br/>
              <w:t>   </w:t>
            </w:r>
            <w:r w:rsidRPr="00E8509F">
              <w:rPr>
                <w:b/>
              </w:rPr>
              <w:t>Азбука доброты</w:t>
            </w:r>
            <w:r>
              <w:t xml:space="preserve"> [Текст] / худож. М. Коротаева. - Москва : АСТ, 2024. - 60, [4] с. : ил. - (Полезные сказки). - 0+. </w:t>
            </w:r>
          </w:p>
          <w:p w:rsidR="00186AA5" w:rsidRDefault="00186AA5" w:rsidP="00E8509F">
            <w:r>
              <w:t>В одной сказочной деревушке жили-были гномы-добряки. Каждый день в огромном котле они варили доброту. Но однажды в амбар забралась мышь и уничтожила запасы. Пришлось гномам отправиться на поиски ингредиентов для волшебного рецепта из "Азбуки доброты". Вместе с гномами малыши пересекут Болтливую реку, полюбуются Гостеприимным городом, прокатятся по Шоколадному шоссе и не только.</w:t>
            </w:r>
          </w:p>
        </w:tc>
      </w:tr>
      <w:tr w:rsidR="00F818FC" w:rsidTr="00F818FC">
        <w:trPr>
          <w:tblCellSpacing w:w="15" w:type="dxa"/>
        </w:trPr>
        <w:tc>
          <w:tcPr>
            <w:tcW w:w="75" w:type="pct"/>
            <w:vAlign w:val="center"/>
            <w:hideMark/>
          </w:tcPr>
          <w:p w:rsidR="00186AA5" w:rsidRDefault="00186AA5">
            <w:r>
              <w:t>110</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Нечаева, Вероника.</w:t>
            </w:r>
            <w:r>
              <w:br/>
              <w:t>   </w:t>
            </w:r>
            <w:r w:rsidRPr="00E8509F">
              <w:rPr>
                <w:b/>
              </w:rPr>
              <w:t>В зоопарке</w:t>
            </w:r>
            <w:r>
              <w:t xml:space="preserve"> [Текст] : стихи / худож. Д. Сребренник. - Москва : Хатбер-пресс, 2017. - 16 с. : ил. - (Стихи для самых маленьких). - 0+. </w:t>
            </w:r>
          </w:p>
          <w:p w:rsidR="00186AA5" w:rsidRDefault="00186AA5" w:rsidP="00E8509F">
            <w:r>
              <w:t>Стихи Вероники Нечаевой.</w:t>
            </w:r>
          </w:p>
        </w:tc>
      </w:tr>
      <w:tr w:rsidR="00F818FC" w:rsidTr="00F818FC">
        <w:trPr>
          <w:tblCellSpacing w:w="15" w:type="dxa"/>
        </w:trPr>
        <w:tc>
          <w:tcPr>
            <w:tcW w:w="75" w:type="pct"/>
            <w:vAlign w:val="center"/>
            <w:hideMark/>
          </w:tcPr>
          <w:p w:rsidR="00186AA5" w:rsidRDefault="00186AA5">
            <w:r>
              <w:t>111</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Нечаева, Вероника.</w:t>
            </w:r>
            <w:r>
              <w:br/>
              <w:t>   </w:t>
            </w:r>
            <w:r w:rsidRPr="00E8509F">
              <w:rPr>
                <w:b/>
              </w:rPr>
              <w:t>Мир эмоций</w:t>
            </w:r>
            <w:r>
              <w:t xml:space="preserve"> [Текст] : стихи / худож. Д. Гончарова. - Москва : Хатбер-пресс, 2016. - 16 с. : ил. - (Стихи для самых маленьких). - 0+. </w:t>
            </w:r>
          </w:p>
          <w:p w:rsidR="00186AA5" w:rsidRDefault="00186AA5" w:rsidP="00E8509F">
            <w:r>
              <w:t>Стихи Вероники Нечаевой.</w:t>
            </w:r>
          </w:p>
        </w:tc>
      </w:tr>
      <w:tr w:rsidR="00F818FC" w:rsidTr="00F818FC">
        <w:trPr>
          <w:tblCellSpacing w:w="15" w:type="dxa"/>
        </w:trPr>
        <w:tc>
          <w:tcPr>
            <w:tcW w:w="75" w:type="pct"/>
            <w:vAlign w:val="center"/>
            <w:hideMark/>
          </w:tcPr>
          <w:p w:rsidR="00186AA5" w:rsidRDefault="00186AA5">
            <w:r>
              <w:t>112</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Нечаева, Вероника.</w:t>
            </w:r>
            <w:r>
              <w:br/>
              <w:t>   </w:t>
            </w:r>
            <w:r w:rsidRPr="00E8509F">
              <w:rPr>
                <w:b/>
              </w:rPr>
              <w:t>Сколько есть профессий нужных</w:t>
            </w:r>
            <w:r>
              <w:t xml:space="preserve"> [Текст] : стихи / худож. Л. Жданова. - Москва : Хатбер-пресс, 2016. - 16 с. : ил. - (Стихи с движениями). - 0+.</w:t>
            </w:r>
            <w:r>
              <w:br/>
              <w:t>Стихи Вероники Нечаевой.</w:t>
            </w:r>
          </w:p>
        </w:tc>
      </w:tr>
      <w:tr w:rsidR="00F818FC" w:rsidTr="00F818FC">
        <w:trPr>
          <w:tblCellSpacing w:w="15" w:type="dxa"/>
        </w:trPr>
        <w:tc>
          <w:tcPr>
            <w:tcW w:w="75" w:type="pct"/>
            <w:vAlign w:val="center"/>
            <w:hideMark/>
          </w:tcPr>
          <w:p w:rsidR="00186AA5" w:rsidRDefault="00186AA5">
            <w:r>
              <w:t>113</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Нечипоренко, Юрий Дмитриевич.</w:t>
            </w:r>
            <w:r>
              <w:br/>
            </w:r>
            <w:r w:rsidRPr="00E8509F">
              <w:rPr>
                <w:b/>
              </w:rPr>
              <w:t>   Рассказы о Ломоносове</w:t>
            </w:r>
            <w:r>
              <w:t xml:space="preserve"> [Текст] / худож. Е. Ямпольская. - Москва : Детская литература, 2022. - 29, [3] c. : ил. - (Детям о великих людях России). - 6+. </w:t>
            </w:r>
            <w:r>
              <w:br/>
              <w:t>В этой книжке помещены истории из жизни великого русского учёного, поэта, историка и просветителя Михаила Васильевича Ломоносова.</w:t>
            </w:r>
          </w:p>
        </w:tc>
      </w:tr>
      <w:tr w:rsidR="00F818FC" w:rsidTr="00F818FC">
        <w:trPr>
          <w:tblCellSpacing w:w="15" w:type="dxa"/>
        </w:trPr>
        <w:tc>
          <w:tcPr>
            <w:tcW w:w="75" w:type="pct"/>
            <w:vAlign w:val="center"/>
            <w:hideMark/>
          </w:tcPr>
          <w:p w:rsidR="00186AA5" w:rsidRDefault="00186AA5" w:rsidP="007C2D1A">
            <w:r>
              <w:t>114</w:t>
            </w:r>
          </w:p>
        </w:tc>
        <w:tc>
          <w:tcPr>
            <w:tcW w:w="392" w:type="pct"/>
          </w:tcPr>
          <w:p w:rsidR="00186AA5" w:rsidRDefault="00186AA5" w:rsidP="00E8509F">
            <w:pPr>
              <w:rPr>
                <w:b/>
                <w:bCs/>
              </w:rPr>
            </w:pPr>
          </w:p>
        </w:tc>
        <w:tc>
          <w:tcPr>
            <w:tcW w:w="4512" w:type="pct"/>
            <w:vAlign w:val="center"/>
            <w:hideMark/>
          </w:tcPr>
          <w:p w:rsidR="00186AA5" w:rsidRDefault="00186AA5" w:rsidP="00E8509F">
            <w:r>
              <w:rPr>
                <w:b/>
                <w:bCs/>
              </w:rPr>
              <w:t>Новикова, Наталья Викторовна.</w:t>
            </w:r>
            <w:r>
              <w:br/>
              <w:t>   </w:t>
            </w:r>
            <w:r w:rsidRPr="00E8509F">
              <w:rPr>
                <w:b/>
              </w:rPr>
              <w:t>Ёжик, который не любил садик</w:t>
            </w:r>
            <w:r>
              <w:t xml:space="preserve"> [Текст] : терапевтическая сказка / худож. Я. Ю. Белянина. - Москва : Проспект, 2024. - 7, [1] с. - 0+. </w:t>
            </w:r>
            <w:r>
              <w:br/>
              <w:t>Адаптация ребёнка к садику - это всегда непростой период для детей и их родителей. Бывает так, что ребёнок не хочет идти в садик на второй или третий год. Его переживания и страхи понятны, но не стоит пропускать важный шаг в развитиии образовании ребёнка. Эта терапевтическая сказка поможет через сопереживание героям найти и осознать плюсы, которые ждут в садике, научит эмпатии и умению находить друзей. Ребёнок, ассоциируя себя с главными героями истории, сам сможет разрешить свои страхи.</w:t>
            </w:r>
          </w:p>
        </w:tc>
      </w:tr>
      <w:tr w:rsidR="00F818FC" w:rsidTr="00F818FC">
        <w:trPr>
          <w:tblCellSpacing w:w="15" w:type="dxa"/>
        </w:trPr>
        <w:tc>
          <w:tcPr>
            <w:tcW w:w="75" w:type="pct"/>
            <w:vAlign w:val="center"/>
            <w:hideMark/>
          </w:tcPr>
          <w:p w:rsidR="00186AA5" w:rsidRDefault="00186AA5" w:rsidP="007C2D1A">
            <w:r>
              <w:t>115</w:t>
            </w:r>
          </w:p>
        </w:tc>
        <w:tc>
          <w:tcPr>
            <w:tcW w:w="392" w:type="pct"/>
          </w:tcPr>
          <w:p w:rsidR="00186AA5" w:rsidRDefault="00186AA5" w:rsidP="006B2276"/>
        </w:tc>
        <w:tc>
          <w:tcPr>
            <w:tcW w:w="4512" w:type="pct"/>
            <w:vAlign w:val="center"/>
            <w:hideMark/>
          </w:tcPr>
          <w:p w:rsidR="00186AA5" w:rsidRDefault="00186AA5" w:rsidP="006B2276">
            <w:r>
              <w:t> О</w:t>
            </w:r>
            <w:r>
              <w:rPr>
                <w:b/>
                <w:bCs/>
              </w:rPr>
              <w:t>гненный лис. Непридуманное приключение</w:t>
            </w:r>
            <w:r>
              <w:t xml:space="preserve"> [Текст] : [рассказы] / худож. М. Ф. Беллон; - авт. Зелинская М., Козырев О., Шпиленок А., Сукгоева А. - Сыктывкар : Коми республиканская типография, 2024. - 46, [2] с. : ил. - 6+. </w:t>
            </w:r>
          </w:p>
          <w:p w:rsidR="00186AA5" w:rsidRDefault="00186AA5" w:rsidP="006B2276">
            <w:r>
              <w:t>Жизнеутверждающая непридуманная история храброго лисёнка по имени Ветер и его приключений на фоне удивительной природы Камчатки.</w:t>
            </w:r>
          </w:p>
        </w:tc>
      </w:tr>
      <w:tr w:rsidR="00F818FC" w:rsidTr="00F818FC">
        <w:trPr>
          <w:tblCellSpacing w:w="15" w:type="dxa"/>
        </w:trPr>
        <w:tc>
          <w:tcPr>
            <w:tcW w:w="75" w:type="pct"/>
            <w:vAlign w:val="center"/>
            <w:hideMark/>
          </w:tcPr>
          <w:p w:rsidR="00186AA5" w:rsidRDefault="00186AA5" w:rsidP="007C2D1A">
            <w:r>
              <w:t>116</w:t>
            </w:r>
          </w:p>
        </w:tc>
        <w:tc>
          <w:tcPr>
            <w:tcW w:w="392" w:type="pct"/>
          </w:tcPr>
          <w:p w:rsidR="00186AA5" w:rsidRDefault="006929D0" w:rsidP="006B2276">
            <w:pPr>
              <w:rPr>
                <w:b/>
                <w:bCs/>
              </w:rPr>
            </w:pPr>
            <w:r>
              <w:rPr>
                <w:noProof/>
              </w:rPr>
              <w:drawing>
                <wp:inline distT="0" distB="0" distL="0" distR="0">
                  <wp:extent cx="1048969" cy="1400089"/>
                  <wp:effectExtent l="19050" t="0" r="0" b="0"/>
                  <wp:docPr id="43" name="Рисунок 43" descr="https://avatars.mds.yandex.net/i?id=5111267fb3b1f533c15439a5fc21498deb1206ff-539923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vatars.mds.yandex.net/i?id=5111267fb3b1f533c15439a5fc21498deb1206ff-5399233-images-thumbs&amp;n=13"/>
                          <pic:cNvPicPr>
                            <a:picLocks noChangeAspect="1" noChangeArrowheads="1"/>
                          </pic:cNvPicPr>
                        </pic:nvPicPr>
                        <pic:blipFill>
                          <a:blip r:embed="rId15"/>
                          <a:srcRect/>
                          <a:stretch>
                            <a:fillRect/>
                          </a:stretch>
                        </pic:blipFill>
                        <pic:spPr bwMode="auto">
                          <a:xfrm>
                            <a:off x="0" y="0"/>
                            <a:ext cx="1059743" cy="1414470"/>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6B2276">
            <w:r>
              <w:rPr>
                <w:b/>
                <w:bCs/>
              </w:rPr>
              <w:t>Орлова, Анастасия Александровна.</w:t>
            </w:r>
            <w:r>
              <w:br/>
              <w:t>   </w:t>
            </w:r>
            <w:r w:rsidRPr="006B2276">
              <w:rPr>
                <w:b/>
              </w:rPr>
              <w:t>Мими, я тебя люблю</w:t>
            </w:r>
            <w:r>
              <w:t xml:space="preserve">! [Текст] : сказка / худож. Н. Баишева. - Москва : РОСМЭН, 2024. - 30, [2] с. : ил. - (Зайчонок Мими). - 0+. </w:t>
            </w:r>
          </w:p>
          <w:p w:rsidR="00186AA5" w:rsidRDefault="00186AA5" w:rsidP="006B2276">
            <w:r>
              <w:t>Книжки Анастасии Орловой - это нежные книжки для любящих мам, пап и их малышей. Зайчонок мими сидел на пеньке, пока мама собирала клевер. А потом - прыг-прыг - и ускакал за бабочкой. Оглянулся - а мамы нет. Что, если мама рассердится? Что, если мама не найдется? Но мама любит своего малыша, даже когда тот не слушается и убегает.</w:t>
            </w:r>
          </w:p>
        </w:tc>
      </w:tr>
      <w:tr w:rsidR="00F818FC" w:rsidTr="00F818FC">
        <w:trPr>
          <w:tblCellSpacing w:w="15" w:type="dxa"/>
        </w:trPr>
        <w:tc>
          <w:tcPr>
            <w:tcW w:w="75" w:type="pct"/>
            <w:vAlign w:val="center"/>
            <w:hideMark/>
          </w:tcPr>
          <w:p w:rsidR="00186AA5" w:rsidRDefault="00186AA5" w:rsidP="007C2D1A">
            <w:r>
              <w:t>117</w:t>
            </w:r>
          </w:p>
        </w:tc>
        <w:tc>
          <w:tcPr>
            <w:tcW w:w="392" w:type="pct"/>
          </w:tcPr>
          <w:p w:rsidR="00186AA5" w:rsidRDefault="00186AA5" w:rsidP="006B2276">
            <w:pPr>
              <w:rPr>
                <w:b/>
                <w:bCs/>
              </w:rPr>
            </w:pPr>
          </w:p>
        </w:tc>
        <w:tc>
          <w:tcPr>
            <w:tcW w:w="4512" w:type="pct"/>
            <w:vAlign w:val="center"/>
            <w:hideMark/>
          </w:tcPr>
          <w:p w:rsidR="00186AA5" w:rsidRDefault="00186AA5" w:rsidP="006B2276">
            <w:r>
              <w:rPr>
                <w:b/>
                <w:bCs/>
              </w:rPr>
              <w:t>Орлова, Анастасия Александровна.</w:t>
            </w:r>
            <w:r>
              <w:br/>
              <w:t>   </w:t>
            </w:r>
            <w:r w:rsidRPr="006B2276">
              <w:rPr>
                <w:b/>
              </w:rPr>
              <w:t>Привет, зайчонок Мими</w:t>
            </w:r>
            <w:r>
              <w:t xml:space="preserve">! [Текст] : сказка / худож. Н. Баишева. - Москва : РОСМЭН, 2024. - 25, [7] с. : ил. - (Зайчонок Мими). - 0+. </w:t>
            </w:r>
          </w:p>
          <w:p w:rsidR="00186AA5" w:rsidRDefault="00186AA5" w:rsidP="006B2276">
            <w:r>
              <w:t xml:space="preserve">Каждая мама знает, как важно малышу чувствовать тепло и заботу. Серия "Зайчонок Мими" - это нежные книжки для любящих мам, пап и их сладких малышей, с которыми так хорошо проводить время вместе. </w:t>
            </w:r>
          </w:p>
        </w:tc>
      </w:tr>
      <w:tr w:rsidR="00F818FC" w:rsidTr="00F818FC">
        <w:trPr>
          <w:tblCellSpacing w:w="15" w:type="dxa"/>
        </w:trPr>
        <w:tc>
          <w:tcPr>
            <w:tcW w:w="75" w:type="pct"/>
            <w:vAlign w:val="center"/>
            <w:hideMark/>
          </w:tcPr>
          <w:p w:rsidR="00186AA5" w:rsidRDefault="00186AA5">
            <w:r>
              <w:t>118</w:t>
            </w:r>
          </w:p>
        </w:tc>
        <w:tc>
          <w:tcPr>
            <w:tcW w:w="392" w:type="pct"/>
          </w:tcPr>
          <w:p w:rsidR="00186AA5" w:rsidRDefault="00186AA5" w:rsidP="006B2276">
            <w:pPr>
              <w:rPr>
                <w:b/>
                <w:bCs/>
              </w:rPr>
            </w:pPr>
          </w:p>
        </w:tc>
        <w:tc>
          <w:tcPr>
            <w:tcW w:w="4512" w:type="pct"/>
            <w:vAlign w:val="center"/>
            <w:hideMark/>
          </w:tcPr>
          <w:p w:rsidR="00186AA5" w:rsidRDefault="00186AA5" w:rsidP="006B2276">
            <w:r>
              <w:rPr>
                <w:b/>
                <w:bCs/>
              </w:rPr>
              <w:t>Осеева, Валентина Александровна.</w:t>
            </w:r>
            <w:r>
              <w:br/>
              <w:t>   </w:t>
            </w:r>
            <w:r w:rsidRPr="006B2276">
              <w:rPr>
                <w:b/>
              </w:rPr>
              <w:t>Васек Трубачев и его товарищи</w:t>
            </w:r>
            <w:r>
              <w:t xml:space="preserve"> [Текст] : повесть / худож. А. Власова. - Москва : АСТ, 2022. - 350, [2] с. : ил. - (Школьное чтение). - 6+.  </w:t>
            </w:r>
          </w:p>
          <w:p w:rsidR="00186AA5" w:rsidRDefault="00186AA5" w:rsidP="006B2276">
            <w:r>
              <w:t>"Васёк Трубачёв и его товарищи" - книга о трёх неразлучных друзьях, о том, как живут простые школьники, какие вопросы и проблемы занимают каждый их день; книга о благородных поступках и неправильном выборе; книга о незаметном взрослении и становлении человека.</w:t>
            </w:r>
          </w:p>
        </w:tc>
      </w:tr>
      <w:tr w:rsidR="00F818FC" w:rsidTr="00F818FC">
        <w:trPr>
          <w:tblCellSpacing w:w="15" w:type="dxa"/>
        </w:trPr>
        <w:tc>
          <w:tcPr>
            <w:tcW w:w="75" w:type="pct"/>
            <w:vAlign w:val="center"/>
            <w:hideMark/>
          </w:tcPr>
          <w:p w:rsidR="00186AA5" w:rsidRDefault="00186AA5" w:rsidP="007C2D1A">
            <w:r>
              <w:t>119</w:t>
            </w:r>
          </w:p>
        </w:tc>
        <w:tc>
          <w:tcPr>
            <w:tcW w:w="392" w:type="pct"/>
          </w:tcPr>
          <w:p w:rsidR="00186AA5" w:rsidRDefault="00186AA5" w:rsidP="006B2276">
            <w:pPr>
              <w:rPr>
                <w:b/>
                <w:bCs/>
              </w:rPr>
            </w:pPr>
          </w:p>
        </w:tc>
        <w:tc>
          <w:tcPr>
            <w:tcW w:w="4512" w:type="pct"/>
            <w:vAlign w:val="center"/>
            <w:hideMark/>
          </w:tcPr>
          <w:p w:rsidR="00186AA5" w:rsidRDefault="00186AA5" w:rsidP="006B2276">
            <w:r>
              <w:rPr>
                <w:b/>
                <w:bCs/>
              </w:rPr>
              <w:t>Остер, Григорий Бенционович.</w:t>
            </w:r>
            <w:r>
              <w:br/>
              <w:t>   </w:t>
            </w:r>
            <w:r w:rsidRPr="006B2276">
              <w:rPr>
                <w:b/>
              </w:rPr>
              <w:t>38 попугаев</w:t>
            </w:r>
            <w:r>
              <w:t xml:space="preserve"> [Текст] : сказочные истории / худож. Е. Запесочная. - Москва : АСТ, 2023. - 61, [3] с. : цв. ил. - (Библиотека начальной школы). - 6+. </w:t>
            </w:r>
            <w:r>
              <w:br/>
              <w:t>Сказочные истории про мартышку, обезьянку, удава и попугая. Все они живут в джунглях и помимо подвижных игр на свежем воздухе умеют размышлять и находить оригинальные решения непростых вопросов, которые они задают друг другу.</w:t>
            </w:r>
          </w:p>
        </w:tc>
      </w:tr>
      <w:tr w:rsidR="00F818FC" w:rsidTr="00F818FC">
        <w:trPr>
          <w:tblCellSpacing w:w="15" w:type="dxa"/>
        </w:trPr>
        <w:tc>
          <w:tcPr>
            <w:tcW w:w="75" w:type="pct"/>
            <w:vAlign w:val="center"/>
            <w:hideMark/>
          </w:tcPr>
          <w:p w:rsidR="00186AA5" w:rsidRDefault="00186AA5">
            <w:r>
              <w:t>120</w:t>
            </w:r>
          </w:p>
        </w:tc>
        <w:tc>
          <w:tcPr>
            <w:tcW w:w="392" w:type="pct"/>
          </w:tcPr>
          <w:p w:rsidR="00186AA5" w:rsidRDefault="00186AA5" w:rsidP="006B2276">
            <w:pPr>
              <w:rPr>
                <w:b/>
                <w:bCs/>
              </w:rPr>
            </w:pPr>
          </w:p>
        </w:tc>
        <w:tc>
          <w:tcPr>
            <w:tcW w:w="4512" w:type="pct"/>
            <w:vAlign w:val="center"/>
            <w:hideMark/>
          </w:tcPr>
          <w:p w:rsidR="00186AA5" w:rsidRDefault="00186AA5" w:rsidP="006B2276">
            <w:r>
              <w:rPr>
                <w:b/>
                <w:bCs/>
              </w:rPr>
              <w:t>Остер, Григорий Бенционович.</w:t>
            </w:r>
            <w:r>
              <w:br/>
              <w:t>   </w:t>
            </w:r>
            <w:r w:rsidRPr="006B2276">
              <w:rPr>
                <w:b/>
              </w:rPr>
              <w:t>Котёнок по имени Гав</w:t>
            </w:r>
            <w:r>
              <w:t xml:space="preserve"> : сказки / худож. О. Боголюбова. - Москва : АСТ, 2024. - 93, [3] c. : ил. - (Сказки 4D). - 0+. </w:t>
            </w:r>
          </w:p>
          <w:p w:rsidR="00186AA5" w:rsidRDefault="00186AA5" w:rsidP="006B2276">
            <w:r>
              <w:t>В книжке собрано двенадцать историй про котёнка Гава и его друга щенка, а ещё сказки про гусёнка, который потерялся, и про озорных обезьянок.</w:t>
            </w:r>
          </w:p>
        </w:tc>
      </w:tr>
      <w:tr w:rsidR="00F818FC" w:rsidTr="00F818FC">
        <w:trPr>
          <w:tblCellSpacing w:w="15" w:type="dxa"/>
        </w:trPr>
        <w:tc>
          <w:tcPr>
            <w:tcW w:w="75" w:type="pct"/>
            <w:vAlign w:val="center"/>
            <w:hideMark/>
          </w:tcPr>
          <w:p w:rsidR="00186AA5" w:rsidRDefault="00186AA5">
            <w:r>
              <w:t>121</w:t>
            </w:r>
          </w:p>
        </w:tc>
        <w:tc>
          <w:tcPr>
            <w:tcW w:w="392" w:type="pct"/>
          </w:tcPr>
          <w:p w:rsidR="00186AA5" w:rsidRDefault="00186AA5" w:rsidP="006B2276">
            <w:pPr>
              <w:rPr>
                <w:b/>
                <w:bCs/>
              </w:rPr>
            </w:pPr>
          </w:p>
        </w:tc>
        <w:tc>
          <w:tcPr>
            <w:tcW w:w="4512" w:type="pct"/>
            <w:vAlign w:val="center"/>
            <w:hideMark/>
          </w:tcPr>
          <w:p w:rsidR="00186AA5" w:rsidRDefault="00186AA5" w:rsidP="004F3712">
            <w:r>
              <w:rPr>
                <w:b/>
                <w:bCs/>
              </w:rPr>
              <w:t>Павлов, Борис Потапович.</w:t>
            </w:r>
            <w:r>
              <w:br/>
              <w:t>   </w:t>
            </w:r>
            <w:r w:rsidRPr="006B2276">
              <w:rPr>
                <w:b/>
              </w:rPr>
              <w:t>Вовка с ничейной полосы</w:t>
            </w:r>
            <w:r>
              <w:t xml:space="preserve"> [Текст] : рассказы / худож. Ю. Ребров. - Москва : Детская литература, 2022. - 70, [2] c. : ил. - (Военное детство). - 6+. </w:t>
            </w:r>
            <w:r>
              <w:br/>
              <w:t>Во вражеском тылу отважные мальчишки наблюдают за врагом. От зоркого глаза не укроется ни расположение войск, ни их численность. О</w:t>
            </w:r>
            <w:r w:rsidR="004F3712">
              <w:t>н</w:t>
            </w:r>
            <w:r>
              <w:t>и готовы с риском для жизни идти через лес и болото, переплывать реку под обстрелом и спасать раненых - лишь бы приблизить Победу.</w:t>
            </w:r>
          </w:p>
        </w:tc>
      </w:tr>
      <w:tr w:rsidR="00F818FC" w:rsidTr="00F818FC">
        <w:trPr>
          <w:tblCellSpacing w:w="15" w:type="dxa"/>
        </w:trPr>
        <w:tc>
          <w:tcPr>
            <w:tcW w:w="75" w:type="pct"/>
            <w:vAlign w:val="center"/>
            <w:hideMark/>
          </w:tcPr>
          <w:p w:rsidR="00186AA5" w:rsidRDefault="00186AA5">
            <w:r>
              <w:t>122</w:t>
            </w:r>
          </w:p>
        </w:tc>
        <w:tc>
          <w:tcPr>
            <w:tcW w:w="392" w:type="pct"/>
          </w:tcPr>
          <w:p w:rsidR="00186AA5" w:rsidRDefault="00186AA5" w:rsidP="006B2276">
            <w:pPr>
              <w:rPr>
                <w:b/>
                <w:bCs/>
              </w:rPr>
            </w:pPr>
          </w:p>
        </w:tc>
        <w:tc>
          <w:tcPr>
            <w:tcW w:w="4512" w:type="pct"/>
            <w:vAlign w:val="center"/>
            <w:hideMark/>
          </w:tcPr>
          <w:p w:rsidR="00186AA5" w:rsidRDefault="00186AA5" w:rsidP="006B2276">
            <w:r>
              <w:rPr>
                <w:b/>
                <w:bCs/>
              </w:rPr>
              <w:t>Паустовский, Константин Георгиевич.</w:t>
            </w:r>
            <w:r>
              <w:br/>
              <w:t>   </w:t>
            </w:r>
            <w:r w:rsidRPr="006B2276">
              <w:rPr>
                <w:b/>
              </w:rPr>
              <w:t>Сказки и рассказы</w:t>
            </w:r>
            <w:r>
              <w:t>. - Москва : СИМБАТ, 2020. - 93, [3] c. : ил. - (Внеклассное чтение). - 6+.</w:t>
            </w:r>
            <w:r>
              <w:br/>
              <w:t xml:space="preserve">В этой книге вы найдете самые знаменитые рассказы и сказки автора и познакомитесь со многими героями его увлекательных историй. </w:t>
            </w:r>
          </w:p>
        </w:tc>
      </w:tr>
      <w:tr w:rsidR="00F818FC" w:rsidTr="00F818FC">
        <w:trPr>
          <w:tblCellSpacing w:w="15" w:type="dxa"/>
        </w:trPr>
        <w:tc>
          <w:tcPr>
            <w:tcW w:w="75" w:type="pct"/>
            <w:vAlign w:val="center"/>
            <w:hideMark/>
          </w:tcPr>
          <w:p w:rsidR="00186AA5" w:rsidRDefault="00186AA5" w:rsidP="007C2D1A">
            <w:r>
              <w:t>123</w:t>
            </w:r>
          </w:p>
        </w:tc>
        <w:tc>
          <w:tcPr>
            <w:tcW w:w="392" w:type="pct"/>
          </w:tcPr>
          <w:p w:rsidR="00186AA5" w:rsidRDefault="00F135A9" w:rsidP="006B2276">
            <w:pPr>
              <w:rPr>
                <w:b/>
                <w:bCs/>
              </w:rPr>
            </w:pPr>
            <w:r>
              <w:rPr>
                <w:noProof/>
              </w:rPr>
              <w:drawing>
                <wp:inline distT="0" distB="0" distL="0" distR="0">
                  <wp:extent cx="866089" cy="1114872"/>
                  <wp:effectExtent l="19050" t="0" r="0" b="0"/>
                  <wp:docPr id="28" name="Рисунок 28" descr="https://avatars.mds.yandex.net/i?id=546feef1e1783b632c252080fbaea8a8af35e629-955976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vatars.mds.yandex.net/i?id=546feef1e1783b632c252080fbaea8a8af35e629-9559767-images-thumbs&amp;n=13"/>
                          <pic:cNvPicPr>
                            <a:picLocks noChangeAspect="1" noChangeArrowheads="1"/>
                          </pic:cNvPicPr>
                        </pic:nvPicPr>
                        <pic:blipFill>
                          <a:blip r:embed="rId16"/>
                          <a:srcRect/>
                          <a:stretch>
                            <a:fillRect/>
                          </a:stretch>
                        </pic:blipFill>
                        <pic:spPr bwMode="auto">
                          <a:xfrm>
                            <a:off x="0" y="0"/>
                            <a:ext cx="878682" cy="1131082"/>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6B2276">
            <w:r>
              <w:rPr>
                <w:b/>
                <w:bCs/>
              </w:rPr>
              <w:t>Пегов, Михаил.</w:t>
            </w:r>
            <w:r>
              <w:br/>
              <w:t>   </w:t>
            </w:r>
            <w:r w:rsidRPr="006B2276">
              <w:rPr>
                <w:b/>
              </w:rPr>
              <w:t>Почта: от наскального рисунка до электронного письма</w:t>
            </w:r>
            <w:r>
              <w:t xml:space="preserve"> [Текст] / худож. Н. Кондратова. - Москва : Настя и Никита, 2024. - 21, [3] с. : ил. - 6+. </w:t>
            </w:r>
            <w:r>
              <w:br/>
              <w:t>История почты ведется от наскальных изображений и первых почтальонов-гонцов. Узнаем, какой была почтовая связь в Древнем Риме, что представлял из себя первый почтовый ящик, как появились конверты и почтовые марки. Вспомним фронтовые треугольные времён Великой Отечественной войны и поговорим об электронной почте, которой мы пользуемся в современном мире.</w:t>
            </w:r>
          </w:p>
        </w:tc>
      </w:tr>
      <w:tr w:rsidR="00F818FC" w:rsidTr="00F818FC">
        <w:trPr>
          <w:tblCellSpacing w:w="15" w:type="dxa"/>
        </w:trPr>
        <w:tc>
          <w:tcPr>
            <w:tcW w:w="75" w:type="pct"/>
            <w:vAlign w:val="center"/>
            <w:hideMark/>
          </w:tcPr>
          <w:p w:rsidR="00186AA5" w:rsidRDefault="00186AA5" w:rsidP="007C2D1A">
            <w:r>
              <w:t>124</w:t>
            </w:r>
          </w:p>
        </w:tc>
        <w:tc>
          <w:tcPr>
            <w:tcW w:w="392" w:type="pct"/>
          </w:tcPr>
          <w:p w:rsidR="00186AA5" w:rsidRDefault="00186AA5" w:rsidP="006B2276">
            <w:pPr>
              <w:rPr>
                <w:b/>
                <w:bCs/>
              </w:rPr>
            </w:pPr>
          </w:p>
        </w:tc>
        <w:tc>
          <w:tcPr>
            <w:tcW w:w="4512" w:type="pct"/>
            <w:vAlign w:val="center"/>
            <w:hideMark/>
          </w:tcPr>
          <w:p w:rsidR="00186AA5" w:rsidRDefault="00186AA5" w:rsidP="006B2276">
            <w:r>
              <w:rPr>
                <w:b/>
                <w:bCs/>
              </w:rPr>
              <w:t>Перельман, Яков Исидорович.</w:t>
            </w:r>
            <w:r>
              <w:br/>
              <w:t>   </w:t>
            </w:r>
            <w:r w:rsidRPr="006B2276">
              <w:rPr>
                <w:b/>
              </w:rPr>
              <w:t>Математические головоломки</w:t>
            </w:r>
            <w:r>
              <w:t xml:space="preserve"> [Текст] / худож. Е. Шелкун, Ю. Станишевский. - Москва : АСТ, 2022. - 222, [2] с. : ил. - (Простая наука для детей). - 6+. </w:t>
            </w:r>
          </w:p>
          <w:p w:rsidR="00186AA5" w:rsidRDefault="00186AA5" w:rsidP="006B2276">
            <w:r>
              <w:t>Всем известны первые четыре действия в математике: сложение, вычитание, умножение и деление. Но есть и еще три действия! О них и расскажет книга Я. Перельмана "Математические головоломки". С этой книгой легко составлять и решать уравнения, возводить числа в степень, извлекать корни. Автор поделится секретами быстрого счета, искусством отгадывать числа и решением множества хитроумных задач.</w:t>
            </w:r>
          </w:p>
        </w:tc>
      </w:tr>
      <w:tr w:rsidR="00F818FC" w:rsidTr="00F818FC">
        <w:trPr>
          <w:tblCellSpacing w:w="15" w:type="dxa"/>
        </w:trPr>
        <w:tc>
          <w:tcPr>
            <w:tcW w:w="75" w:type="pct"/>
            <w:vAlign w:val="center"/>
            <w:hideMark/>
          </w:tcPr>
          <w:p w:rsidR="00186AA5" w:rsidRDefault="00186AA5" w:rsidP="007C2D1A">
            <w:r>
              <w:t>125</w:t>
            </w:r>
          </w:p>
        </w:tc>
        <w:tc>
          <w:tcPr>
            <w:tcW w:w="392" w:type="pct"/>
          </w:tcPr>
          <w:p w:rsidR="00186AA5" w:rsidRDefault="00186AA5" w:rsidP="006B2276">
            <w:pPr>
              <w:rPr>
                <w:b/>
                <w:bCs/>
              </w:rPr>
            </w:pPr>
          </w:p>
        </w:tc>
        <w:tc>
          <w:tcPr>
            <w:tcW w:w="4512" w:type="pct"/>
            <w:vAlign w:val="center"/>
            <w:hideMark/>
          </w:tcPr>
          <w:p w:rsidR="00186AA5" w:rsidRDefault="00186AA5" w:rsidP="006B2276">
            <w:r>
              <w:rPr>
                <w:b/>
                <w:bCs/>
              </w:rPr>
              <w:t>Пермяк, Евгений Андреевич.</w:t>
            </w:r>
            <w:r>
              <w:br/>
              <w:t>   </w:t>
            </w:r>
            <w:r w:rsidRPr="006B2276">
              <w:rPr>
                <w:b/>
              </w:rPr>
              <w:t>Как Миша хотел маму перехитрить</w:t>
            </w:r>
            <w:r>
              <w:t xml:space="preserve"> [Текст] : рассказы / худож. Н. Леонова. - Москва, 2023. - 12, [4] с. : ил. - (Читаем сами). - 6+. </w:t>
            </w:r>
          </w:p>
          <w:p w:rsidR="00186AA5" w:rsidRDefault="00186AA5" w:rsidP="006B2276">
            <w:r>
              <w:t>Рассказы Евгения Пермяка.</w:t>
            </w:r>
          </w:p>
        </w:tc>
      </w:tr>
      <w:tr w:rsidR="00F818FC" w:rsidTr="00F818FC">
        <w:trPr>
          <w:tblCellSpacing w:w="15" w:type="dxa"/>
        </w:trPr>
        <w:tc>
          <w:tcPr>
            <w:tcW w:w="75" w:type="pct"/>
            <w:vAlign w:val="center"/>
            <w:hideMark/>
          </w:tcPr>
          <w:p w:rsidR="00186AA5" w:rsidRDefault="00186AA5" w:rsidP="007C2D1A">
            <w:r>
              <w:t>126</w:t>
            </w:r>
          </w:p>
        </w:tc>
        <w:tc>
          <w:tcPr>
            <w:tcW w:w="392" w:type="pct"/>
          </w:tcPr>
          <w:p w:rsidR="00186AA5" w:rsidRDefault="00186AA5" w:rsidP="006B2276">
            <w:pPr>
              <w:rPr>
                <w:b/>
                <w:bCs/>
              </w:rPr>
            </w:pPr>
          </w:p>
        </w:tc>
        <w:tc>
          <w:tcPr>
            <w:tcW w:w="4512" w:type="pct"/>
            <w:vAlign w:val="center"/>
            <w:hideMark/>
          </w:tcPr>
          <w:p w:rsidR="00186AA5" w:rsidRDefault="00186AA5" w:rsidP="006B2276">
            <w:r>
              <w:rPr>
                <w:b/>
                <w:bCs/>
              </w:rPr>
              <w:t>Перро, Шарль.</w:t>
            </w:r>
            <w:r>
              <w:br/>
              <w:t>   </w:t>
            </w:r>
            <w:r w:rsidRPr="006B2276">
              <w:rPr>
                <w:b/>
              </w:rPr>
              <w:t>Золушка, или Хрустальная туфелька</w:t>
            </w:r>
            <w:r>
              <w:t xml:space="preserve"> [Текст] : [сказка] / пер. фр.; худож. А. Лебедев. - Москва : ВАКОША, 2022. - 14, [2] с. - (Сказка за сказкой). - 6+. </w:t>
            </w:r>
          </w:p>
          <w:p w:rsidR="00186AA5" w:rsidRDefault="00186AA5" w:rsidP="006B2276">
            <w:r>
              <w:t>В книгу вошла сказка про Золушку.</w:t>
            </w:r>
          </w:p>
        </w:tc>
      </w:tr>
      <w:tr w:rsidR="00F818FC" w:rsidTr="00F818FC">
        <w:trPr>
          <w:tblCellSpacing w:w="15" w:type="dxa"/>
        </w:trPr>
        <w:tc>
          <w:tcPr>
            <w:tcW w:w="75" w:type="pct"/>
            <w:vAlign w:val="center"/>
            <w:hideMark/>
          </w:tcPr>
          <w:p w:rsidR="00186AA5" w:rsidRDefault="00186AA5" w:rsidP="007C2D1A">
            <w:r>
              <w:t>127</w:t>
            </w:r>
          </w:p>
        </w:tc>
        <w:tc>
          <w:tcPr>
            <w:tcW w:w="392" w:type="pct"/>
          </w:tcPr>
          <w:p w:rsidR="00186AA5" w:rsidRDefault="00186AA5" w:rsidP="006B2276">
            <w:pPr>
              <w:rPr>
                <w:b/>
                <w:bCs/>
              </w:rPr>
            </w:pPr>
          </w:p>
        </w:tc>
        <w:tc>
          <w:tcPr>
            <w:tcW w:w="4512" w:type="pct"/>
            <w:vAlign w:val="center"/>
            <w:hideMark/>
          </w:tcPr>
          <w:p w:rsidR="00186AA5" w:rsidRDefault="00186AA5" w:rsidP="006B2276">
            <w:r>
              <w:rPr>
                <w:b/>
                <w:bCs/>
              </w:rPr>
              <w:t>Перро, Шарль.</w:t>
            </w:r>
            <w:r>
              <w:br/>
              <w:t>   </w:t>
            </w:r>
            <w:r w:rsidRPr="006B2276">
              <w:rPr>
                <w:b/>
              </w:rPr>
              <w:t>Ослиная шкура</w:t>
            </w:r>
            <w:r>
              <w:t xml:space="preserve"> [Текст] : [сказка] / пер. фр.; худож. А. Лебедев. - Москва : ВАКОША, 2023. - 15, [1] с. - (Сказка за сказкой). - 6+. </w:t>
            </w:r>
          </w:p>
          <w:p w:rsidR="00186AA5" w:rsidRDefault="00186AA5" w:rsidP="006B2276">
            <w:r>
              <w:t>В книгу вошла сказка Шарль Перро "Ослиная шкура".</w:t>
            </w:r>
          </w:p>
        </w:tc>
      </w:tr>
      <w:tr w:rsidR="00F818FC" w:rsidTr="00F818FC">
        <w:trPr>
          <w:tblCellSpacing w:w="15" w:type="dxa"/>
        </w:trPr>
        <w:tc>
          <w:tcPr>
            <w:tcW w:w="75" w:type="pct"/>
            <w:vAlign w:val="center"/>
            <w:hideMark/>
          </w:tcPr>
          <w:p w:rsidR="00186AA5" w:rsidRDefault="00186AA5">
            <w:r>
              <w:t>128</w:t>
            </w:r>
          </w:p>
        </w:tc>
        <w:tc>
          <w:tcPr>
            <w:tcW w:w="392" w:type="pct"/>
          </w:tcPr>
          <w:p w:rsidR="00186AA5" w:rsidRPr="00C5692E" w:rsidRDefault="00186AA5" w:rsidP="00C5692E">
            <w:pPr>
              <w:rPr>
                <w:b/>
              </w:rPr>
            </w:pPr>
          </w:p>
        </w:tc>
        <w:tc>
          <w:tcPr>
            <w:tcW w:w="4512" w:type="pct"/>
            <w:vAlign w:val="center"/>
            <w:hideMark/>
          </w:tcPr>
          <w:p w:rsidR="00186AA5" w:rsidRDefault="00186AA5" w:rsidP="00C5692E">
            <w:r w:rsidRPr="00C5692E">
              <w:rPr>
                <w:b/>
              </w:rPr>
              <w:t>Песенки, загадки, пословицы</w:t>
            </w:r>
            <w:r>
              <w:t xml:space="preserve"> : сборник русского фольклора в обработ. Н. Иваницкого, О. Капицы, П. Шейна / худож. Т. Шеварёва, С. Набутовский. - Москва : Стрекоза, 2023. - 60, [4]c. : ил. - (Внеклассное чтение). - 6+. </w:t>
            </w:r>
            <w:r>
              <w:br/>
              <w:t>Книга песенок, загадок и пословиц для детей младшего школьного возраста.</w:t>
            </w:r>
          </w:p>
        </w:tc>
      </w:tr>
      <w:tr w:rsidR="00F818FC" w:rsidTr="00F818FC">
        <w:trPr>
          <w:tblCellSpacing w:w="15" w:type="dxa"/>
        </w:trPr>
        <w:tc>
          <w:tcPr>
            <w:tcW w:w="75" w:type="pct"/>
            <w:vAlign w:val="center"/>
            <w:hideMark/>
          </w:tcPr>
          <w:p w:rsidR="00186AA5" w:rsidRDefault="00186AA5" w:rsidP="007C2D1A">
            <w:r>
              <w:t>129</w:t>
            </w:r>
          </w:p>
        </w:tc>
        <w:tc>
          <w:tcPr>
            <w:tcW w:w="392" w:type="pct"/>
          </w:tcPr>
          <w:p w:rsidR="00186AA5" w:rsidRDefault="00186AA5" w:rsidP="00C5692E">
            <w:pPr>
              <w:rPr>
                <w:b/>
                <w:bCs/>
              </w:rPr>
            </w:pPr>
          </w:p>
        </w:tc>
        <w:tc>
          <w:tcPr>
            <w:tcW w:w="4512" w:type="pct"/>
            <w:vAlign w:val="center"/>
            <w:hideMark/>
          </w:tcPr>
          <w:p w:rsidR="00186AA5" w:rsidRDefault="00186AA5" w:rsidP="00C5692E">
            <w:r>
              <w:rPr>
                <w:b/>
                <w:bCs/>
              </w:rPr>
              <w:t>Пескова, Ирина Михайловна.</w:t>
            </w:r>
            <w:r>
              <w:br/>
              <w:t>   </w:t>
            </w:r>
            <w:r w:rsidRPr="00C5692E">
              <w:rPr>
                <w:b/>
              </w:rPr>
              <w:t>Деревья и кустарники</w:t>
            </w:r>
            <w:r>
              <w:t xml:space="preserve"> [Текст] : определитель / худож. Т. Н. Дмитриева. - Москва : АСТ, 2022. - 95, [1] с. : цв. ил. - (Лучший определитель). - Указ.: С. 94-95. - 0+.</w:t>
            </w:r>
            <w:r>
              <w:br/>
              <w:t>Книга поможет любителям природы разобраться в окружающих их деревьях и кустарниках, научит различать растения. Интересные факты, практическая информация, чёткие критерии для определения видов и ботанические иллюстрации, показывающие растения в разные времена года, делают книгу весьма полезной для всех, кто интересуется миром природы.</w:t>
            </w:r>
          </w:p>
        </w:tc>
      </w:tr>
      <w:tr w:rsidR="00F818FC" w:rsidTr="00F818FC">
        <w:trPr>
          <w:tblCellSpacing w:w="15" w:type="dxa"/>
        </w:trPr>
        <w:tc>
          <w:tcPr>
            <w:tcW w:w="75" w:type="pct"/>
            <w:vAlign w:val="center"/>
            <w:hideMark/>
          </w:tcPr>
          <w:p w:rsidR="00186AA5" w:rsidRDefault="00186AA5" w:rsidP="007C2D1A">
            <w:r>
              <w:t>130</w:t>
            </w:r>
          </w:p>
        </w:tc>
        <w:tc>
          <w:tcPr>
            <w:tcW w:w="392" w:type="pct"/>
          </w:tcPr>
          <w:p w:rsidR="00186AA5" w:rsidRDefault="00186AA5" w:rsidP="00C5692E">
            <w:pPr>
              <w:rPr>
                <w:b/>
                <w:bCs/>
              </w:rPr>
            </w:pPr>
          </w:p>
        </w:tc>
        <w:tc>
          <w:tcPr>
            <w:tcW w:w="4512" w:type="pct"/>
            <w:vAlign w:val="center"/>
            <w:hideMark/>
          </w:tcPr>
          <w:p w:rsidR="00186AA5" w:rsidRDefault="00186AA5" w:rsidP="00C5692E">
            <w:r>
              <w:rPr>
                <w:b/>
                <w:bCs/>
              </w:rPr>
              <w:t>Пескова, Ирина Михайловна.</w:t>
            </w:r>
            <w:r>
              <w:br/>
              <w:t>   </w:t>
            </w:r>
            <w:r w:rsidRPr="00C5692E">
              <w:rPr>
                <w:b/>
              </w:rPr>
              <w:t>Растения России</w:t>
            </w:r>
            <w:r>
              <w:t xml:space="preserve"> [Текст] : определитель / худож. Т. Н. Дмитриева. - Москва : АСТ, 2022. - 94, [2] с. : цв. ил. - (Лучший определитель). - Указ.: С. 94. - 0+. </w:t>
            </w:r>
            <w:r>
              <w:br/>
              <w:t>Справочник включает все самые распространённые виды растений, которые встречаются в российских лесах и садах, на улицах городов и парках. В нём вы найдете много полезной информации и яркие иллюстрации.</w:t>
            </w:r>
          </w:p>
        </w:tc>
      </w:tr>
      <w:tr w:rsidR="00F818FC" w:rsidTr="00F818FC">
        <w:trPr>
          <w:tblCellSpacing w:w="15" w:type="dxa"/>
        </w:trPr>
        <w:tc>
          <w:tcPr>
            <w:tcW w:w="75" w:type="pct"/>
            <w:vAlign w:val="center"/>
            <w:hideMark/>
          </w:tcPr>
          <w:p w:rsidR="00186AA5" w:rsidRDefault="00186AA5" w:rsidP="007C2D1A">
            <w:r>
              <w:t>131</w:t>
            </w:r>
          </w:p>
        </w:tc>
        <w:tc>
          <w:tcPr>
            <w:tcW w:w="392" w:type="pct"/>
          </w:tcPr>
          <w:p w:rsidR="00186AA5" w:rsidRDefault="00186AA5" w:rsidP="00C5692E"/>
        </w:tc>
        <w:tc>
          <w:tcPr>
            <w:tcW w:w="4512" w:type="pct"/>
            <w:vAlign w:val="center"/>
            <w:hideMark/>
          </w:tcPr>
          <w:p w:rsidR="00186AA5" w:rsidRDefault="00186AA5" w:rsidP="00C5692E">
            <w:r>
              <w:t>   </w:t>
            </w:r>
            <w:r>
              <w:rPr>
                <w:b/>
                <w:bCs/>
              </w:rPr>
              <w:t>Петушок в окошке</w:t>
            </w:r>
            <w:r>
              <w:t xml:space="preserve"> [Текст] : русские народные песенки / худож. А. И. Барсуков. - Москва : Речь, 2017. - 18 с. : ил. - (Большие картинки). - 0+. </w:t>
            </w:r>
          </w:p>
          <w:p w:rsidR="00186AA5" w:rsidRDefault="00186AA5" w:rsidP="00C5692E">
            <w:r>
              <w:t>Русские народные песенки в обработке П. Бессонова, В. Даля и К. Ушинского.</w:t>
            </w:r>
          </w:p>
        </w:tc>
      </w:tr>
      <w:tr w:rsidR="00F818FC" w:rsidTr="00F818FC">
        <w:trPr>
          <w:tblCellSpacing w:w="15" w:type="dxa"/>
        </w:trPr>
        <w:tc>
          <w:tcPr>
            <w:tcW w:w="75" w:type="pct"/>
            <w:vAlign w:val="center"/>
            <w:hideMark/>
          </w:tcPr>
          <w:p w:rsidR="00186AA5" w:rsidRDefault="00186AA5" w:rsidP="007C2D1A">
            <w:r>
              <w:t>132</w:t>
            </w:r>
          </w:p>
        </w:tc>
        <w:tc>
          <w:tcPr>
            <w:tcW w:w="392" w:type="pct"/>
          </w:tcPr>
          <w:p w:rsidR="00186AA5" w:rsidRDefault="00186AA5" w:rsidP="00C5692E">
            <w:pPr>
              <w:rPr>
                <w:b/>
                <w:bCs/>
              </w:rPr>
            </w:pPr>
          </w:p>
        </w:tc>
        <w:tc>
          <w:tcPr>
            <w:tcW w:w="4512" w:type="pct"/>
            <w:vAlign w:val="center"/>
            <w:hideMark/>
          </w:tcPr>
          <w:p w:rsidR="00186AA5" w:rsidRDefault="00186AA5" w:rsidP="00C5692E">
            <w:r>
              <w:rPr>
                <w:b/>
                <w:bCs/>
              </w:rPr>
              <w:t>Пивоварова, Ирина Михайловна.</w:t>
            </w:r>
            <w:r>
              <w:br/>
              <w:t>   </w:t>
            </w:r>
            <w:r w:rsidRPr="00C5692E">
              <w:rPr>
                <w:b/>
              </w:rPr>
              <w:t>Весенний дождь</w:t>
            </w:r>
            <w:r>
              <w:t xml:space="preserve"> [Текст] : рассказы / худож. Н. Мирончева. - Москва : ВАКОША, 2022. - 14, [2] с. : ил. - (Читаем сами). - 6+. </w:t>
            </w:r>
          </w:p>
          <w:p w:rsidR="00186AA5" w:rsidRDefault="00186AA5" w:rsidP="00C5692E">
            <w:r>
              <w:t>Смешные истории про школу и учеников.</w:t>
            </w:r>
          </w:p>
        </w:tc>
      </w:tr>
      <w:tr w:rsidR="00F818FC" w:rsidTr="00F818FC">
        <w:trPr>
          <w:tblCellSpacing w:w="15" w:type="dxa"/>
        </w:trPr>
        <w:tc>
          <w:tcPr>
            <w:tcW w:w="75" w:type="pct"/>
            <w:vAlign w:val="center"/>
            <w:hideMark/>
          </w:tcPr>
          <w:p w:rsidR="00186AA5" w:rsidRDefault="00186AA5" w:rsidP="007C2D1A">
            <w:r>
              <w:t>133</w:t>
            </w:r>
          </w:p>
        </w:tc>
        <w:tc>
          <w:tcPr>
            <w:tcW w:w="392" w:type="pct"/>
          </w:tcPr>
          <w:p w:rsidR="00186AA5" w:rsidRDefault="00186AA5" w:rsidP="00C5692E"/>
        </w:tc>
        <w:tc>
          <w:tcPr>
            <w:tcW w:w="4512" w:type="pct"/>
            <w:vAlign w:val="center"/>
            <w:hideMark/>
          </w:tcPr>
          <w:p w:rsidR="00186AA5" w:rsidRDefault="00186AA5" w:rsidP="00C5692E">
            <w:r>
              <w:t> </w:t>
            </w:r>
            <w:r>
              <w:rPr>
                <w:b/>
                <w:bCs/>
              </w:rPr>
              <w:t>Пиковая дама, выходи! Новые криповые истории</w:t>
            </w:r>
            <w:r>
              <w:t xml:space="preserve"> : [сборник]. - Москва : АСТ : Астрель-СПб, 2024. - 253, [3] c. : ил. - (Камеди Класс!). - 6+. </w:t>
            </w:r>
          </w:p>
          <w:p w:rsidR="00186AA5" w:rsidRDefault="00186AA5" w:rsidP="00C5692E">
            <w:r>
              <w:t>Не хотим тебя пугать, но это сборник страшных рассказов. Страшно интересных, страшно смешных... и просто страшных. Ты ужаснёшься, сколько всего может случиться с современными школьниками. Но не волнуйся: авторы поделились этими историями не только чтобы пощекотать тебе нервы. Итак: как вести себя, если тебя похитили марсиане? Что делать, если учительница превратилась в монстра - а отвечать урок всё равно надо? А может, твой зубной врач оказался настоящим чудовищем? Или вдруг выяснилось, что в любимой энциклопедии описаны одни лишь ужасы? Как быть, если по соседству завелся призрак?</w:t>
            </w:r>
          </w:p>
        </w:tc>
      </w:tr>
      <w:tr w:rsidR="00F818FC" w:rsidTr="00F818FC">
        <w:trPr>
          <w:tblCellSpacing w:w="15" w:type="dxa"/>
        </w:trPr>
        <w:tc>
          <w:tcPr>
            <w:tcW w:w="75" w:type="pct"/>
            <w:vAlign w:val="center"/>
            <w:hideMark/>
          </w:tcPr>
          <w:p w:rsidR="00186AA5" w:rsidRDefault="00186AA5">
            <w:r>
              <w:t>134</w:t>
            </w:r>
          </w:p>
        </w:tc>
        <w:tc>
          <w:tcPr>
            <w:tcW w:w="392" w:type="pct"/>
          </w:tcPr>
          <w:p w:rsidR="00186AA5" w:rsidRDefault="00186AA5" w:rsidP="00C5692E">
            <w:pPr>
              <w:rPr>
                <w:b/>
                <w:bCs/>
              </w:rPr>
            </w:pPr>
          </w:p>
        </w:tc>
        <w:tc>
          <w:tcPr>
            <w:tcW w:w="4512" w:type="pct"/>
            <w:vAlign w:val="center"/>
            <w:hideMark/>
          </w:tcPr>
          <w:p w:rsidR="00186AA5" w:rsidRDefault="00186AA5" w:rsidP="00C5692E">
            <w:r>
              <w:rPr>
                <w:b/>
                <w:bCs/>
              </w:rPr>
              <w:t>Пионт, Екатерина.</w:t>
            </w:r>
            <w:r>
              <w:br/>
              <w:t>   </w:t>
            </w:r>
            <w:r w:rsidRPr="00C5692E">
              <w:rPr>
                <w:b/>
              </w:rPr>
              <w:t>Шарик и Жучка</w:t>
            </w:r>
            <w:r>
              <w:t xml:space="preserve"> : [рассказы]. - Москва : Звонница-МГ, 2024. - 31, [1] с. : ил. - 0+.</w:t>
            </w:r>
            <w:r>
              <w:br/>
              <w:t>Рассказы автора Екатерины Пионт.</w:t>
            </w:r>
          </w:p>
        </w:tc>
      </w:tr>
      <w:tr w:rsidR="00F818FC" w:rsidTr="00F818FC">
        <w:trPr>
          <w:tblCellSpacing w:w="15" w:type="dxa"/>
        </w:trPr>
        <w:tc>
          <w:tcPr>
            <w:tcW w:w="75" w:type="pct"/>
            <w:vAlign w:val="center"/>
            <w:hideMark/>
          </w:tcPr>
          <w:p w:rsidR="00186AA5" w:rsidRDefault="00186AA5">
            <w:r>
              <w:t>135</w:t>
            </w:r>
          </w:p>
        </w:tc>
        <w:tc>
          <w:tcPr>
            <w:tcW w:w="392" w:type="pct"/>
          </w:tcPr>
          <w:p w:rsidR="00186AA5" w:rsidRDefault="00186AA5" w:rsidP="00C5692E">
            <w:pPr>
              <w:rPr>
                <w:b/>
                <w:bCs/>
              </w:rPr>
            </w:pPr>
          </w:p>
        </w:tc>
        <w:tc>
          <w:tcPr>
            <w:tcW w:w="4512" w:type="pct"/>
            <w:vAlign w:val="center"/>
            <w:hideMark/>
          </w:tcPr>
          <w:p w:rsidR="00186AA5" w:rsidRDefault="00186AA5" w:rsidP="00C5692E">
            <w:r>
              <w:rPr>
                <w:b/>
                <w:bCs/>
              </w:rPr>
              <w:t>Платонов, Андрей Платонович.</w:t>
            </w:r>
            <w:r>
              <w:br/>
              <w:t>   </w:t>
            </w:r>
            <w:r w:rsidRPr="00C5692E">
              <w:rPr>
                <w:b/>
              </w:rPr>
              <w:t>Маленький солдат</w:t>
            </w:r>
            <w:r>
              <w:t xml:space="preserve"> [Текст] : рассказы. - Москва : Детская литература, 2023. - 92, [4] c. : ил. - (Военное детство). - 12+. </w:t>
            </w:r>
          </w:p>
          <w:p w:rsidR="00186AA5" w:rsidRDefault="00186AA5" w:rsidP="00C5692E">
            <w:r>
              <w:t>В этих маленьких и, казалось бы, простых рассказах Андрея Платонова заложены философские по своей глубине мысли. Самую сущность человека хочет понять герой рассказа "Пустодушие". Что делать солдату, вернувшемуся с фронта, - сможет ли он заново выстроить отношения в семье, обратиться к созидательной жизни? Центральной темой рассказа "Маленький солдат" становится образ военного детства.</w:t>
            </w:r>
          </w:p>
        </w:tc>
      </w:tr>
      <w:tr w:rsidR="00F818FC" w:rsidTr="00F818FC">
        <w:trPr>
          <w:tblCellSpacing w:w="15" w:type="dxa"/>
        </w:trPr>
        <w:tc>
          <w:tcPr>
            <w:tcW w:w="75" w:type="pct"/>
            <w:vAlign w:val="center"/>
            <w:hideMark/>
          </w:tcPr>
          <w:p w:rsidR="00186AA5" w:rsidRDefault="00186AA5">
            <w:r>
              <w:t>136</w:t>
            </w:r>
          </w:p>
        </w:tc>
        <w:tc>
          <w:tcPr>
            <w:tcW w:w="392" w:type="pct"/>
          </w:tcPr>
          <w:p w:rsidR="00186AA5" w:rsidRDefault="00186AA5" w:rsidP="00C5692E">
            <w:pPr>
              <w:rPr>
                <w:b/>
                <w:bCs/>
              </w:rPr>
            </w:pPr>
          </w:p>
        </w:tc>
        <w:tc>
          <w:tcPr>
            <w:tcW w:w="4512" w:type="pct"/>
            <w:vAlign w:val="center"/>
            <w:hideMark/>
          </w:tcPr>
          <w:p w:rsidR="00186AA5" w:rsidRDefault="00186AA5" w:rsidP="00C5692E">
            <w:r>
              <w:rPr>
                <w:b/>
                <w:bCs/>
              </w:rPr>
              <w:t>Платонов, Андрей.</w:t>
            </w:r>
            <w:r>
              <w:br/>
              <w:t>   </w:t>
            </w:r>
            <w:r w:rsidRPr="00C5692E">
              <w:rPr>
                <w:b/>
              </w:rPr>
              <w:t>Сухой хлеб</w:t>
            </w:r>
            <w:r>
              <w:t xml:space="preserve"> : рассказы / худож. Н. Кондратова. - Москва : Стрекоза, 2023. - 62, [2] c. : ил. - (Библиотека школьника). - 12+ . </w:t>
            </w:r>
          </w:p>
          <w:p w:rsidR="00186AA5" w:rsidRDefault="00186AA5" w:rsidP="00C5692E">
            <w:r>
              <w:t>В книгу вошли рассказы для детей классика русской литературы Андрея Платонова.</w:t>
            </w:r>
          </w:p>
        </w:tc>
      </w:tr>
      <w:tr w:rsidR="00F818FC" w:rsidTr="00F818FC">
        <w:trPr>
          <w:tblCellSpacing w:w="15" w:type="dxa"/>
        </w:trPr>
        <w:tc>
          <w:tcPr>
            <w:tcW w:w="75" w:type="pct"/>
            <w:vAlign w:val="center"/>
            <w:hideMark/>
          </w:tcPr>
          <w:p w:rsidR="00186AA5" w:rsidRDefault="00186AA5" w:rsidP="007C2D1A">
            <w:r>
              <w:t>137</w:t>
            </w:r>
          </w:p>
        </w:tc>
        <w:tc>
          <w:tcPr>
            <w:tcW w:w="392" w:type="pct"/>
          </w:tcPr>
          <w:p w:rsidR="00186AA5" w:rsidRPr="006929D0" w:rsidRDefault="006929D0" w:rsidP="00E55CAB">
            <w:pPr>
              <w:rPr>
                <w:b/>
                <w:bCs/>
                <w:i/>
              </w:rPr>
            </w:pPr>
            <w:r w:rsidRPr="006929D0">
              <w:rPr>
                <w:i/>
                <w:noProof/>
              </w:rPr>
              <w:drawing>
                <wp:inline distT="0" distB="0" distL="0" distR="0">
                  <wp:extent cx="1007923" cy="1347262"/>
                  <wp:effectExtent l="19050" t="0" r="1727" b="0"/>
                  <wp:docPr id="46" name="Рисунок 46" descr="https://avatars.mds.yandex.net/i?id=dc2c7463a766fb3c7b4a872eb27e5d082e69f92d-1242321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vatars.mds.yandex.net/i?id=dc2c7463a766fb3c7b4a872eb27e5d082e69f92d-12423213-images-thumbs&amp;n=13"/>
                          <pic:cNvPicPr>
                            <a:picLocks noChangeAspect="1" noChangeArrowheads="1"/>
                          </pic:cNvPicPr>
                        </pic:nvPicPr>
                        <pic:blipFill>
                          <a:blip r:embed="rId17"/>
                          <a:srcRect/>
                          <a:stretch>
                            <a:fillRect/>
                          </a:stretch>
                        </pic:blipFill>
                        <pic:spPr bwMode="auto">
                          <a:xfrm>
                            <a:off x="0" y="0"/>
                            <a:ext cx="1014819" cy="1356479"/>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E55CAB">
            <w:r>
              <w:rPr>
                <w:b/>
                <w:bCs/>
              </w:rPr>
              <w:t>Пляцковский, Михаил Спартакович.</w:t>
            </w:r>
            <w:r>
              <w:br/>
              <w:t>   </w:t>
            </w:r>
            <w:r w:rsidRPr="00E55CAB">
              <w:rPr>
                <w:b/>
              </w:rPr>
              <w:t>Разноцветные зверята</w:t>
            </w:r>
            <w:r>
              <w:t xml:space="preserve"> [Текст] : сказка / худож. А. Савченко. - Москва : АСТ, 2024. - 17 с. : ил. - (Сам читаю по слогам). - 0+. </w:t>
            </w:r>
          </w:p>
          <w:p w:rsidR="00186AA5" w:rsidRDefault="00186AA5" w:rsidP="00E55CAB">
            <w:r>
              <w:t>В этой книге малыши прочитают сказку про медвежонка, зайчонка и лягушонка Прыг-Скок.</w:t>
            </w:r>
          </w:p>
        </w:tc>
      </w:tr>
      <w:tr w:rsidR="00F818FC" w:rsidTr="00F818FC">
        <w:trPr>
          <w:tblCellSpacing w:w="15" w:type="dxa"/>
        </w:trPr>
        <w:tc>
          <w:tcPr>
            <w:tcW w:w="75" w:type="pct"/>
            <w:vAlign w:val="center"/>
            <w:hideMark/>
          </w:tcPr>
          <w:p w:rsidR="00186AA5" w:rsidRDefault="00186AA5">
            <w:r>
              <w:t>138</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Погорельский, Антоний.</w:t>
            </w:r>
            <w:r>
              <w:br/>
              <w:t>   </w:t>
            </w:r>
            <w:r w:rsidRPr="00E55CAB">
              <w:rPr>
                <w:b/>
              </w:rPr>
              <w:t>Чёрная курица, или подземные жители</w:t>
            </w:r>
            <w:r>
              <w:t xml:space="preserve"> [Текст] : повесть сказочная / худож. И. Горбатый. - Москва : Стрекоза, 2022. - 62, [2] c. : ил. - (Внеклассное чтение ). - 6+. </w:t>
            </w:r>
          </w:p>
          <w:p w:rsidR="00186AA5" w:rsidRDefault="00186AA5" w:rsidP="00E55CAB">
            <w:r>
              <w:t>Сказочная повесть А. Погорельского "Чёрная курица, или подземные жители".</w:t>
            </w:r>
          </w:p>
        </w:tc>
      </w:tr>
      <w:tr w:rsidR="00F818FC" w:rsidTr="00F818FC">
        <w:trPr>
          <w:tblCellSpacing w:w="15" w:type="dxa"/>
        </w:trPr>
        <w:tc>
          <w:tcPr>
            <w:tcW w:w="75" w:type="pct"/>
            <w:vAlign w:val="center"/>
            <w:hideMark/>
          </w:tcPr>
          <w:p w:rsidR="00186AA5" w:rsidRDefault="00186AA5" w:rsidP="007C2D1A">
            <w:r>
              <w:t>139</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Поспелов, Андрей.</w:t>
            </w:r>
            <w:r>
              <w:br/>
              <w:t>   </w:t>
            </w:r>
            <w:r w:rsidRPr="00E55CAB">
              <w:rPr>
                <w:b/>
              </w:rPr>
              <w:t>Корабли</w:t>
            </w:r>
            <w:r>
              <w:t xml:space="preserve"> : энциклопедия. - Москва : Эксмо, 2020. - 124, [4] c. : цв. ил. - (Новая занимательная энциклопедия). - Алф. указ.: С. 95. - 12+.  Научные исследования, перевозка грузов, добыча рыбы и полезных ископаемых, отдых, развлечения и война. Для всего этого строят разнообразные корабли и суда.По состоянию на 2018 год в мире насчитывалось около 10 тысяч боевых кораблей и катеров около 48 тысяч пассажирских и транспортных морских и свыше 50 тысяч речных судов. Какие они, эти корабли и суда? На что способны и чем отличаются друг от друга? Что мы знаем о них? Об этом наша книга.</w:t>
            </w:r>
          </w:p>
        </w:tc>
      </w:tr>
      <w:tr w:rsidR="00F818FC" w:rsidTr="00F818FC">
        <w:trPr>
          <w:tblCellSpacing w:w="15" w:type="dxa"/>
        </w:trPr>
        <w:tc>
          <w:tcPr>
            <w:tcW w:w="75" w:type="pct"/>
            <w:vAlign w:val="center"/>
            <w:hideMark/>
          </w:tcPr>
          <w:p w:rsidR="00186AA5" w:rsidRDefault="00186AA5" w:rsidP="007C2D1A">
            <w:r>
              <w:t>140</w:t>
            </w:r>
          </w:p>
        </w:tc>
        <w:tc>
          <w:tcPr>
            <w:tcW w:w="392" w:type="pct"/>
          </w:tcPr>
          <w:p w:rsidR="00186AA5" w:rsidRDefault="00062E0A" w:rsidP="00E55CAB">
            <w:pPr>
              <w:rPr>
                <w:b/>
                <w:bCs/>
              </w:rPr>
            </w:pPr>
            <w:r>
              <w:rPr>
                <w:noProof/>
              </w:rPr>
              <w:drawing>
                <wp:inline distT="0" distB="0" distL="0" distR="0">
                  <wp:extent cx="1035102" cy="1519752"/>
                  <wp:effectExtent l="19050" t="0" r="0" b="0"/>
                  <wp:docPr id="31" name="Рисунок 31" descr="https://avatars.mds.yandex.net/i?id=a4fed5ae36609e2b96a26d3767dbf567bb301131-984216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vatars.mds.yandex.net/i?id=a4fed5ae36609e2b96a26d3767dbf567bb301131-9842162-images-thumbs&amp;n=13"/>
                          <pic:cNvPicPr>
                            <a:picLocks noChangeAspect="1" noChangeArrowheads="1"/>
                          </pic:cNvPicPr>
                        </pic:nvPicPr>
                        <pic:blipFill>
                          <a:blip r:embed="rId18"/>
                          <a:srcRect/>
                          <a:stretch>
                            <a:fillRect/>
                          </a:stretch>
                        </pic:blipFill>
                        <pic:spPr bwMode="auto">
                          <a:xfrm>
                            <a:off x="0" y="0"/>
                            <a:ext cx="1047354" cy="1537741"/>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E55CAB">
            <w:r>
              <w:rPr>
                <w:b/>
                <w:bCs/>
              </w:rPr>
              <w:t>Постников, Валентин Юрьевич.</w:t>
            </w:r>
            <w:r>
              <w:br/>
              <w:t>   </w:t>
            </w:r>
            <w:r w:rsidRPr="00E55CAB">
              <w:rPr>
                <w:b/>
              </w:rPr>
              <w:t>Школьный завтрак</w:t>
            </w:r>
            <w:r>
              <w:t xml:space="preserve"> [Текст] : рассказы / худож. А. Крысов. - Москва : ВАКОША, 2022. - 15, [1] с. : ил. - (Читаем сами). - 6+. </w:t>
            </w:r>
          </w:p>
          <w:p w:rsidR="00186AA5" w:rsidRDefault="00186AA5" w:rsidP="00E55CAB">
            <w:r>
              <w:t>Смешные истории про школу и учеников.</w:t>
            </w:r>
          </w:p>
        </w:tc>
      </w:tr>
      <w:tr w:rsidR="00F818FC" w:rsidTr="00F818FC">
        <w:trPr>
          <w:tblCellSpacing w:w="15" w:type="dxa"/>
        </w:trPr>
        <w:tc>
          <w:tcPr>
            <w:tcW w:w="75" w:type="pct"/>
            <w:vAlign w:val="center"/>
            <w:hideMark/>
          </w:tcPr>
          <w:p w:rsidR="00186AA5" w:rsidRDefault="00186AA5">
            <w:r>
              <w:t>141</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Поттер, Беатрис.</w:t>
            </w:r>
            <w:r>
              <w:br/>
              <w:t>   </w:t>
            </w:r>
            <w:r w:rsidRPr="00E55CAB">
              <w:rPr>
                <w:b/>
              </w:rPr>
              <w:t>Кролик Питер</w:t>
            </w:r>
            <w:r>
              <w:t xml:space="preserve"> [Текст] : сказки / пер. с англ.; худож. Б. Поттер. - Москва : РОСМЭН, 2023. - 125, [3] с. : ил. - (Внеклассное чтение). - 0+.  Кролик Питер - персонаж британской писательницы и художницы Беатрис Поттер, ставший известным и популярным во всем мире. Забавный шалун Питер не оставляет равнодушными детей и взрослых на протяжении уже ста лет. Познакомьтесь и вы с ним и примите участие в его приключениях, которые всегда заканчиваются хорошо. </w:t>
            </w:r>
          </w:p>
        </w:tc>
      </w:tr>
      <w:tr w:rsidR="00F818FC" w:rsidTr="00F818FC">
        <w:trPr>
          <w:tblCellSpacing w:w="15" w:type="dxa"/>
        </w:trPr>
        <w:tc>
          <w:tcPr>
            <w:tcW w:w="75" w:type="pct"/>
            <w:vAlign w:val="center"/>
            <w:hideMark/>
          </w:tcPr>
          <w:p w:rsidR="00186AA5" w:rsidRDefault="00186AA5" w:rsidP="007C2D1A">
            <w:r>
              <w:t>142</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Пришвин, Михаил Михайлович.</w:t>
            </w:r>
            <w:r>
              <w:br/>
              <w:t>   </w:t>
            </w:r>
            <w:r w:rsidRPr="00E55CAB">
              <w:rPr>
                <w:b/>
              </w:rPr>
              <w:t>Ёж</w:t>
            </w:r>
            <w:r>
              <w:t xml:space="preserve"> [Текст] : рассказы / худож. И. Цыганков . - Москва : АСТ, 2024. - 17 с. : ил. - (Сам читаю по слогам). - 0+. </w:t>
            </w:r>
          </w:p>
          <w:p w:rsidR="00186AA5" w:rsidRDefault="00186AA5" w:rsidP="00E55CAB">
            <w:r>
              <w:t xml:space="preserve">В этой книге малыши прочитают познавательные и добрые истории М. Пришвина "Ёж" и "Как я научил своих собак горох есть". </w:t>
            </w:r>
          </w:p>
        </w:tc>
      </w:tr>
      <w:tr w:rsidR="00F818FC" w:rsidTr="00F818FC">
        <w:trPr>
          <w:tblCellSpacing w:w="15" w:type="dxa"/>
        </w:trPr>
        <w:tc>
          <w:tcPr>
            <w:tcW w:w="75" w:type="pct"/>
            <w:vAlign w:val="center"/>
            <w:hideMark/>
          </w:tcPr>
          <w:p w:rsidR="00186AA5" w:rsidRDefault="00186AA5">
            <w:r>
              <w:t>143</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Пришвин, Михаил Михайлович.</w:t>
            </w:r>
            <w:r>
              <w:br/>
              <w:t>   </w:t>
            </w:r>
            <w:r w:rsidRPr="00E55CAB">
              <w:rPr>
                <w:b/>
              </w:rPr>
              <w:t>Рассказы</w:t>
            </w:r>
            <w:r>
              <w:t xml:space="preserve"> [Текст] / худож. К. Богданова. - Москва : СИМБАТ, 2023. - 93, [3] с. : ил. - (Внеклассное чтение). - 6+. </w:t>
            </w:r>
          </w:p>
          <w:p w:rsidR="00186AA5" w:rsidRDefault="00186AA5" w:rsidP="00E55CAB">
            <w:r>
              <w:t>Писатель Михаил Пришвин - великолепный наблюдатель за живой природой и её обитателями. Во время охоты русский прозаик всегда примечал поведение птиц и зверей, а потом делился этими историями с читателями. Его рассказы учат любить и беречь окружающий мир, воспитывают уважение к тайнам природы.</w:t>
            </w:r>
          </w:p>
        </w:tc>
      </w:tr>
      <w:tr w:rsidR="00F818FC" w:rsidTr="00F818FC">
        <w:trPr>
          <w:tblCellSpacing w:w="15" w:type="dxa"/>
        </w:trPr>
        <w:tc>
          <w:tcPr>
            <w:tcW w:w="75" w:type="pct"/>
            <w:vAlign w:val="center"/>
            <w:hideMark/>
          </w:tcPr>
          <w:p w:rsidR="00186AA5" w:rsidRDefault="00186AA5" w:rsidP="007C2D1A">
            <w:r>
              <w:t>144</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Пушкин, Александр Сергеевич.</w:t>
            </w:r>
            <w:r>
              <w:br/>
              <w:t>   </w:t>
            </w:r>
            <w:r w:rsidRPr="00E55CAB">
              <w:rPr>
                <w:b/>
              </w:rPr>
              <w:t>Песнь о вещем Олеге</w:t>
            </w:r>
            <w:r>
              <w:t xml:space="preserve"> [Текст] : стихотворение и поэма / худож. Г. Мацыгин. - Москва : Стрекоза, 2023. - 61, [3] c. : ил. - (Внеклассное чтение ). - 12+. </w:t>
            </w:r>
            <w:r>
              <w:br/>
              <w:t>Книга знакомит с стихотворением "Песнь о вещем Олеге" и поэмой "Полтава".</w:t>
            </w:r>
          </w:p>
        </w:tc>
      </w:tr>
      <w:tr w:rsidR="00F818FC" w:rsidTr="00F818FC">
        <w:trPr>
          <w:tblCellSpacing w:w="15" w:type="dxa"/>
        </w:trPr>
        <w:tc>
          <w:tcPr>
            <w:tcW w:w="75" w:type="pct"/>
            <w:vAlign w:val="center"/>
            <w:hideMark/>
          </w:tcPr>
          <w:p w:rsidR="00186AA5" w:rsidRDefault="00186AA5" w:rsidP="007C2D1A">
            <w:r>
              <w:t>145</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Раевская, Татьяна.</w:t>
            </w:r>
            <w:r>
              <w:br/>
              <w:t>   </w:t>
            </w:r>
            <w:r w:rsidRPr="00E55CAB">
              <w:rPr>
                <w:b/>
              </w:rPr>
              <w:t>Два спутника планеты Ксюша</w:t>
            </w:r>
            <w:r>
              <w:t xml:space="preserve"> [Текст] : повесть / худож. Д. Лапшина. - Москва : АСТ, 2024. - 142, [2] с. : ил. - (Мой первый роман). - 12+. </w:t>
            </w:r>
          </w:p>
          <w:p w:rsidR="00186AA5" w:rsidRDefault="00186AA5" w:rsidP="00E55CAB">
            <w:r w:rsidRPr="00E55CAB">
              <w:t>Повесть о девочке Ксюше, которая должна на год уехать в другую страну. Многие девчонки на ее месте прыгали бы от радости, но не она. Ксюша, наоборот, мечтает, чтобы эта поездка не случилась. Ведь всё самое главное в ее жизни - здесь. Илья учится в одном классе с Ксюшей. Он давно в нее влюблен, но не знает, как к ней подойти. В один момент он понимает, что действовать нужно сейчас или будет поздно. Сделает ли мальчишка первый шаг?</w:t>
            </w:r>
          </w:p>
        </w:tc>
      </w:tr>
      <w:tr w:rsidR="00F818FC" w:rsidTr="00F818FC">
        <w:trPr>
          <w:tblCellSpacing w:w="15" w:type="dxa"/>
        </w:trPr>
        <w:tc>
          <w:tcPr>
            <w:tcW w:w="75" w:type="pct"/>
            <w:vAlign w:val="center"/>
            <w:hideMark/>
          </w:tcPr>
          <w:p w:rsidR="00186AA5" w:rsidRDefault="00186AA5" w:rsidP="007C2D1A">
            <w:r>
              <w:t>146</w:t>
            </w:r>
          </w:p>
        </w:tc>
        <w:tc>
          <w:tcPr>
            <w:tcW w:w="392" w:type="pct"/>
          </w:tcPr>
          <w:p w:rsidR="00186AA5" w:rsidRDefault="00062E0A" w:rsidP="00E55CAB">
            <w:pPr>
              <w:rPr>
                <w:b/>
                <w:bCs/>
              </w:rPr>
            </w:pPr>
            <w:r>
              <w:rPr>
                <w:noProof/>
              </w:rPr>
              <w:drawing>
                <wp:inline distT="0" distB="0" distL="0" distR="0">
                  <wp:extent cx="1015848" cy="1370825"/>
                  <wp:effectExtent l="19050" t="0" r="0" b="0"/>
                  <wp:docPr id="34" name="Рисунок 34" descr="https://avatars.mds.yandex.net/i?id=dca6d1b5a7a78a3c79fac9eba98a743dffdef6b8-767286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vatars.mds.yandex.net/i?id=dca6d1b5a7a78a3c79fac9eba98a743dffdef6b8-7672861-images-thumbs&amp;n=13"/>
                          <pic:cNvPicPr>
                            <a:picLocks noChangeAspect="1" noChangeArrowheads="1"/>
                          </pic:cNvPicPr>
                        </pic:nvPicPr>
                        <pic:blipFill>
                          <a:blip r:embed="rId19"/>
                          <a:srcRect/>
                          <a:stretch>
                            <a:fillRect/>
                          </a:stretch>
                        </pic:blipFill>
                        <pic:spPr bwMode="auto">
                          <a:xfrm>
                            <a:off x="0" y="0"/>
                            <a:ext cx="1020384" cy="1376946"/>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E55CAB">
            <w:r>
              <w:rPr>
                <w:b/>
                <w:bCs/>
              </w:rPr>
              <w:t>Родина, Людмила Порфирьевна.</w:t>
            </w:r>
            <w:r>
              <w:br/>
              <w:t>   </w:t>
            </w:r>
            <w:r w:rsidRPr="00E55CAB">
              <w:rPr>
                <w:b/>
              </w:rPr>
              <w:t>Обездоленное детство</w:t>
            </w:r>
            <w:r>
              <w:t xml:space="preserve"> [Текст] : рассказы / худож. Подивилова О. - Москва : Зёрна, 2024. - 30, [2] с. : ил. - 6+. </w:t>
            </w:r>
          </w:p>
          <w:p w:rsidR="00186AA5" w:rsidRDefault="00186AA5" w:rsidP="00E55CAB">
            <w:r>
              <w:t>Война внезапно обрушилась на детей бомбами, голодом, нуждой, разлуками, потнрями. Преодолевая эти трудности, дети взрослели, старались во всём помогать старшим. А взрослые стремились хоть чем-нибудь порадовать детей, ведь детство, несмотря ни на что, самая счастливая пора. О трудном, но всё же не лишённом детстве детей войны повествует эта книга.</w:t>
            </w:r>
          </w:p>
        </w:tc>
      </w:tr>
      <w:tr w:rsidR="00F818FC" w:rsidTr="00F818FC">
        <w:trPr>
          <w:tblCellSpacing w:w="15" w:type="dxa"/>
        </w:trPr>
        <w:tc>
          <w:tcPr>
            <w:tcW w:w="75" w:type="pct"/>
            <w:vAlign w:val="center"/>
            <w:hideMark/>
          </w:tcPr>
          <w:p w:rsidR="00186AA5" w:rsidRDefault="00186AA5">
            <w:r>
              <w:t>147</w:t>
            </w:r>
          </w:p>
        </w:tc>
        <w:tc>
          <w:tcPr>
            <w:tcW w:w="392" w:type="pct"/>
          </w:tcPr>
          <w:p w:rsidR="00186AA5" w:rsidRPr="00E55CAB" w:rsidRDefault="00186AA5" w:rsidP="00E55CAB">
            <w:pPr>
              <w:rPr>
                <w:b/>
              </w:rPr>
            </w:pPr>
          </w:p>
        </w:tc>
        <w:tc>
          <w:tcPr>
            <w:tcW w:w="4512" w:type="pct"/>
            <w:vAlign w:val="center"/>
            <w:hideMark/>
          </w:tcPr>
          <w:p w:rsidR="00186AA5" w:rsidRDefault="00186AA5" w:rsidP="00E55CAB">
            <w:r w:rsidRPr="00E55CAB">
              <w:rPr>
                <w:b/>
              </w:rPr>
              <w:t>Родительское собрание. Школьные рассказы</w:t>
            </w:r>
            <w:r>
              <w:t xml:space="preserve"> / худож. М. Ветрова, М. Салтыков. - Москва : АСТ, 2024. - 142, [2] c. : ил. - (Школьноприкольно). - 6+ .</w:t>
            </w:r>
            <w:r>
              <w:br/>
              <w:t>В сборник вошли весёлые рассказы о школе и школьниках писателей-классиков. Вместе с героями ребята побывают в музее и театре, узнают, как непросто бывает сатириками на сцене, а также разгадают тайну Яло-кво-кыла.</w:t>
            </w:r>
          </w:p>
        </w:tc>
      </w:tr>
      <w:tr w:rsidR="00F818FC" w:rsidTr="00F818FC">
        <w:trPr>
          <w:tblCellSpacing w:w="15" w:type="dxa"/>
        </w:trPr>
        <w:tc>
          <w:tcPr>
            <w:tcW w:w="75" w:type="pct"/>
            <w:vAlign w:val="center"/>
            <w:hideMark/>
          </w:tcPr>
          <w:p w:rsidR="00186AA5" w:rsidRDefault="00186AA5">
            <w:r>
              <w:t>148</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Рой, Олег.</w:t>
            </w:r>
            <w:r>
              <w:br/>
              <w:t>   </w:t>
            </w:r>
            <w:r w:rsidRPr="00E55CAB">
              <w:rPr>
                <w:b/>
              </w:rPr>
              <w:t>Суперфеечки. Между огнём и льдом</w:t>
            </w:r>
            <w:r>
              <w:t xml:space="preserve"> : [рассказы] / худож. В. Шер. - Москва : АСТ, 2024. - 155, [5] c. - (Суперфеечки). - 6+. </w:t>
            </w:r>
          </w:p>
          <w:p w:rsidR="00186AA5" w:rsidRDefault="00186AA5" w:rsidP="00E55CAB">
            <w:r>
              <w:t>Ой-ой! У феечек пропала волшебная нить, а она всем очень и очень нужна. Ктоже её украл? А ещё пришёл настоящий динозавр и всех перепугал. Как его прогнать? Без твоей помощи феечкам и фейри не обойтись! Хочешь узнать продолжение приключений фей и фейри! Тогда скорее открывай книгу!</w:t>
            </w:r>
          </w:p>
        </w:tc>
      </w:tr>
      <w:tr w:rsidR="00F818FC" w:rsidTr="00F818FC">
        <w:trPr>
          <w:tblCellSpacing w:w="15" w:type="dxa"/>
        </w:trPr>
        <w:tc>
          <w:tcPr>
            <w:tcW w:w="75" w:type="pct"/>
            <w:vAlign w:val="center"/>
            <w:hideMark/>
          </w:tcPr>
          <w:p w:rsidR="00186AA5" w:rsidRDefault="00186AA5">
            <w:r>
              <w:t>149</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Рой, Олег.</w:t>
            </w:r>
            <w:r>
              <w:br/>
              <w:t>   </w:t>
            </w:r>
            <w:r w:rsidRPr="00E55CAB">
              <w:rPr>
                <w:b/>
              </w:rPr>
              <w:t>Суперфеечки. Мир волшебства</w:t>
            </w:r>
            <w:r>
              <w:t xml:space="preserve"> : [рассказы] / худож. В. Шер. - Москва : АСТ, 2024. - 156, [4] c. - (Суперфеечки). - 6+. </w:t>
            </w:r>
          </w:p>
          <w:p w:rsidR="00186AA5" w:rsidRDefault="00186AA5" w:rsidP="00E55CAB">
            <w:r>
              <w:t>В Стране Фей никогда не бывает скучно, всегда что-нибудь происходит! То случается землетрясение. То все отправляются на поиски Волшебного Воздушного Шара. А однажды разбежались солнечные зайчики и пришлось их ловить по всему Подземелью. Хочешь познакомиться поближе с феями и фейри? Тогда скорее открывай книгу! 8 волшебных рассказов ждут тебя!</w:t>
            </w:r>
          </w:p>
        </w:tc>
      </w:tr>
      <w:tr w:rsidR="00F818FC" w:rsidTr="00F818FC">
        <w:trPr>
          <w:tblCellSpacing w:w="15" w:type="dxa"/>
        </w:trPr>
        <w:tc>
          <w:tcPr>
            <w:tcW w:w="75" w:type="pct"/>
            <w:vAlign w:val="center"/>
            <w:hideMark/>
          </w:tcPr>
          <w:p w:rsidR="00186AA5" w:rsidRDefault="00186AA5" w:rsidP="00104279">
            <w:r>
              <w:t>150</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Рукавичка</w:t>
            </w:r>
            <w:r>
              <w:t xml:space="preserve"> : сказка / худож. Е. Рачёв. - Санкт-Петербург ; Москва : Речь, 2021. - 16 с. : ил. - (Любимая мамина книжка). - 0+. </w:t>
            </w:r>
          </w:p>
          <w:p w:rsidR="00186AA5" w:rsidRDefault="00186AA5" w:rsidP="00E55CAB">
            <w:r>
              <w:t xml:space="preserve">Украинская народная сказка "Рукавичка". </w:t>
            </w:r>
          </w:p>
        </w:tc>
      </w:tr>
      <w:tr w:rsidR="00F818FC" w:rsidTr="00F818FC">
        <w:trPr>
          <w:tblCellSpacing w:w="15" w:type="dxa"/>
        </w:trPr>
        <w:tc>
          <w:tcPr>
            <w:tcW w:w="75" w:type="pct"/>
            <w:vAlign w:val="center"/>
            <w:hideMark/>
          </w:tcPr>
          <w:p w:rsidR="00186AA5" w:rsidRDefault="00186AA5">
            <w:r>
              <w:t>151</w:t>
            </w:r>
          </w:p>
        </w:tc>
        <w:tc>
          <w:tcPr>
            <w:tcW w:w="392" w:type="pct"/>
          </w:tcPr>
          <w:p w:rsidR="00186AA5" w:rsidRPr="00E55CAB" w:rsidRDefault="00186AA5" w:rsidP="00E55CAB">
            <w:pPr>
              <w:rPr>
                <w:b/>
              </w:rPr>
            </w:pPr>
          </w:p>
        </w:tc>
        <w:tc>
          <w:tcPr>
            <w:tcW w:w="4512" w:type="pct"/>
            <w:vAlign w:val="center"/>
            <w:hideMark/>
          </w:tcPr>
          <w:p w:rsidR="00186AA5" w:rsidRDefault="00186AA5" w:rsidP="00E55CAB">
            <w:r w:rsidRPr="00E55CAB">
              <w:rPr>
                <w:b/>
              </w:rPr>
              <w:t>Русские народные сказки</w:t>
            </w:r>
            <w:r>
              <w:t xml:space="preserve"> [Текст] / худож. В. Чалова, Е. Рубцова. - Москва : СИМБАТ, 2021. - 94, [2] с. : ил. - (Внеклассное чтение). - 0+.  </w:t>
            </w:r>
          </w:p>
          <w:p w:rsidR="00186AA5" w:rsidRDefault="00186AA5" w:rsidP="00E55CAB">
            <w:r>
              <w:t>В сборник вошли русские народные сказки.</w:t>
            </w:r>
          </w:p>
        </w:tc>
      </w:tr>
      <w:tr w:rsidR="00F818FC" w:rsidTr="00F818FC">
        <w:trPr>
          <w:tblCellSpacing w:w="15" w:type="dxa"/>
        </w:trPr>
        <w:tc>
          <w:tcPr>
            <w:tcW w:w="75" w:type="pct"/>
            <w:vAlign w:val="center"/>
            <w:hideMark/>
          </w:tcPr>
          <w:p w:rsidR="00186AA5" w:rsidRDefault="00186AA5" w:rsidP="00104279">
            <w:r>
              <w:t>152</w:t>
            </w:r>
          </w:p>
        </w:tc>
        <w:tc>
          <w:tcPr>
            <w:tcW w:w="392" w:type="pct"/>
          </w:tcPr>
          <w:p w:rsidR="00186AA5" w:rsidRPr="00E55CAB" w:rsidRDefault="00186AA5" w:rsidP="00E55CAB">
            <w:pPr>
              <w:rPr>
                <w:b/>
              </w:rPr>
            </w:pPr>
          </w:p>
        </w:tc>
        <w:tc>
          <w:tcPr>
            <w:tcW w:w="4512" w:type="pct"/>
            <w:vAlign w:val="center"/>
            <w:hideMark/>
          </w:tcPr>
          <w:p w:rsidR="00186AA5" w:rsidRDefault="00186AA5" w:rsidP="00E55CAB">
            <w:r w:rsidRPr="00E55CAB">
              <w:rPr>
                <w:b/>
              </w:rPr>
              <w:t>С Новым годом</w:t>
            </w:r>
            <w:r>
              <w:t xml:space="preserve"> [Текст] : стихи / худож. В. Шварова, Е. Алмазова. - Москва : АСТ, 2023. - 15, [1] с. : ил. - (Большие картинки). - 0+. </w:t>
            </w:r>
          </w:p>
          <w:p w:rsidR="00186AA5" w:rsidRDefault="00186AA5" w:rsidP="00E55CAB">
            <w:r>
              <w:t>Книжка со стихами про Новый год.</w:t>
            </w:r>
          </w:p>
        </w:tc>
      </w:tr>
      <w:tr w:rsidR="00F818FC" w:rsidTr="00F818FC">
        <w:trPr>
          <w:tblCellSpacing w:w="15" w:type="dxa"/>
        </w:trPr>
        <w:tc>
          <w:tcPr>
            <w:tcW w:w="75" w:type="pct"/>
            <w:vAlign w:val="center"/>
            <w:hideMark/>
          </w:tcPr>
          <w:p w:rsidR="00186AA5" w:rsidRDefault="00186AA5">
            <w:r>
              <w:t>153</w:t>
            </w:r>
          </w:p>
        </w:tc>
        <w:tc>
          <w:tcPr>
            <w:tcW w:w="392" w:type="pct"/>
          </w:tcPr>
          <w:p w:rsidR="00186AA5" w:rsidRDefault="00186AA5" w:rsidP="00E55CAB">
            <w:pPr>
              <w:rPr>
                <w:b/>
                <w:bCs/>
              </w:rPr>
            </w:pPr>
          </w:p>
        </w:tc>
        <w:tc>
          <w:tcPr>
            <w:tcW w:w="4512" w:type="pct"/>
            <w:vAlign w:val="center"/>
            <w:hideMark/>
          </w:tcPr>
          <w:p w:rsidR="00186AA5" w:rsidRDefault="00186AA5" w:rsidP="00E55CAB">
            <w:r>
              <w:rPr>
                <w:b/>
                <w:bCs/>
              </w:rPr>
              <w:t>Садко</w:t>
            </w:r>
            <w:r>
              <w:t xml:space="preserve"> : [сказочная повесть]. - Москва : Эксмо, 2024. - 143, [1] c. : ил. - (Книги по фильмам). - 6+.</w:t>
            </w:r>
            <w:r>
              <w:br/>
              <w:t>Хоть беги, хоть не беги, а от любви не скрыться! Ни в палатах новгородского князя, ни на дне морском. Вот и храбрецу Садко пришло время влюбиться. Да только за чувства свои придётся повоевать. И не с кем-нибудь, а с опасной ведьмой Баракудой. Удастся ли весельчаку и талантливому гусляру выстоять против зла и спасти от беды Подводное царство? Узнайте в новой книге о невероятных приключениях былинного героя.</w:t>
            </w:r>
          </w:p>
        </w:tc>
      </w:tr>
      <w:tr w:rsidR="00F818FC" w:rsidTr="00F818FC">
        <w:trPr>
          <w:tblCellSpacing w:w="15" w:type="dxa"/>
        </w:trPr>
        <w:tc>
          <w:tcPr>
            <w:tcW w:w="75" w:type="pct"/>
            <w:vAlign w:val="center"/>
            <w:hideMark/>
          </w:tcPr>
          <w:p w:rsidR="00186AA5" w:rsidRDefault="00186AA5">
            <w:r>
              <w:t>154</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Салтыков-Щедрин, Михаил Евграфович .</w:t>
            </w:r>
            <w:r>
              <w:br/>
              <w:t>   </w:t>
            </w:r>
            <w:r w:rsidRPr="006B1636">
              <w:rPr>
                <w:b/>
              </w:rPr>
              <w:t>Сказки</w:t>
            </w:r>
            <w:r>
              <w:t xml:space="preserve"> [Текст] / худож. В. Бритвин. - Москва : РОСМЭН, 2022. - 157, [3] с. : ил. - (Внеклассное чтение). - 12+. </w:t>
            </w:r>
          </w:p>
          <w:p w:rsidR="00186AA5" w:rsidRDefault="00186AA5" w:rsidP="006B1636">
            <w:r>
              <w:t>В сборник вошли избранные сказки М. Е. Салтыкова-Щедрина. В этих сказках тесно переплетаются реальность и фантастика, сатира и элементы притчы.</w:t>
            </w:r>
          </w:p>
        </w:tc>
      </w:tr>
      <w:tr w:rsidR="00F818FC" w:rsidTr="00F818FC">
        <w:trPr>
          <w:tblCellSpacing w:w="15" w:type="dxa"/>
        </w:trPr>
        <w:tc>
          <w:tcPr>
            <w:tcW w:w="75" w:type="pct"/>
            <w:vAlign w:val="center"/>
            <w:hideMark/>
          </w:tcPr>
          <w:p w:rsidR="00186AA5" w:rsidRDefault="00186AA5" w:rsidP="00104279">
            <w:r>
              <w:t>155</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Салтыков-Щедрин, Михаил Евграфович.</w:t>
            </w:r>
            <w:r>
              <w:br/>
              <w:t>   </w:t>
            </w:r>
            <w:r w:rsidRPr="006B1636">
              <w:rPr>
                <w:b/>
              </w:rPr>
              <w:t>Сказки</w:t>
            </w:r>
            <w:r>
              <w:t xml:space="preserve"> [Текст] / худож. С. Бордюг. - Москва : Стрекоза, 2022. - 61, [3] c. : ил. - (Внеклассное чтение ). - 12+. </w:t>
            </w:r>
          </w:p>
          <w:p w:rsidR="00186AA5" w:rsidRDefault="00186AA5" w:rsidP="006B1636">
            <w:r>
              <w:t xml:space="preserve">Сказки Салтыкова-Щедрина М. Е. </w:t>
            </w:r>
          </w:p>
        </w:tc>
      </w:tr>
      <w:tr w:rsidR="00F818FC" w:rsidTr="00F818FC">
        <w:trPr>
          <w:tblCellSpacing w:w="15" w:type="dxa"/>
        </w:trPr>
        <w:tc>
          <w:tcPr>
            <w:tcW w:w="75" w:type="pct"/>
            <w:vAlign w:val="center"/>
            <w:hideMark/>
          </w:tcPr>
          <w:p w:rsidR="00186AA5" w:rsidRDefault="00186AA5">
            <w:r>
              <w:t>157</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Сахарнов, Святослав Владимирович.</w:t>
            </w:r>
            <w:r>
              <w:br/>
              <w:t>   </w:t>
            </w:r>
            <w:r w:rsidRPr="006B1636">
              <w:rPr>
                <w:b/>
              </w:rPr>
              <w:t>Солнечный мальчик</w:t>
            </w:r>
            <w:r>
              <w:t xml:space="preserve"> [Текст] : повесть. - Москва : ЭНАС-КНИГА, 2024. - 149, [3] c. - (Читаем всей семьей). - 12+. </w:t>
            </w:r>
          </w:p>
          <w:p w:rsidR="00186AA5" w:rsidRDefault="00186AA5" w:rsidP="006B1636">
            <w:r>
              <w:t>Волосы у Вовки - цвета моркови, а нос усеян яркими веснушками. Только сам себя он считает не рыжим, а солнечным. И окружающие вполне с этим согласны, потому что душа у мальчика добрая и светлая, как утреннее солнце. Однажды Вовка вместе с мамой и ежом Мурзиком отправляется в далёкое путешествие через всю страну. Перед ним открывается огромный мир, полный новых впечатлений и знакомств.</w:t>
            </w:r>
          </w:p>
        </w:tc>
      </w:tr>
      <w:tr w:rsidR="00F818FC" w:rsidTr="00F818FC">
        <w:trPr>
          <w:tblCellSpacing w:w="15" w:type="dxa"/>
        </w:trPr>
        <w:tc>
          <w:tcPr>
            <w:tcW w:w="75" w:type="pct"/>
            <w:vAlign w:val="center"/>
            <w:hideMark/>
          </w:tcPr>
          <w:p w:rsidR="00186AA5" w:rsidRDefault="00186AA5">
            <w:r>
              <w:t>158</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Сент-Экзюпери, Антуан де.</w:t>
            </w:r>
            <w:r>
              <w:br/>
              <w:t>   </w:t>
            </w:r>
            <w:r w:rsidRPr="006B1636">
              <w:rPr>
                <w:b/>
              </w:rPr>
              <w:t>Маленький принц</w:t>
            </w:r>
            <w:r>
              <w:t xml:space="preserve"> : повесть / пер. с фр. - Москва : РОСМЭН, 2023. - 93, [3] с. : ил. - (Внеклассное чтение). - 6+. </w:t>
            </w:r>
            <w:r>
              <w:br/>
              <w:t>"Маленький принц"- сказка-притча, в которой простои проникновенно говорится о самом важном: о дружбе и любви, о долге и верности, о красоте и нетерпимости к злу.</w:t>
            </w:r>
          </w:p>
        </w:tc>
      </w:tr>
      <w:tr w:rsidR="00F818FC" w:rsidTr="00F818FC">
        <w:trPr>
          <w:tblCellSpacing w:w="15" w:type="dxa"/>
        </w:trPr>
        <w:tc>
          <w:tcPr>
            <w:tcW w:w="75" w:type="pct"/>
            <w:vAlign w:val="center"/>
            <w:hideMark/>
          </w:tcPr>
          <w:p w:rsidR="00186AA5" w:rsidRDefault="00186AA5" w:rsidP="00104279">
            <w:r>
              <w:t>159</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Сент-Экзюпери, Антуан де.</w:t>
            </w:r>
            <w:r>
              <w:br/>
            </w:r>
            <w:r w:rsidRPr="006B1636">
              <w:rPr>
                <w:b/>
              </w:rPr>
              <w:t>   Маленький принц</w:t>
            </w:r>
            <w:r>
              <w:t xml:space="preserve"> [Текст] : [сказка] / пер. с фр.; худож. О. Закис, Е. Рубцова. - Москва : СИМБАТ, 2023. - 142, [2] c. : ил. - (Внеклассное чтение). - 0+. </w:t>
            </w:r>
          </w:p>
          <w:p w:rsidR="00186AA5" w:rsidRDefault="00186AA5" w:rsidP="006B1636">
            <w:r>
              <w:t>"Маленький принц" - это сказка о мальчике, который посещает разные планеты, в том числе и нашк Землю. Она понятна и близка и детям, и взрослым: "Ведь все взрослые сначала были детьми, только мало кто из них об этом помнит".</w:t>
            </w:r>
          </w:p>
        </w:tc>
      </w:tr>
      <w:tr w:rsidR="00F818FC" w:rsidTr="00F818FC">
        <w:trPr>
          <w:tblCellSpacing w:w="15" w:type="dxa"/>
        </w:trPr>
        <w:tc>
          <w:tcPr>
            <w:tcW w:w="75" w:type="pct"/>
            <w:vAlign w:val="center"/>
            <w:hideMark/>
          </w:tcPr>
          <w:p w:rsidR="00186AA5" w:rsidRDefault="00186AA5" w:rsidP="00104279">
            <w:r>
              <w:t>160</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Сергеев, Борис Федорович.</w:t>
            </w:r>
            <w:r>
              <w:br/>
              <w:t>   </w:t>
            </w:r>
            <w:r w:rsidRPr="006B1636">
              <w:rPr>
                <w:b/>
              </w:rPr>
              <w:t>Тайны океана</w:t>
            </w:r>
            <w:r>
              <w:t xml:space="preserve"> [Текст] . - Москва : АСТ, 2022. - 254, [2] с. : ил. - (Простая наука для детей). - 0+. </w:t>
            </w:r>
          </w:p>
          <w:p w:rsidR="00186AA5" w:rsidRDefault="00186AA5" w:rsidP="006B1636">
            <w:r>
              <w:t>Книга поведает о самых загадочных и малоизученных местах на нашей планете: об океанских глубинах, их иследованиях и удивительных обитателях. Вы узнаете сколько океанов сейчас на Земле, бывают ли подводные водопады и извержения вулканов, почему на большой глубине вода не закипает при 100 * С, где находятся глаза у камбалы и у морской лисицы, как хитрит рыба-прилипала, с какой скоростью могут плыть кальмары, для чего включают "фонарики" глубоководные удильщики и многое другое.</w:t>
            </w:r>
          </w:p>
        </w:tc>
      </w:tr>
      <w:tr w:rsidR="00F818FC" w:rsidTr="00F818FC">
        <w:trPr>
          <w:tblCellSpacing w:w="15" w:type="dxa"/>
        </w:trPr>
        <w:tc>
          <w:tcPr>
            <w:tcW w:w="75" w:type="pct"/>
            <w:vAlign w:val="center"/>
            <w:hideMark/>
          </w:tcPr>
          <w:p w:rsidR="00186AA5" w:rsidRDefault="00186AA5" w:rsidP="00104279">
            <w:r>
              <w:t>161</w:t>
            </w:r>
          </w:p>
        </w:tc>
        <w:tc>
          <w:tcPr>
            <w:tcW w:w="392" w:type="pct"/>
          </w:tcPr>
          <w:p w:rsidR="00186AA5" w:rsidRDefault="00062E0A" w:rsidP="006B1636">
            <w:pPr>
              <w:rPr>
                <w:b/>
                <w:bCs/>
              </w:rPr>
            </w:pPr>
            <w:r>
              <w:rPr>
                <w:noProof/>
              </w:rPr>
              <w:drawing>
                <wp:inline distT="0" distB="0" distL="0" distR="0">
                  <wp:extent cx="1275740" cy="1275740"/>
                  <wp:effectExtent l="19050" t="0" r="610" b="0"/>
                  <wp:docPr id="37" name="Рисунок 37" descr="https://avatars.mds.yandex.net/i?id=805b0fd3d9941c330e6daa5b8ba808c0e21c05e8-523344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vatars.mds.yandex.net/i?id=805b0fd3d9941c330e6daa5b8ba808c0e21c05e8-5233443-images-thumbs&amp;n=13"/>
                          <pic:cNvPicPr>
                            <a:picLocks noChangeAspect="1" noChangeArrowheads="1"/>
                          </pic:cNvPicPr>
                        </pic:nvPicPr>
                        <pic:blipFill>
                          <a:blip r:embed="rId20"/>
                          <a:srcRect/>
                          <a:stretch>
                            <a:fillRect/>
                          </a:stretch>
                        </pic:blipFill>
                        <pic:spPr bwMode="auto">
                          <a:xfrm>
                            <a:off x="0" y="0"/>
                            <a:ext cx="1294469" cy="1294469"/>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6B1636">
            <w:r>
              <w:rPr>
                <w:b/>
                <w:bCs/>
              </w:rPr>
              <w:t>Синий Трактор. Самая вкусная ягода</w:t>
            </w:r>
            <w:r>
              <w:t xml:space="preserve"> [Текст] : [сказка] / худож. М. Иванов. - Москва : СИМБАТ, 2023. - 31, [1] с. : ил. - (Мультяшные истории). - 0+. </w:t>
            </w:r>
          </w:p>
          <w:p w:rsidR="00186AA5" w:rsidRDefault="00186AA5" w:rsidP="006B1636">
            <w:r>
              <w:t>Дружба Вишнёвой Машинки и Синего Трактора началась с того, что они поругались. Синий Трактор вредничал и жадничал, а Машинке очень хотелось попробовать спелой земляники. А чтобы узнать, как они в итоге нашли общий язык, читайте эту историю.</w:t>
            </w:r>
          </w:p>
        </w:tc>
      </w:tr>
      <w:tr w:rsidR="00F818FC" w:rsidTr="00F818FC">
        <w:trPr>
          <w:tblCellSpacing w:w="15" w:type="dxa"/>
        </w:trPr>
        <w:tc>
          <w:tcPr>
            <w:tcW w:w="75" w:type="pct"/>
            <w:vAlign w:val="center"/>
            <w:hideMark/>
          </w:tcPr>
          <w:p w:rsidR="00186AA5" w:rsidRDefault="00186AA5">
            <w:r>
              <w:t>162</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Сказки народов России</w:t>
            </w:r>
            <w:r>
              <w:t xml:space="preserve"> [Текст] . - Москва : АСТ, 2023. - 142, [2] с. : ил. - (Детское чтение). - 6+.</w:t>
            </w:r>
            <w:r>
              <w:br/>
              <w:t>Народные сказки - это кладезь мудрости и фантазии. В эту книгу включены сказки народов России. Фантастические персонажи, национальные традиции и верования, а главное - увлекательные сюжеты, - всё это будет интересно и полезно юному читателю.</w:t>
            </w:r>
          </w:p>
        </w:tc>
      </w:tr>
      <w:tr w:rsidR="00F818FC" w:rsidTr="00F818FC">
        <w:trPr>
          <w:tblCellSpacing w:w="15" w:type="dxa"/>
        </w:trPr>
        <w:tc>
          <w:tcPr>
            <w:tcW w:w="75" w:type="pct"/>
            <w:vAlign w:val="center"/>
            <w:hideMark/>
          </w:tcPr>
          <w:p w:rsidR="00186AA5" w:rsidRDefault="00186AA5" w:rsidP="00104279">
            <w:r>
              <w:t>163</w:t>
            </w:r>
          </w:p>
        </w:tc>
        <w:tc>
          <w:tcPr>
            <w:tcW w:w="392" w:type="pct"/>
          </w:tcPr>
          <w:p w:rsidR="00186AA5" w:rsidRPr="006B1636" w:rsidRDefault="00186AA5" w:rsidP="006B1636">
            <w:pPr>
              <w:rPr>
                <w:b/>
              </w:rPr>
            </w:pPr>
          </w:p>
        </w:tc>
        <w:tc>
          <w:tcPr>
            <w:tcW w:w="4512" w:type="pct"/>
            <w:vAlign w:val="center"/>
            <w:hideMark/>
          </w:tcPr>
          <w:p w:rsidR="00186AA5" w:rsidRDefault="00186AA5" w:rsidP="006B1636">
            <w:r w:rsidRPr="006B1636">
              <w:rPr>
                <w:b/>
              </w:rPr>
              <w:t>Сказки про эмоции для чувствительных детей</w:t>
            </w:r>
            <w:r>
              <w:t xml:space="preserve"> [Текст] / худож. А. Зинина, Н. Князева, Д. Никифорова. - Москва : АСТ, 2024. - 57, [7] с. : ил. - (Сказки в помощь родителям). - 0+.</w:t>
            </w:r>
            <w:r>
              <w:br/>
              <w:t>Эмоциальный интеллект - это не только тренировка быстроты ума, а основа развития человека. Но как бывает сложно малышу разобраться в своих эмоциях. Страх, грусть, тревога часто мешают ему добиться желаемого успеха. В этой книге опытные специалисты через увлекательные сказки познакомят ребёнка с основными эмоциями и подскажут, как подружиться с ними. а специальные вопросы позволят выстроить с малышом доверительную беседу.</w:t>
            </w:r>
          </w:p>
        </w:tc>
      </w:tr>
      <w:tr w:rsidR="00F818FC" w:rsidTr="00F818FC">
        <w:trPr>
          <w:tblCellSpacing w:w="15" w:type="dxa"/>
        </w:trPr>
        <w:tc>
          <w:tcPr>
            <w:tcW w:w="75" w:type="pct"/>
            <w:vAlign w:val="center"/>
            <w:hideMark/>
          </w:tcPr>
          <w:p w:rsidR="00186AA5" w:rsidRDefault="00186AA5" w:rsidP="00104279">
            <w:r>
              <w:t>164</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Скай, Эмили.</w:t>
            </w:r>
            <w:r>
              <w:br/>
              <w:t>   </w:t>
            </w:r>
            <w:r w:rsidRPr="006B1636">
              <w:rPr>
                <w:b/>
              </w:rPr>
              <w:t>Секретная школа драконов</w:t>
            </w:r>
            <w:r>
              <w:t xml:space="preserve"> [Текст] : фэнтези. Кн. 1 / пер. с нем.; худож. П. Нёльднер. - Москва : Стрекоза, 2023. - 173, [11] с. - (Секретная школа драконов). - 12+. </w:t>
            </w:r>
            <w:r>
              <w:br/>
              <w:t>Остров Семи Огней - всего лишь легенда. Генри Мак-Грегор всегда был в этом убеждён. Но в один прекрасный день оказалось, что это не так. Остров реально существует, и мальчик избран, чтобы отправиться туда для обучения в Волькенбурге. На острове Генри узнаёт великую тайну: драконы существуют Огромные, живые, настоящие драконы. И он должен стать наездником одного из них, самого огромного, самого вредного и сварливого. Сможет ли мальчик установить связь со своим драконом?</w:t>
            </w:r>
          </w:p>
        </w:tc>
      </w:tr>
      <w:tr w:rsidR="00F818FC" w:rsidTr="00F818FC">
        <w:trPr>
          <w:tblCellSpacing w:w="15" w:type="dxa"/>
        </w:trPr>
        <w:tc>
          <w:tcPr>
            <w:tcW w:w="75" w:type="pct"/>
            <w:vAlign w:val="center"/>
            <w:hideMark/>
          </w:tcPr>
          <w:p w:rsidR="00186AA5" w:rsidRDefault="00186AA5" w:rsidP="00104279">
            <w:r>
              <w:t>165</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Скай, Эмили.</w:t>
            </w:r>
            <w:r>
              <w:br/>
              <w:t>   </w:t>
            </w:r>
            <w:r w:rsidRPr="006B1636">
              <w:rPr>
                <w:b/>
              </w:rPr>
              <w:t>Секретная школа драконов</w:t>
            </w:r>
            <w:r>
              <w:t xml:space="preserve"> [Текст] : фэнтези. Кн. 2. Дракон с серебряными рогами / пер. с нем.; худож. П. Нёльднер. - Москва : Стрекоза, 2023. - 188, [12] с. - (Секретная школа драконов). - 12+. </w:t>
            </w:r>
          </w:p>
          <w:p w:rsidR="00186AA5" w:rsidRDefault="00186AA5" w:rsidP="006B1636">
            <w:r>
              <w:t>Генри счастлив. Наконец-то он нашёл своего дракона и установил с ним магическую связь. Обучение в школе на острове Семи Огней - дело сложное и опасное, но вместе с Фениксом мальчик готов пройти все испытания. Однажды во сне Генри увидел неизвестного дракона, который умолял его о помощи. Что это за таинственное существо? И почему у него серебряные рогоа? Вместе со своими друзьями Генри пытается разгадать эту тайну.</w:t>
            </w:r>
          </w:p>
        </w:tc>
      </w:tr>
      <w:tr w:rsidR="00F818FC" w:rsidTr="00F818FC">
        <w:trPr>
          <w:tblCellSpacing w:w="15" w:type="dxa"/>
        </w:trPr>
        <w:tc>
          <w:tcPr>
            <w:tcW w:w="75" w:type="pct"/>
            <w:vAlign w:val="center"/>
            <w:hideMark/>
          </w:tcPr>
          <w:p w:rsidR="00186AA5" w:rsidRDefault="00186AA5" w:rsidP="00104279">
            <w:r>
              <w:t>166</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Скай, Эмили.</w:t>
            </w:r>
            <w:r>
              <w:br/>
              <w:t>   </w:t>
            </w:r>
            <w:r w:rsidRPr="006B1636">
              <w:rPr>
                <w:b/>
              </w:rPr>
              <w:t>Секретная школа драконов</w:t>
            </w:r>
            <w:r>
              <w:t xml:space="preserve"> [Текст] : фэнтези. Кн. 3. Возвращение седьмого клана / пер. с нем.; худож. П. Нёльднер. - Москва : Стрекоза, 2023. - 214, [10] с. - (Секретная школа драконов). - 12+. </w:t>
            </w:r>
          </w:p>
          <w:p w:rsidR="00186AA5" w:rsidRDefault="00186AA5" w:rsidP="006B1636">
            <w:r>
              <w:t xml:space="preserve">Первый учебный год в крепости Волькенбург на острове Семи Огней подходит к концу. Пока никто не знает, кто станет наездником дракона Анонимуса. Чем дольше дракон остаётся без наездника, тем более диким и неуправляемым он становится. Генри и его друзьям придётся отправиться в рискованное путешествие, чтобы найти седьмого всадника и спасти школу драконов от надвигающейся опасности. </w:t>
            </w:r>
          </w:p>
        </w:tc>
      </w:tr>
      <w:tr w:rsidR="00F818FC" w:rsidTr="00F818FC">
        <w:trPr>
          <w:tblCellSpacing w:w="15" w:type="dxa"/>
        </w:trPr>
        <w:tc>
          <w:tcPr>
            <w:tcW w:w="75" w:type="pct"/>
            <w:vAlign w:val="center"/>
            <w:hideMark/>
          </w:tcPr>
          <w:p w:rsidR="00186AA5" w:rsidRDefault="00186AA5">
            <w:r>
              <w:t>167</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Снегирёв, Геннадий Яковлевич.</w:t>
            </w:r>
            <w:r>
              <w:br/>
              <w:t>   </w:t>
            </w:r>
            <w:r w:rsidRPr="006B1636">
              <w:rPr>
                <w:b/>
              </w:rPr>
              <w:t>Рассказы о природе</w:t>
            </w:r>
            <w:r>
              <w:t xml:space="preserve"> / худож. С. Набутовский. - Москва : Стрекоза, 2022. - 156, [4] с. - (Школьная программа). - 6+. </w:t>
            </w:r>
          </w:p>
          <w:p w:rsidR="00186AA5" w:rsidRDefault="00186AA5" w:rsidP="006B1636">
            <w:r>
              <w:t>Книга рассказов о природе Геннадия Снегирёва.</w:t>
            </w:r>
          </w:p>
        </w:tc>
      </w:tr>
      <w:tr w:rsidR="00F818FC" w:rsidTr="00F818FC">
        <w:trPr>
          <w:tblCellSpacing w:w="15" w:type="dxa"/>
        </w:trPr>
        <w:tc>
          <w:tcPr>
            <w:tcW w:w="75" w:type="pct"/>
            <w:vAlign w:val="center"/>
            <w:hideMark/>
          </w:tcPr>
          <w:p w:rsidR="00186AA5" w:rsidRDefault="00186AA5" w:rsidP="00104279">
            <w:r>
              <w:t>168</w:t>
            </w:r>
          </w:p>
        </w:tc>
        <w:tc>
          <w:tcPr>
            <w:tcW w:w="392" w:type="pct"/>
          </w:tcPr>
          <w:p w:rsidR="00186AA5" w:rsidRPr="006B1636" w:rsidRDefault="00186AA5" w:rsidP="006B1636">
            <w:pPr>
              <w:rPr>
                <w:b/>
              </w:rPr>
            </w:pPr>
          </w:p>
        </w:tc>
        <w:tc>
          <w:tcPr>
            <w:tcW w:w="4512" w:type="pct"/>
            <w:vAlign w:val="center"/>
            <w:hideMark/>
          </w:tcPr>
          <w:p w:rsidR="00186AA5" w:rsidRDefault="00186AA5" w:rsidP="006B1636">
            <w:r w:rsidRPr="006B1636">
              <w:rPr>
                <w:b/>
              </w:rPr>
              <w:t>Снегурочка</w:t>
            </w:r>
            <w:r>
              <w:t xml:space="preserve"> [Текст] : русская народная сказка / худож. В. Шварова, Е. Алмазова. - Москва : АСТ, 2023. - 15, [1] с. : ил. - (Большие картинки). - 0+. </w:t>
            </w:r>
          </w:p>
          <w:p w:rsidR="00186AA5" w:rsidRDefault="00186AA5" w:rsidP="006B1636">
            <w:r>
              <w:t>Русская народная сказка про Снегурочку.</w:t>
            </w:r>
          </w:p>
        </w:tc>
      </w:tr>
      <w:tr w:rsidR="00F818FC" w:rsidTr="00F818FC">
        <w:trPr>
          <w:tblCellSpacing w:w="15" w:type="dxa"/>
        </w:trPr>
        <w:tc>
          <w:tcPr>
            <w:tcW w:w="75" w:type="pct"/>
            <w:vAlign w:val="center"/>
            <w:hideMark/>
          </w:tcPr>
          <w:p w:rsidR="00186AA5" w:rsidRDefault="00186AA5" w:rsidP="00104279">
            <w:r>
              <w:t>169</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Собака, кот, кошка и курочка</w:t>
            </w:r>
            <w:r>
              <w:t xml:space="preserve"> : русская народная песенка / худож. Ю. А. Васнецов; обработ. К. Чуковского. - Москва ; Санкт-Петербург : Речь, 2023. - 10 с. : ил. - (Любимая мамина книжка). - 0+. </w:t>
            </w:r>
          </w:p>
          <w:p w:rsidR="00186AA5" w:rsidRDefault="00186AA5" w:rsidP="006B1636">
            <w:r>
              <w:t xml:space="preserve">Русская народная песенка. </w:t>
            </w:r>
          </w:p>
        </w:tc>
      </w:tr>
      <w:tr w:rsidR="00F818FC" w:rsidTr="00F818FC">
        <w:trPr>
          <w:tblCellSpacing w:w="15" w:type="dxa"/>
        </w:trPr>
        <w:tc>
          <w:tcPr>
            <w:tcW w:w="75" w:type="pct"/>
            <w:vAlign w:val="center"/>
            <w:hideMark/>
          </w:tcPr>
          <w:p w:rsidR="00186AA5" w:rsidRDefault="00186AA5">
            <w:r>
              <w:t>170</w:t>
            </w:r>
          </w:p>
        </w:tc>
        <w:tc>
          <w:tcPr>
            <w:tcW w:w="392" w:type="pct"/>
          </w:tcPr>
          <w:p w:rsidR="00186AA5" w:rsidRDefault="00186AA5" w:rsidP="006B1636">
            <w:pPr>
              <w:rPr>
                <w:b/>
                <w:bCs/>
              </w:rPr>
            </w:pPr>
          </w:p>
        </w:tc>
        <w:tc>
          <w:tcPr>
            <w:tcW w:w="4512" w:type="pct"/>
            <w:vAlign w:val="center"/>
            <w:hideMark/>
          </w:tcPr>
          <w:p w:rsidR="00186AA5" w:rsidRDefault="00186AA5" w:rsidP="006B1636">
            <w:r>
              <w:rPr>
                <w:b/>
                <w:bCs/>
              </w:rPr>
              <w:t>Соловьёв, Владимир Михайлович.</w:t>
            </w:r>
            <w:r>
              <w:br/>
              <w:t>   </w:t>
            </w:r>
            <w:r w:rsidRPr="006B1636">
              <w:rPr>
                <w:b/>
              </w:rPr>
              <w:t>Адмирал Нахимов</w:t>
            </w:r>
            <w:r>
              <w:t xml:space="preserve"> [Текст] : рассказы / худож. М. Иванов. - Москва : Детская литература, 2022. - 31, [1] c. : ил. - (Детям о великих людях России). - 6+. </w:t>
            </w:r>
            <w:r>
              <w:br/>
              <w:t>Рассказы о легендарном русском флотоводце адмирале Павле Степановиче Нахимове (1802-1855), о славных и героических страницах истории Российскогог флота</w:t>
            </w:r>
          </w:p>
        </w:tc>
      </w:tr>
      <w:tr w:rsidR="00F818FC" w:rsidTr="00F818FC">
        <w:trPr>
          <w:tblCellSpacing w:w="15" w:type="dxa"/>
        </w:trPr>
        <w:tc>
          <w:tcPr>
            <w:tcW w:w="75" w:type="pct"/>
            <w:vAlign w:val="center"/>
            <w:hideMark/>
          </w:tcPr>
          <w:p w:rsidR="00186AA5" w:rsidRDefault="00186AA5" w:rsidP="00104279">
            <w:r>
              <w:t>171</w:t>
            </w:r>
          </w:p>
        </w:tc>
        <w:tc>
          <w:tcPr>
            <w:tcW w:w="392" w:type="pct"/>
          </w:tcPr>
          <w:p w:rsidR="00186AA5" w:rsidRDefault="00F818FC" w:rsidP="006B1636">
            <w:pPr>
              <w:rPr>
                <w:b/>
                <w:bCs/>
              </w:rPr>
            </w:pPr>
            <w:r>
              <w:rPr>
                <w:noProof/>
              </w:rPr>
              <w:drawing>
                <wp:inline distT="0" distB="0" distL="0" distR="0">
                  <wp:extent cx="971540" cy="1324051"/>
                  <wp:effectExtent l="19050" t="0" r="10" b="0"/>
                  <wp:docPr id="61" name="Рисунок 61" descr="https://avatars.mds.yandex.net/i?id=71d53ca6fcaa97e6fda8de4d91827eba6cbf10f5-1053225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avatars.mds.yandex.net/i?id=71d53ca6fcaa97e6fda8de4d91827eba6cbf10f5-10532251-images-thumbs&amp;n=13"/>
                          <pic:cNvPicPr>
                            <a:picLocks noChangeAspect="1" noChangeArrowheads="1"/>
                          </pic:cNvPicPr>
                        </pic:nvPicPr>
                        <pic:blipFill>
                          <a:blip r:embed="rId21"/>
                          <a:srcRect/>
                          <a:stretch>
                            <a:fillRect/>
                          </a:stretch>
                        </pic:blipFill>
                        <pic:spPr bwMode="auto">
                          <a:xfrm>
                            <a:off x="0" y="0"/>
                            <a:ext cx="981708" cy="1337908"/>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6B1636">
            <w:r>
              <w:rPr>
                <w:b/>
                <w:bCs/>
              </w:rPr>
              <w:t>Стамова, Татьяна.</w:t>
            </w:r>
            <w:r>
              <w:br/>
              <w:t>   </w:t>
            </w:r>
            <w:r w:rsidRPr="006B1636">
              <w:rPr>
                <w:b/>
              </w:rPr>
              <w:t>Облачный кот</w:t>
            </w:r>
            <w:r>
              <w:t xml:space="preserve"> : [сказки]. - Москва : Звонница-МГ, 2024. - 31, [1] с. : ил. - 0+.</w:t>
            </w:r>
            <w:r>
              <w:br/>
              <w:t>Сказки автора Татьяны Стамовой.</w:t>
            </w:r>
          </w:p>
        </w:tc>
      </w:tr>
      <w:tr w:rsidR="00F818FC" w:rsidTr="00F818FC">
        <w:trPr>
          <w:tblCellSpacing w:w="15" w:type="dxa"/>
        </w:trPr>
        <w:tc>
          <w:tcPr>
            <w:tcW w:w="75" w:type="pct"/>
            <w:vAlign w:val="center"/>
            <w:hideMark/>
          </w:tcPr>
          <w:p w:rsidR="00186AA5" w:rsidRDefault="00186AA5">
            <w:r>
              <w:t>172</w:t>
            </w:r>
          </w:p>
        </w:tc>
        <w:tc>
          <w:tcPr>
            <w:tcW w:w="392" w:type="pct"/>
          </w:tcPr>
          <w:p w:rsidR="00186AA5" w:rsidRDefault="00186AA5" w:rsidP="006B1636">
            <w:pPr>
              <w:rPr>
                <w:b/>
                <w:bCs/>
              </w:rPr>
            </w:pPr>
          </w:p>
        </w:tc>
        <w:tc>
          <w:tcPr>
            <w:tcW w:w="4512" w:type="pct"/>
            <w:vAlign w:val="center"/>
            <w:hideMark/>
          </w:tcPr>
          <w:p w:rsidR="00186AA5" w:rsidRDefault="00186AA5" w:rsidP="006B1636">
            <w:pPr>
              <w:rPr>
                <w:bCs/>
              </w:rPr>
            </w:pPr>
            <w:r>
              <w:rPr>
                <w:b/>
                <w:bCs/>
              </w:rPr>
              <w:t xml:space="preserve">Страны и флаги : атлас / </w:t>
            </w:r>
            <w:r w:rsidRPr="006B1636">
              <w:rPr>
                <w:bCs/>
              </w:rPr>
              <w:t>пер. с англ</w:t>
            </w:r>
            <w:r>
              <w:rPr>
                <w:bCs/>
              </w:rPr>
              <w:t xml:space="preserve">. – Москва : РОСМЭН, 2024. – 35, </w:t>
            </w:r>
            <w:r>
              <w:rPr>
                <w:bCs/>
                <w:lang w:val="en-US"/>
              </w:rPr>
              <w:t>[</w:t>
            </w:r>
            <w:r>
              <w:rPr>
                <w:bCs/>
              </w:rPr>
              <w:t>1</w:t>
            </w:r>
            <w:r>
              <w:rPr>
                <w:bCs/>
                <w:lang w:val="en-US"/>
              </w:rPr>
              <w:t>]</w:t>
            </w:r>
            <w:r>
              <w:rPr>
                <w:bCs/>
              </w:rPr>
              <w:t xml:space="preserve"> с.: ил. – (Детский атлас). – 0+.</w:t>
            </w:r>
          </w:p>
          <w:p w:rsidR="00186AA5" w:rsidRPr="00576DA1" w:rsidRDefault="00186AA5" w:rsidP="006B1636">
            <w:pPr>
              <w:rPr>
                <w:bCs/>
              </w:rPr>
            </w:pPr>
            <w:r w:rsidRPr="00576DA1">
              <w:rPr>
                <w:bCs/>
              </w:rPr>
              <w:t>Национальные флаги отражают народные традиции и политическое устройство различных государств, поэтому изучение флагов помогает понять историю и культуру страны. Прочитав эту книгу, вы запомните, как выглядят флаги всех стран мира, узнаете, где находится та или иная страна и что в ней в данный момент происходит. Но прежде всего, она рассказывает увлекательные истории, стоящие за некоторыми флагами.</w:t>
            </w:r>
          </w:p>
        </w:tc>
      </w:tr>
      <w:tr w:rsidR="00F818FC" w:rsidTr="00F818FC">
        <w:trPr>
          <w:tblCellSpacing w:w="15" w:type="dxa"/>
        </w:trPr>
        <w:tc>
          <w:tcPr>
            <w:tcW w:w="75" w:type="pct"/>
            <w:vAlign w:val="center"/>
            <w:hideMark/>
          </w:tcPr>
          <w:p w:rsidR="00186AA5" w:rsidRDefault="00186AA5">
            <w:r>
              <w:t>173</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Султанова, Марина.</w:t>
            </w:r>
            <w:r>
              <w:br/>
              <w:t>   </w:t>
            </w:r>
            <w:r w:rsidRPr="00576DA1">
              <w:rPr>
                <w:b/>
              </w:rPr>
              <w:t>Голуби летели</w:t>
            </w:r>
            <w:r>
              <w:t xml:space="preserve"> [Текст] : стихи / худож. А. Банных. - Москва : Хатбер-пресс, 2016. - 16 с. : ил. - (Стихи с движениями). - 0+. </w:t>
            </w:r>
          </w:p>
          <w:p w:rsidR="00186AA5" w:rsidRDefault="00186AA5" w:rsidP="00576DA1">
            <w:r>
              <w:t>Стихи Марины Султановой.</w:t>
            </w:r>
          </w:p>
        </w:tc>
      </w:tr>
      <w:tr w:rsidR="00F818FC" w:rsidTr="00F818FC">
        <w:trPr>
          <w:tblCellSpacing w:w="15" w:type="dxa"/>
        </w:trPr>
        <w:tc>
          <w:tcPr>
            <w:tcW w:w="75" w:type="pct"/>
            <w:vAlign w:val="center"/>
            <w:hideMark/>
          </w:tcPr>
          <w:p w:rsidR="00186AA5" w:rsidRDefault="00186AA5">
            <w:r>
              <w:t>174</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Султанова, Марина.</w:t>
            </w:r>
            <w:r>
              <w:br/>
              <w:t>   </w:t>
            </w:r>
            <w:r w:rsidRPr="00576DA1">
              <w:rPr>
                <w:b/>
              </w:rPr>
              <w:t>Играть мы стали в прятки</w:t>
            </w:r>
            <w:r>
              <w:t xml:space="preserve"> [Текст] : стихи / худож. Ю. Золотарёва. - Москва : Хатбер-пресс, 2016. - 16 с. : ил. - (Стихи с движениями). - 0+.</w:t>
            </w:r>
            <w:r>
              <w:br/>
              <w:t>Стихи Марины Султановой.</w:t>
            </w:r>
          </w:p>
        </w:tc>
      </w:tr>
      <w:tr w:rsidR="00F818FC" w:rsidTr="00F818FC">
        <w:trPr>
          <w:tblCellSpacing w:w="15" w:type="dxa"/>
        </w:trPr>
        <w:tc>
          <w:tcPr>
            <w:tcW w:w="75" w:type="pct"/>
            <w:vAlign w:val="center"/>
            <w:hideMark/>
          </w:tcPr>
          <w:p w:rsidR="00186AA5" w:rsidRDefault="00186AA5">
            <w:r>
              <w:t>175</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Султанова, Марина.</w:t>
            </w:r>
            <w:r>
              <w:br/>
              <w:t>   </w:t>
            </w:r>
            <w:r w:rsidRPr="00576DA1">
              <w:rPr>
                <w:b/>
              </w:rPr>
              <w:t>Кто чей малыш, или как козлёнок маму искал</w:t>
            </w:r>
            <w:r>
              <w:t xml:space="preserve"> [Текст] : сказка / худож. И. Баранова. - Москва : Хатбер-пресс, 2016. - 16 с. : ил. - (Развивающие сказки). - 0+.</w:t>
            </w:r>
            <w:r>
              <w:br/>
              <w:t>Сказка Марины Султановой "Кто чей малыш, или как козлёнок маму искал".</w:t>
            </w:r>
          </w:p>
        </w:tc>
      </w:tr>
      <w:tr w:rsidR="00F818FC" w:rsidTr="00F818FC">
        <w:trPr>
          <w:tblCellSpacing w:w="15" w:type="dxa"/>
        </w:trPr>
        <w:tc>
          <w:tcPr>
            <w:tcW w:w="75" w:type="pct"/>
            <w:vAlign w:val="center"/>
            <w:hideMark/>
          </w:tcPr>
          <w:p w:rsidR="00186AA5" w:rsidRDefault="00186AA5">
            <w:r>
              <w:t>176</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Султанова, Марина.</w:t>
            </w:r>
            <w:r>
              <w:br/>
              <w:t>   </w:t>
            </w:r>
            <w:r w:rsidRPr="00576DA1">
              <w:rPr>
                <w:b/>
              </w:rPr>
              <w:t>Мы по лесенке бежали</w:t>
            </w:r>
            <w:r>
              <w:t xml:space="preserve"> [Текст] : стихи / худож. Д. Гончарова. - Москва : Хатбер-пресс, 2016. - 16 с. : ил. - (Стихи с движениями). - 0+.  Стихи Марины Султановой.</w:t>
            </w:r>
          </w:p>
        </w:tc>
      </w:tr>
      <w:tr w:rsidR="00F818FC" w:rsidTr="00F818FC">
        <w:trPr>
          <w:tblCellSpacing w:w="15" w:type="dxa"/>
        </w:trPr>
        <w:tc>
          <w:tcPr>
            <w:tcW w:w="75" w:type="pct"/>
            <w:vAlign w:val="center"/>
            <w:hideMark/>
          </w:tcPr>
          <w:p w:rsidR="00186AA5" w:rsidRDefault="00186AA5">
            <w:r>
              <w:t>177</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Сутеев, Владимир Григорьевич.</w:t>
            </w:r>
            <w:r>
              <w:br/>
              <w:t>   </w:t>
            </w:r>
            <w:r w:rsidRPr="00576DA1">
              <w:rPr>
                <w:b/>
              </w:rPr>
              <w:t>Петя Иванов и волшебник Тик-так</w:t>
            </w:r>
            <w:r>
              <w:t xml:space="preserve"> [Текст] : [сказочная повесть] / худож. Л. Каюков, М. Салтыков. - Москва : АСТ, 2022. - 60, [4] c. : ил. - (Библиотека начальной школы). - 0+. </w:t>
            </w:r>
          </w:p>
          <w:p w:rsidR="00186AA5" w:rsidRDefault="00186AA5" w:rsidP="00576DA1">
            <w:r>
              <w:t>Сказочные герои оказываются в удивительных обстоятельствах. Петя шёл в кино, а попал в сказку. Теперь от него зависит, съест Волк Красную Шапочку или останется голодным. А Витя оказался в Волшебном магазине, где все товары очень самостоятельные и могут делать всё за своего хозяина.</w:t>
            </w:r>
          </w:p>
        </w:tc>
      </w:tr>
      <w:tr w:rsidR="00F818FC" w:rsidTr="00F818FC">
        <w:trPr>
          <w:trHeight w:val="1497"/>
          <w:tblCellSpacing w:w="15" w:type="dxa"/>
        </w:trPr>
        <w:tc>
          <w:tcPr>
            <w:tcW w:w="75" w:type="pct"/>
            <w:vAlign w:val="center"/>
            <w:hideMark/>
          </w:tcPr>
          <w:p w:rsidR="00186AA5" w:rsidRDefault="00186AA5">
            <w:r>
              <w:t>178</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Твен, Марк.</w:t>
            </w:r>
            <w:r>
              <w:br/>
              <w:t>   </w:t>
            </w:r>
            <w:r w:rsidRPr="00576DA1">
              <w:rPr>
                <w:b/>
              </w:rPr>
              <w:t>Приключения Тома Сойера</w:t>
            </w:r>
            <w:r>
              <w:t xml:space="preserve"> : [повесть] / пер. с англ.; худож. В. Гальдяев . - Москва : Эксмо, 2022. - 300,</w:t>
            </w:r>
            <w:r>
              <w:rPr>
                <w:lang w:val="en-US"/>
              </w:rPr>
              <w:t xml:space="preserve"> [</w:t>
            </w:r>
            <w:r>
              <w:t>4</w:t>
            </w:r>
            <w:r>
              <w:rPr>
                <w:lang w:val="en-US"/>
              </w:rPr>
              <w:t>]</w:t>
            </w:r>
            <w:r>
              <w:t xml:space="preserve"> с. - 6+. </w:t>
            </w:r>
          </w:p>
          <w:p w:rsidR="00186AA5" w:rsidRDefault="00186AA5" w:rsidP="00576DA1">
            <w:r>
              <w:t>Что делать двенадцатилетнему мальчишке, который не любит учёбу, но обожает приключения? Конечно же, отправляться на их поиски! Податься в пираты? Легко. Отправиться ночью на кладбище? Проще простого. Стать свидетелем убийства, разоблачить преступника и найти клад? Разве всё это может произойти с одним человеком? Вас ждёт полная невероятных приключений и похождений история Тома Сойера и двух его закадычных товарищей - Гекльберри Финна и Джо Гасперса.</w:t>
            </w:r>
          </w:p>
        </w:tc>
      </w:tr>
      <w:tr w:rsidR="00F818FC" w:rsidTr="00F818FC">
        <w:trPr>
          <w:tblCellSpacing w:w="15" w:type="dxa"/>
        </w:trPr>
        <w:tc>
          <w:tcPr>
            <w:tcW w:w="75" w:type="pct"/>
            <w:vAlign w:val="center"/>
            <w:hideMark/>
          </w:tcPr>
          <w:p w:rsidR="00186AA5" w:rsidRDefault="00186AA5">
            <w:r>
              <w:t>179</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Титова, Т. В.</w:t>
            </w:r>
            <w:r>
              <w:br/>
              <w:t xml:space="preserve">   Девочка и медведь [Текст] : сказка / худож. Т. Г. Сокольская, Г. М. Сокольский. - Москва : Хатбер-пресс, 2020. - 16 с. : ил. - (Мульт-сказка). - 0+. </w:t>
            </w:r>
          </w:p>
          <w:p w:rsidR="00186AA5" w:rsidRDefault="00186AA5" w:rsidP="00576DA1">
            <w:r>
              <w:t>Сказка про девочку и медведя.</w:t>
            </w:r>
          </w:p>
        </w:tc>
      </w:tr>
      <w:tr w:rsidR="00F818FC" w:rsidTr="00F818FC">
        <w:trPr>
          <w:tblCellSpacing w:w="15" w:type="dxa"/>
        </w:trPr>
        <w:tc>
          <w:tcPr>
            <w:tcW w:w="75" w:type="pct"/>
            <w:vAlign w:val="center"/>
            <w:hideMark/>
          </w:tcPr>
          <w:p w:rsidR="00186AA5" w:rsidRDefault="00186AA5">
            <w:r>
              <w:t>180</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Токмакова, Ирина Петровна .</w:t>
            </w:r>
            <w:r>
              <w:br/>
              <w:t>   </w:t>
            </w:r>
            <w:r w:rsidRPr="00576DA1">
              <w:rPr>
                <w:b/>
              </w:rPr>
              <w:t>Аля, Кляксич и буква "А"</w:t>
            </w:r>
            <w:r>
              <w:t xml:space="preserve"> [Текст] : сказки / худож. В. Чижиков. - Москва : РОСМЭН, 2024. - 140, [4] с. : ил. - (Внеклассное чтение). - 0+.  </w:t>
            </w:r>
            <w:r>
              <w:br/>
              <w:t>Злой Кляксич только и мечтает, чтобы все ребята делали как можно больше ошибок в заданиях, а в их тетрадях поселились его родственники - отвратительные кляксы. И вот девочка Аля отправляется в сказочное путешествие по страницам учебников, чтобы помешать Кляксичу осуществить свой коварный план.</w:t>
            </w:r>
          </w:p>
        </w:tc>
      </w:tr>
      <w:tr w:rsidR="00F818FC" w:rsidTr="00F818FC">
        <w:trPr>
          <w:tblCellSpacing w:w="15" w:type="dxa"/>
        </w:trPr>
        <w:tc>
          <w:tcPr>
            <w:tcW w:w="75" w:type="pct"/>
            <w:vAlign w:val="center"/>
            <w:hideMark/>
          </w:tcPr>
          <w:p w:rsidR="00186AA5" w:rsidRDefault="00186AA5">
            <w:r>
              <w:t>181</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Толстой, Алексей Николаевич.</w:t>
            </w:r>
            <w:r>
              <w:br/>
              <w:t>   </w:t>
            </w:r>
            <w:r w:rsidRPr="00576DA1">
              <w:rPr>
                <w:b/>
              </w:rPr>
              <w:t>Русалочьи сказки. Сорочьи сказки</w:t>
            </w:r>
            <w:r>
              <w:t xml:space="preserve"> [Текст] / худож. А. Шахледян. - Москва : Стрекоза, 2023. - 61, [3] c. : ил. - (Внеклассное чтение ). - 6+. </w:t>
            </w:r>
            <w:r>
              <w:br/>
              <w:t>Книга сказок Алексея Толстого.</w:t>
            </w:r>
          </w:p>
        </w:tc>
      </w:tr>
      <w:tr w:rsidR="00F818FC" w:rsidTr="00F818FC">
        <w:trPr>
          <w:tblCellSpacing w:w="15" w:type="dxa"/>
        </w:trPr>
        <w:tc>
          <w:tcPr>
            <w:tcW w:w="75" w:type="pct"/>
            <w:vAlign w:val="center"/>
            <w:hideMark/>
          </w:tcPr>
          <w:p w:rsidR="00186AA5" w:rsidRDefault="00186AA5">
            <w:r>
              <w:t>182</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Толстой, Лев Николаевич.</w:t>
            </w:r>
            <w:r>
              <w:br/>
              <w:t>   </w:t>
            </w:r>
            <w:r w:rsidRPr="00576DA1">
              <w:rPr>
                <w:b/>
              </w:rPr>
              <w:t>После бала</w:t>
            </w:r>
            <w:r>
              <w:t xml:space="preserve"> [Текст] : рассказ и повесть / худож. О. Подивилова. - Москва : Стрекоза, 2023. - 62, [2] c. : ил. - (Внеклассное чтение ). - 12+.  </w:t>
            </w:r>
            <w:r>
              <w:br/>
              <w:t>В книгу вошли рассказ "После бала" и повесть "Холстомер" Льва Толстого.</w:t>
            </w:r>
          </w:p>
        </w:tc>
      </w:tr>
      <w:tr w:rsidR="00F818FC" w:rsidTr="00F818FC">
        <w:trPr>
          <w:tblCellSpacing w:w="15" w:type="dxa"/>
        </w:trPr>
        <w:tc>
          <w:tcPr>
            <w:tcW w:w="75" w:type="pct"/>
            <w:vAlign w:val="center"/>
            <w:hideMark/>
          </w:tcPr>
          <w:p w:rsidR="00186AA5" w:rsidRDefault="00186AA5">
            <w:r>
              <w:t>183</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Томин, Юрий Геннадьевич.</w:t>
            </w:r>
            <w:r>
              <w:br/>
              <w:t>   </w:t>
            </w:r>
            <w:r w:rsidRPr="00576DA1">
              <w:rPr>
                <w:b/>
              </w:rPr>
              <w:t>Шёл по городу волшебник</w:t>
            </w:r>
            <w:r>
              <w:t xml:space="preserve"> : [повесть] / худож. Н. Демидова. - Москва : Махаон : Азбука-Аттикус, 2022. - 190, [2] с. : ил. - 0+. </w:t>
            </w:r>
          </w:p>
          <w:p w:rsidR="00186AA5" w:rsidRDefault="00186AA5" w:rsidP="00576DA1">
            <w:r>
              <w:t>Главный герой повести Толик Рыжков - лентяй и врун. И вот однажды из-за своего вранья он очутился в незнакомом дворе и совершенно случайно стал обладателем коробка с волшебными спичками, которые исполняют любое желание. А на какие именно желания Толик потратил целый коробок и куда эти желания его привели, вы узнаете, прочитав эту весёлую, порой грустную и очень поучительную историю.</w:t>
            </w:r>
          </w:p>
        </w:tc>
      </w:tr>
      <w:tr w:rsidR="00F818FC" w:rsidTr="00F818FC">
        <w:trPr>
          <w:tblCellSpacing w:w="15" w:type="dxa"/>
        </w:trPr>
        <w:tc>
          <w:tcPr>
            <w:tcW w:w="75" w:type="pct"/>
            <w:vAlign w:val="center"/>
            <w:hideMark/>
          </w:tcPr>
          <w:p w:rsidR="00186AA5" w:rsidRDefault="00186AA5">
            <w:r>
              <w:t>184</w:t>
            </w:r>
          </w:p>
        </w:tc>
        <w:tc>
          <w:tcPr>
            <w:tcW w:w="392" w:type="pct"/>
          </w:tcPr>
          <w:p w:rsidR="00186AA5" w:rsidRDefault="00186AA5" w:rsidP="00576DA1"/>
        </w:tc>
        <w:tc>
          <w:tcPr>
            <w:tcW w:w="4512" w:type="pct"/>
            <w:vAlign w:val="center"/>
            <w:hideMark/>
          </w:tcPr>
          <w:p w:rsidR="00186AA5" w:rsidRDefault="00186AA5" w:rsidP="00576DA1">
            <w:r>
              <w:t> </w:t>
            </w:r>
            <w:r>
              <w:rPr>
                <w:b/>
                <w:bCs/>
              </w:rPr>
              <w:t>Транспорт</w:t>
            </w:r>
            <w:r>
              <w:t xml:space="preserve"> [Текст] : энциклопедия. - Москва : РОСМЭН, 2024. - 46, [2] с. : ил. - (Энциклопедия российского школьника). - 6+. </w:t>
            </w:r>
          </w:p>
          <w:p w:rsidR="00186AA5" w:rsidRDefault="00186AA5" w:rsidP="00576DA1">
            <w:r>
              <w:t>На страницах книги вас ждут 250 увлекательных фактов о транспорте - от древних колесниц до современных беспилотных грузовиков. Вы узнаете, почему первыми воздухоплавателями были петух, утка и баран, какие корабли перевозят "жидкий огонь", в каком городе нашей страны пиццу привозит робот-доставщик, и получите много других сведений.</w:t>
            </w:r>
          </w:p>
        </w:tc>
      </w:tr>
      <w:tr w:rsidR="00F818FC" w:rsidTr="00F818FC">
        <w:trPr>
          <w:tblCellSpacing w:w="15" w:type="dxa"/>
        </w:trPr>
        <w:tc>
          <w:tcPr>
            <w:tcW w:w="75" w:type="pct"/>
            <w:vAlign w:val="center"/>
            <w:hideMark/>
          </w:tcPr>
          <w:p w:rsidR="00186AA5" w:rsidRDefault="00186AA5">
            <w:r>
              <w:t>185</w:t>
            </w:r>
          </w:p>
        </w:tc>
        <w:tc>
          <w:tcPr>
            <w:tcW w:w="392" w:type="pct"/>
          </w:tcPr>
          <w:p w:rsidR="00186AA5" w:rsidRDefault="00186AA5" w:rsidP="00576DA1">
            <w:pPr>
              <w:rPr>
                <w:b/>
                <w:bCs/>
              </w:rPr>
            </w:pPr>
          </w:p>
        </w:tc>
        <w:tc>
          <w:tcPr>
            <w:tcW w:w="4512" w:type="pct"/>
            <w:vAlign w:val="center"/>
            <w:hideMark/>
          </w:tcPr>
          <w:p w:rsidR="00186AA5" w:rsidRDefault="00186AA5" w:rsidP="00576DA1">
            <w:r>
              <w:rPr>
                <w:b/>
                <w:bCs/>
              </w:rPr>
              <w:t>Три кота. В гостях у Горчицы</w:t>
            </w:r>
            <w:r>
              <w:t xml:space="preserve">. - Москва : МОЗАИКА-СИНТЕЗ, 2020. - 12 с. : ил. - (Читаю по сло-гам). - 0+. </w:t>
            </w:r>
          </w:p>
          <w:p w:rsidR="00186AA5" w:rsidRDefault="00186AA5" w:rsidP="00576DA1">
            <w:r>
              <w:t>Из этой книги ребенок узнает, как котята превратили самое скучное занятие в веселую игру. Все слова истории поделены на слоги, что поможет маленькому читателю быстрее овладеть важнейшим навыком - малыш будет самостоятельно читать о приключениях героев любимого мультсериала.</w:t>
            </w:r>
          </w:p>
        </w:tc>
      </w:tr>
      <w:tr w:rsidR="00F818FC" w:rsidTr="00F818FC">
        <w:trPr>
          <w:tblCellSpacing w:w="15" w:type="dxa"/>
        </w:trPr>
        <w:tc>
          <w:tcPr>
            <w:tcW w:w="75" w:type="pct"/>
            <w:vAlign w:val="center"/>
            <w:hideMark/>
          </w:tcPr>
          <w:p w:rsidR="00186AA5" w:rsidRDefault="00186AA5">
            <w:r>
              <w:t>186</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Три кота. Лесные котики</w:t>
            </w:r>
            <w:r>
              <w:t xml:space="preserve">. - Москва : МОЗАИКА-СИНТЕЗ, 2020. - 12 с. : ил. - (Читаю по сло-гам). - 0+. </w:t>
            </w:r>
          </w:p>
          <w:p w:rsidR="00186AA5" w:rsidRDefault="00186AA5" w:rsidP="0067483D">
            <w:r>
              <w:t>Из этой книги ребенок узнает, как котята побывали в лесном лагере и научились самостоятельности. Все слова истории поделены на слоги, что поможет маленькому читателю быстрее овладеть важнейшим навыком - малыш будет самостоятельно читать о приключениях героев любимого мультсериала.</w:t>
            </w:r>
          </w:p>
        </w:tc>
      </w:tr>
      <w:tr w:rsidR="00F818FC" w:rsidTr="00F818FC">
        <w:trPr>
          <w:tblCellSpacing w:w="15" w:type="dxa"/>
        </w:trPr>
        <w:tc>
          <w:tcPr>
            <w:tcW w:w="75" w:type="pct"/>
            <w:vAlign w:val="center"/>
            <w:hideMark/>
          </w:tcPr>
          <w:p w:rsidR="00186AA5" w:rsidRDefault="00186AA5">
            <w:r>
              <w:t>187</w:t>
            </w:r>
          </w:p>
        </w:tc>
        <w:tc>
          <w:tcPr>
            <w:tcW w:w="392" w:type="pct"/>
          </w:tcPr>
          <w:p w:rsidR="00186AA5" w:rsidRDefault="00186AA5" w:rsidP="0067483D"/>
        </w:tc>
        <w:tc>
          <w:tcPr>
            <w:tcW w:w="4512" w:type="pct"/>
            <w:vAlign w:val="center"/>
            <w:hideMark/>
          </w:tcPr>
          <w:p w:rsidR="00186AA5" w:rsidRDefault="00186AA5" w:rsidP="0067483D">
            <w:r>
              <w:t>Т</w:t>
            </w:r>
            <w:r>
              <w:rPr>
                <w:b/>
                <w:bCs/>
              </w:rPr>
              <w:t>ри кота. Ночь на природе</w:t>
            </w:r>
            <w:r>
              <w:t xml:space="preserve">. - Москва : МОЗАИКА-СИНТЕЗ, 2020. - 12 с. : ил. - (Читаю по сло-гам). - 0+. </w:t>
            </w:r>
            <w:r>
              <w:br/>
              <w:t>Из этой книги ребенок узнает, как котята провели ночь на природе и научились не бояться лесных чудищ. Все слова истории поделены на слоги, что поможет маленькому читателю быстрее овладеть важнейшим навыком - малыш будет самостоятельно читать о приключениях героев любимого мультсериала.</w:t>
            </w:r>
          </w:p>
        </w:tc>
      </w:tr>
      <w:tr w:rsidR="00F818FC" w:rsidTr="00F818FC">
        <w:trPr>
          <w:tblCellSpacing w:w="15" w:type="dxa"/>
        </w:trPr>
        <w:tc>
          <w:tcPr>
            <w:tcW w:w="75" w:type="pct"/>
            <w:vAlign w:val="center"/>
            <w:hideMark/>
          </w:tcPr>
          <w:p w:rsidR="00186AA5" w:rsidRDefault="00186AA5">
            <w:r>
              <w:t>188</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Три кота. Принцесса Карамелька</w:t>
            </w:r>
            <w:r>
              <w:t xml:space="preserve">. - Москва : МОЗАИКА-СИНТЕЗ, 2020. - 12 с. : ил. - (Читаю по сло-гам). - 0+. </w:t>
            </w:r>
          </w:p>
          <w:p w:rsidR="00186AA5" w:rsidRDefault="00186AA5" w:rsidP="0067483D">
            <w:r>
              <w:t>Из этой книги ребенок узнает, как Карамелька на целый день превратилась в настоящую принцессу. Все слова истории поделены на слоги, что поможет маленькому читателю быстрее овладеть важнейшим навыком - малыш будет самостоятельно читать о приключениях героев любимого мультсериала.</w:t>
            </w:r>
          </w:p>
        </w:tc>
      </w:tr>
      <w:tr w:rsidR="00F818FC" w:rsidTr="00F818FC">
        <w:trPr>
          <w:tblCellSpacing w:w="15" w:type="dxa"/>
        </w:trPr>
        <w:tc>
          <w:tcPr>
            <w:tcW w:w="75" w:type="pct"/>
            <w:vAlign w:val="center"/>
            <w:hideMark/>
          </w:tcPr>
          <w:p w:rsidR="00186AA5" w:rsidRDefault="00186AA5">
            <w:r>
              <w:t>189</w:t>
            </w:r>
          </w:p>
        </w:tc>
        <w:tc>
          <w:tcPr>
            <w:tcW w:w="392" w:type="pct"/>
          </w:tcPr>
          <w:p w:rsidR="00186AA5" w:rsidRDefault="006929D0" w:rsidP="0067483D">
            <w:pPr>
              <w:rPr>
                <w:b/>
                <w:bCs/>
              </w:rPr>
            </w:pPr>
            <w:r>
              <w:rPr>
                <w:noProof/>
              </w:rPr>
              <w:drawing>
                <wp:inline distT="0" distB="0" distL="0" distR="0">
                  <wp:extent cx="901090" cy="1280160"/>
                  <wp:effectExtent l="19050" t="0" r="0" b="0"/>
                  <wp:docPr id="52" name="Рисунок 52" descr="https://avatars.mds.yandex.net/i?id=25c153cf53e796b275d2a8a4b54096449cffb049-459485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avatars.mds.yandex.net/i?id=25c153cf53e796b275d2a8a4b54096449cffb049-4594854-images-thumbs&amp;n=13"/>
                          <pic:cNvPicPr>
                            <a:picLocks noChangeAspect="1" noChangeArrowheads="1"/>
                          </pic:cNvPicPr>
                        </pic:nvPicPr>
                        <pic:blipFill>
                          <a:blip r:embed="rId22"/>
                          <a:srcRect/>
                          <a:stretch>
                            <a:fillRect/>
                          </a:stretch>
                        </pic:blipFill>
                        <pic:spPr bwMode="auto">
                          <a:xfrm flipH="1">
                            <a:off x="0" y="0"/>
                            <a:ext cx="907187" cy="1288822"/>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67483D">
            <w:pPr>
              <w:rPr>
                <w:b/>
                <w:bCs/>
              </w:rPr>
            </w:pPr>
            <w:r>
              <w:rPr>
                <w:b/>
                <w:bCs/>
              </w:rPr>
              <w:t>Турханов, Александр Геннадьевич.</w:t>
            </w:r>
          </w:p>
          <w:p w:rsidR="00186AA5" w:rsidRDefault="00186AA5" w:rsidP="0067483D">
            <w:pPr>
              <w:rPr>
                <w:bCs/>
              </w:rPr>
            </w:pPr>
            <w:r>
              <w:rPr>
                <w:b/>
                <w:bCs/>
              </w:rPr>
              <w:t xml:space="preserve">  За горами, за лесами : </w:t>
            </w:r>
            <w:r w:rsidRPr="0067483D">
              <w:rPr>
                <w:bCs/>
              </w:rPr>
              <w:t xml:space="preserve">повесть </w:t>
            </w:r>
            <w:r>
              <w:rPr>
                <w:bCs/>
              </w:rPr>
              <w:t xml:space="preserve">/ худож. Ю. Цветков. – Москва : Детская литература, 2017. – 209, </w:t>
            </w:r>
            <w:r>
              <w:rPr>
                <w:bCs/>
                <w:lang w:val="en-US"/>
              </w:rPr>
              <w:t>[</w:t>
            </w:r>
            <w:r>
              <w:rPr>
                <w:bCs/>
              </w:rPr>
              <w:t>7</w:t>
            </w:r>
            <w:r>
              <w:rPr>
                <w:bCs/>
                <w:lang w:val="en-US"/>
              </w:rPr>
              <w:t>]</w:t>
            </w:r>
            <w:r>
              <w:rPr>
                <w:bCs/>
              </w:rPr>
              <w:t xml:space="preserve"> с.: ил. – (Лауреаты Международного Конкурса имени Сергея Михалкова). – 12+.</w:t>
            </w:r>
          </w:p>
          <w:p w:rsidR="00186AA5" w:rsidRPr="0067483D" w:rsidRDefault="00186AA5" w:rsidP="0067483D">
            <w:pPr>
              <w:rPr>
                <w:bCs/>
              </w:rPr>
            </w:pPr>
            <w:r w:rsidRPr="0067483D">
              <w:rPr>
                <w:bCs/>
              </w:rPr>
              <w:t>Лёшка привык, что в Москве его окружают блага цивилизации: современные автомобили и метро, ноутбук и микроволновка... ну хотя бы электричество! Можно ли жить без всего этого, он узнает, отправившись летом в глухую сибирскую деревушку. А как обойтись без мобильной связи? Да еще если твоей помощи ждет больной отец, а ты - заблудился в тайге? Вот бы пригодились сейчас мудрые советы, которые учитель ОБЖ по прозвищу Котелок давал на уроке! Но Лёшка с друзьями только смеялись над ним, ведь пока ты живешь под защитой умных предметов и взрослых людей, кажется, что никакой беды с тобой случиться просто не может. Однако в жизни обязательно наступает момент, когда рассчитывать приходится лишь на себя.</w:t>
            </w:r>
          </w:p>
        </w:tc>
      </w:tr>
      <w:tr w:rsidR="00F818FC" w:rsidTr="00F818FC">
        <w:trPr>
          <w:tblCellSpacing w:w="15" w:type="dxa"/>
        </w:trPr>
        <w:tc>
          <w:tcPr>
            <w:tcW w:w="75" w:type="pct"/>
            <w:vAlign w:val="center"/>
            <w:hideMark/>
          </w:tcPr>
          <w:p w:rsidR="00186AA5" w:rsidRDefault="00186AA5">
            <w:r>
              <w:t>190</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Уайльд, Оскар.</w:t>
            </w:r>
            <w:r>
              <w:br/>
              <w:t>   </w:t>
            </w:r>
            <w:r w:rsidRPr="0067483D">
              <w:rPr>
                <w:b/>
              </w:rPr>
              <w:t>Кентервильское привидение и другие сказки</w:t>
            </w:r>
            <w:r>
              <w:t xml:space="preserve"> [Текст] / пер. с англ.; худож. Д. Дивин, К. Павлова. - Москва : СИМБАТ, 2022. - 125, [3] с. - (Внеклассное чтение). - 6+. </w:t>
            </w:r>
          </w:p>
          <w:p w:rsidR="00186AA5" w:rsidRDefault="00186AA5" w:rsidP="0067483D">
            <w:r>
              <w:t>Семья американского посла вселяется в старинный английский замок, где обитает зловещее средневековое привидение. Оно гремит цепями, издает жуткие вопли, но оказывается не в силах запугать новых хозяев - людей весьма прагматичного толка.</w:t>
            </w:r>
          </w:p>
        </w:tc>
      </w:tr>
      <w:tr w:rsidR="00F818FC" w:rsidTr="00F818FC">
        <w:trPr>
          <w:tblCellSpacing w:w="15" w:type="dxa"/>
        </w:trPr>
        <w:tc>
          <w:tcPr>
            <w:tcW w:w="75" w:type="pct"/>
            <w:vAlign w:val="center"/>
            <w:hideMark/>
          </w:tcPr>
          <w:p w:rsidR="00186AA5" w:rsidRDefault="00186AA5">
            <w:r>
              <w:t>191</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Удивительные животные</w:t>
            </w:r>
            <w:r>
              <w:t xml:space="preserve"> [Текст] : энциклопедия. - Москва : РОСМЭН, 2024. - 47, [1] с. : ил. - (Энциклопедия российского школьника). - 6+. На страницах книги вас ждут 250 самых интересных и познавательных фактов об удивительных животных. Вы узнаете, зачем свистят горные серены и поют обезьяны, для чего бурому медведю пещера и на что похожи гнезда ос, почему животные могут притворяться другими и какие и вовсе становятся невидимыми.</w:t>
            </w:r>
          </w:p>
        </w:tc>
      </w:tr>
      <w:tr w:rsidR="00F818FC" w:rsidTr="00F818FC">
        <w:trPr>
          <w:tblCellSpacing w:w="15" w:type="dxa"/>
        </w:trPr>
        <w:tc>
          <w:tcPr>
            <w:tcW w:w="75" w:type="pct"/>
            <w:vAlign w:val="center"/>
            <w:hideMark/>
          </w:tcPr>
          <w:p w:rsidR="00186AA5" w:rsidRDefault="00186AA5">
            <w:r>
              <w:t>192</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Удивительные приключения</w:t>
            </w:r>
            <w:r>
              <w:t xml:space="preserve"> [Текст] : книга по мультфильму. - Москва : СИМБАТ, 2021. - 47, [1] c. : ил. - (Мультяшные истории). - 0+.  </w:t>
            </w:r>
            <w:r>
              <w:br/>
              <w:t>В сборнике три весёлые истории по мультфильмам. Узнайте о приключениях Сейдж и Кейпер в салоне красоты, о манговом смузи и о том, как важно быть собой.</w:t>
            </w:r>
          </w:p>
        </w:tc>
      </w:tr>
      <w:tr w:rsidR="00F818FC" w:rsidTr="00F818FC">
        <w:trPr>
          <w:tblCellSpacing w:w="15" w:type="dxa"/>
        </w:trPr>
        <w:tc>
          <w:tcPr>
            <w:tcW w:w="75" w:type="pct"/>
            <w:vAlign w:val="center"/>
            <w:hideMark/>
          </w:tcPr>
          <w:p w:rsidR="00186AA5" w:rsidRDefault="00186AA5">
            <w:r>
              <w:t>193</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Ульева, Елена Александровна.</w:t>
            </w:r>
            <w:r>
              <w:br/>
              <w:t>   </w:t>
            </w:r>
            <w:r w:rsidRPr="0067483D">
              <w:rPr>
                <w:b/>
              </w:rPr>
              <w:t>Сказки-вкусняшки для тех, кто плохо кушает</w:t>
            </w:r>
            <w:r>
              <w:t xml:space="preserve"> [Текст] / худож. Е. Романенко. - Москва : Стрекоза, 2020. - 62, [2] с. : ил. - (Воспитание с любовью). - 0+. </w:t>
            </w:r>
          </w:p>
          <w:p w:rsidR="00186AA5" w:rsidRDefault="00186AA5" w:rsidP="0067483D">
            <w:r>
              <w:t xml:space="preserve">Сказки-вкусняшки для тех, кто плохо кушает. </w:t>
            </w:r>
          </w:p>
        </w:tc>
      </w:tr>
      <w:tr w:rsidR="00F818FC" w:rsidTr="00F818FC">
        <w:trPr>
          <w:tblCellSpacing w:w="15" w:type="dxa"/>
        </w:trPr>
        <w:tc>
          <w:tcPr>
            <w:tcW w:w="75" w:type="pct"/>
            <w:vAlign w:val="center"/>
            <w:hideMark/>
          </w:tcPr>
          <w:p w:rsidR="00186AA5" w:rsidRDefault="00186AA5">
            <w:r>
              <w:t>194</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Усачёв, Андрей Алексеевич.</w:t>
            </w:r>
            <w:r>
              <w:br/>
              <w:t>   </w:t>
            </w:r>
            <w:r w:rsidRPr="0067483D">
              <w:rPr>
                <w:b/>
              </w:rPr>
              <w:t>Новогодние стихи</w:t>
            </w:r>
            <w:r>
              <w:t xml:space="preserve"> [Текст] : стихи / худож. А. Гардян. - Москва, 2024. - 14, [2] с. : ил. - (Мои любимые книжки). - 0+. </w:t>
            </w:r>
          </w:p>
          <w:p w:rsidR="00186AA5" w:rsidRDefault="00186AA5" w:rsidP="0067483D">
            <w:r>
              <w:t xml:space="preserve">Стихи о зиме и празднике Новый год. </w:t>
            </w:r>
          </w:p>
        </w:tc>
      </w:tr>
      <w:tr w:rsidR="00F818FC" w:rsidTr="00F818FC">
        <w:trPr>
          <w:tblCellSpacing w:w="15" w:type="dxa"/>
        </w:trPr>
        <w:tc>
          <w:tcPr>
            <w:tcW w:w="75" w:type="pct"/>
            <w:vAlign w:val="center"/>
            <w:hideMark/>
          </w:tcPr>
          <w:p w:rsidR="00186AA5" w:rsidRDefault="00186AA5">
            <w:r>
              <w:t>195</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Ушинский, Константин Дмитриевич.</w:t>
            </w:r>
            <w:r>
              <w:br/>
            </w:r>
            <w:r w:rsidRPr="0067483D">
              <w:rPr>
                <w:b/>
              </w:rPr>
              <w:t>   Рассказы и сказки</w:t>
            </w:r>
            <w:r>
              <w:t xml:space="preserve"> [Текст] / худож. Е. Подколзина. - Москва : Стрекоза, 2022. - 61, [3] c. : ил. - (Внеклассное чтение ). - 6+. </w:t>
            </w:r>
          </w:p>
          <w:p w:rsidR="00186AA5" w:rsidRDefault="00186AA5" w:rsidP="0067483D">
            <w:r>
              <w:t xml:space="preserve">Книга рассказов и сказок Константина Дмитриевича Ушинского. </w:t>
            </w:r>
          </w:p>
        </w:tc>
      </w:tr>
      <w:tr w:rsidR="00F818FC" w:rsidTr="00F818FC">
        <w:trPr>
          <w:tblCellSpacing w:w="15" w:type="dxa"/>
        </w:trPr>
        <w:tc>
          <w:tcPr>
            <w:tcW w:w="75" w:type="pct"/>
            <w:vAlign w:val="center"/>
            <w:hideMark/>
          </w:tcPr>
          <w:p w:rsidR="00186AA5" w:rsidRDefault="00186AA5">
            <w:r>
              <w:t>196</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Харрис, Дж. Ч.</w:t>
            </w:r>
            <w:r>
              <w:br/>
              <w:t>   </w:t>
            </w:r>
            <w:r w:rsidRPr="0067483D">
              <w:rPr>
                <w:b/>
              </w:rPr>
              <w:t>Сказки дядюшки Римуса</w:t>
            </w:r>
            <w:r>
              <w:t xml:space="preserve"> [Текст] / пер. с англ.; худож. М. Соловьёв. - Москва : СИМБАТ, 2022. - 125, [3] с. - (Внеклассное чтение). - 6+.  </w:t>
            </w:r>
            <w:r>
              <w:br/>
              <w:t>Весёлые и вместе с тем поучительные истории о Братце Кролике обязательно понравятся ребёнку и помогут привить ему любовь к чтению.</w:t>
            </w:r>
          </w:p>
        </w:tc>
      </w:tr>
      <w:tr w:rsidR="00F818FC" w:rsidTr="00F818FC">
        <w:trPr>
          <w:tblCellSpacing w:w="15" w:type="dxa"/>
        </w:trPr>
        <w:tc>
          <w:tcPr>
            <w:tcW w:w="75" w:type="pct"/>
            <w:vAlign w:val="center"/>
            <w:hideMark/>
          </w:tcPr>
          <w:p w:rsidR="00186AA5" w:rsidRDefault="00186AA5">
            <w:r>
              <w:t>197</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Хрусталёва, Елена Николаевна.</w:t>
            </w:r>
            <w:r>
              <w:br/>
              <w:t>   </w:t>
            </w:r>
            <w:r w:rsidRPr="0067483D">
              <w:rPr>
                <w:b/>
              </w:rPr>
              <w:t>Загадочное происшествие на заброшенной трассе</w:t>
            </w:r>
            <w:r>
              <w:t xml:space="preserve"> [Текст] : [повесть] / худож. Е. Кострова, М. Коколюс, Н. Ткаченко. - Москва : АСТ, 2024. - 157, [3] с. : ил. - (Приключения машинок и самолётиков). - 6+. </w:t>
            </w:r>
          </w:p>
          <w:p w:rsidR="00186AA5" w:rsidRDefault="00186AA5" w:rsidP="0067483D">
            <w:r>
              <w:t>О чём знают все игрушечные машинки? Какие удивительные тайны они скрывают? Куда рано или поздно прикатятся все колёса? Конечно, в самый настоящий мегакрутой пластмассовый город? Только в самом техноволшебном городе Авто-Мото живут пятеро лучших друзей: Фарик, Крылан, Радер, Трейн и Лонги. У каждого свой неповторимый характер и весёлый нрав. Их ждут невероятные приключения и опасные гонки. Дружба, смекалка и храбрые моторы помогут машинкам преодолеть трудности и разгадать тайны!</w:t>
            </w:r>
          </w:p>
        </w:tc>
      </w:tr>
      <w:tr w:rsidR="00F818FC" w:rsidTr="00F818FC">
        <w:trPr>
          <w:tblCellSpacing w:w="15" w:type="dxa"/>
        </w:trPr>
        <w:tc>
          <w:tcPr>
            <w:tcW w:w="75" w:type="pct"/>
            <w:vAlign w:val="center"/>
            <w:hideMark/>
          </w:tcPr>
          <w:p w:rsidR="00186AA5" w:rsidRDefault="00186AA5">
            <w:r>
              <w:t>198</w:t>
            </w:r>
          </w:p>
        </w:tc>
        <w:tc>
          <w:tcPr>
            <w:tcW w:w="392" w:type="pct"/>
          </w:tcPr>
          <w:p w:rsidR="00186AA5" w:rsidRDefault="00186AA5" w:rsidP="0067483D">
            <w:pPr>
              <w:rPr>
                <w:b/>
                <w:bCs/>
              </w:rPr>
            </w:pPr>
          </w:p>
        </w:tc>
        <w:tc>
          <w:tcPr>
            <w:tcW w:w="4512" w:type="pct"/>
            <w:vAlign w:val="center"/>
            <w:hideMark/>
          </w:tcPr>
          <w:p w:rsidR="00186AA5" w:rsidRDefault="00186AA5" w:rsidP="0067483D">
            <w:r>
              <w:rPr>
                <w:b/>
                <w:bCs/>
              </w:rPr>
              <w:t>Хухлаев, Олег Евгеньевич.</w:t>
            </w:r>
            <w:r>
              <w:br/>
              <w:t>   </w:t>
            </w:r>
            <w:r w:rsidRPr="0067483D">
              <w:rPr>
                <w:b/>
              </w:rPr>
              <w:t>Девочка с мишкой</w:t>
            </w:r>
            <w:r>
              <w:t xml:space="preserve"> [Текст] : терапевтические сказки. - Москва : Проспект, 2022. - 46, [2] с. - 0+. </w:t>
            </w:r>
          </w:p>
          <w:p w:rsidR="00186AA5" w:rsidRDefault="00186AA5" w:rsidP="0067483D">
            <w:r>
              <w:t>В книге представлены терапевтические сказки, позволяющие формировать у детей 5-10 лет представление безопасного мира вокруг себя, который не несёт для них угрозу. Дети не должны бояться проявлять и выражать себя так, как им хочется или защищаться от всего, что их окружает. Произведения, представленные в книге, направлены на укрепление в ребенке уверенности в себе и своих силах, учат правильно анализировать различные жизненные ситуации и не бояться брать на себя ответственность.</w:t>
            </w:r>
          </w:p>
        </w:tc>
      </w:tr>
      <w:tr w:rsidR="00F818FC" w:rsidTr="00F818FC">
        <w:trPr>
          <w:tblCellSpacing w:w="15" w:type="dxa"/>
        </w:trPr>
        <w:tc>
          <w:tcPr>
            <w:tcW w:w="75" w:type="pct"/>
            <w:vAlign w:val="center"/>
            <w:hideMark/>
          </w:tcPr>
          <w:p w:rsidR="00186AA5" w:rsidRDefault="00186AA5">
            <w:r>
              <w:t>199</w:t>
            </w:r>
          </w:p>
        </w:tc>
        <w:tc>
          <w:tcPr>
            <w:tcW w:w="392" w:type="pct"/>
          </w:tcPr>
          <w:p w:rsidR="00186AA5" w:rsidRDefault="00186AA5" w:rsidP="0067483D">
            <w:pPr>
              <w:rPr>
                <w:b/>
                <w:bCs/>
              </w:rPr>
            </w:pPr>
          </w:p>
        </w:tc>
        <w:tc>
          <w:tcPr>
            <w:tcW w:w="4512" w:type="pct"/>
            <w:vAlign w:val="center"/>
            <w:hideMark/>
          </w:tcPr>
          <w:p w:rsidR="00186AA5" w:rsidRDefault="00186AA5" w:rsidP="0067483D">
            <w:pPr>
              <w:rPr>
                <w:b/>
                <w:bCs/>
              </w:rPr>
            </w:pPr>
            <w:r>
              <w:rPr>
                <w:b/>
                <w:bCs/>
              </w:rPr>
              <w:t>Хухлаев, Олег Евгеньевич.</w:t>
            </w:r>
          </w:p>
          <w:p w:rsidR="00186AA5" w:rsidRDefault="00186AA5" w:rsidP="00C45969">
            <w:pPr>
              <w:rPr>
                <w:bCs/>
              </w:rPr>
            </w:pPr>
            <w:r>
              <w:rPr>
                <w:b/>
                <w:bCs/>
              </w:rPr>
              <w:t xml:space="preserve">   Снежинка : </w:t>
            </w:r>
            <w:r w:rsidRPr="00C45969">
              <w:rPr>
                <w:bCs/>
              </w:rPr>
              <w:t>терапевтические сказки</w:t>
            </w:r>
            <w:r>
              <w:rPr>
                <w:bCs/>
              </w:rPr>
              <w:t xml:space="preserve">. – Москва : Проспект, 2018. – 14, </w:t>
            </w:r>
            <w:r>
              <w:rPr>
                <w:bCs/>
                <w:lang w:val="en-US"/>
              </w:rPr>
              <w:t>[</w:t>
            </w:r>
            <w:r>
              <w:rPr>
                <w:bCs/>
              </w:rPr>
              <w:t>2</w:t>
            </w:r>
            <w:r>
              <w:rPr>
                <w:bCs/>
                <w:lang w:val="en-US"/>
              </w:rPr>
              <w:t>]</w:t>
            </w:r>
            <w:r>
              <w:rPr>
                <w:bCs/>
              </w:rPr>
              <w:t xml:space="preserve"> с. – 0+.</w:t>
            </w:r>
          </w:p>
          <w:p w:rsidR="00186AA5" w:rsidRDefault="00186AA5" w:rsidP="00C45969">
            <w:pPr>
              <w:rPr>
                <w:b/>
                <w:bCs/>
              </w:rPr>
            </w:pPr>
            <w:r>
              <w:rPr>
                <w:bCs/>
              </w:rPr>
              <w:t xml:space="preserve"> </w:t>
            </w:r>
            <w:r w:rsidRPr="00C45969">
              <w:rPr>
                <w:bCs/>
              </w:rPr>
              <w:t>В книге представлены терапевтические сказки, позволяющие детям 5 - 10 лет раскрыть себя, свой потенциал.</w:t>
            </w:r>
          </w:p>
        </w:tc>
      </w:tr>
      <w:tr w:rsidR="00F818FC" w:rsidTr="00F818FC">
        <w:trPr>
          <w:tblCellSpacing w:w="15" w:type="dxa"/>
        </w:trPr>
        <w:tc>
          <w:tcPr>
            <w:tcW w:w="75" w:type="pct"/>
            <w:vAlign w:val="center"/>
            <w:hideMark/>
          </w:tcPr>
          <w:p w:rsidR="00186AA5" w:rsidRDefault="00186AA5">
            <w:r>
              <w:t>200</w:t>
            </w:r>
          </w:p>
        </w:tc>
        <w:tc>
          <w:tcPr>
            <w:tcW w:w="392" w:type="pct"/>
          </w:tcPr>
          <w:p w:rsidR="00186AA5" w:rsidRPr="00C45969" w:rsidRDefault="00186AA5" w:rsidP="00C45969">
            <w:pPr>
              <w:rPr>
                <w:b/>
              </w:rPr>
            </w:pPr>
          </w:p>
        </w:tc>
        <w:tc>
          <w:tcPr>
            <w:tcW w:w="4512" w:type="pct"/>
            <w:vAlign w:val="center"/>
            <w:hideMark/>
          </w:tcPr>
          <w:p w:rsidR="00186AA5" w:rsidRDefault="00186AA5" w:rsidP="00C45969">
            <w:r w:rsidRPr="00C45969">
              <w:rPr>
                <w:b/>
              </w:rPr>
              <w:t>Царевна-лягушка</w:t>
            </w:r>
            <w:r>
              <w:t xml:space="preserve"> [Текст] : сказка / худож. Т. Маврина; обработ. А. Толстого. - Москва : Речь, 2023. - 23, [1] с. - 0+. </w:t>
            </w:r>
          </w:p>
          <w:p w:rsidR="00186AA5" w:rsidRDefault="00186AA5" w:rsidP="00C45969">
            <w:r>
              <w:t>Пришла пора трём царским сыновьям жениться. Отправились они судьбу свою искать: вышли чистое поле и выстрелили из луков. Стрелы старших братьев подняли боярская и купеческая дочери, а младшего Ивана-царевича судьба привела на болото: подхватила его стрелу лягушка. Делать нечего, пришлось жениться. Да только не знал Иван-царевич, что жена его - заколдованная Василиса Премудрая.</w:t>
            </w:r>
          </w:p>
        </w:tc>
      </w:tr>
      <w:tr w:rsidR="00F818FC" w:rsidTr="00F818FC">
        <w:trPr>
          <w:tblCellSpacing w:w="15" w:type="dxa"/>
        </w:trPr>
        <w:tc>
          <w:tcPr>
            <w:tcW w:w="75" w:type="pct"/>
            <w:vAlign w:val="center"/>
            <w:hideMark/>
          </w:tcPr>
          <w:p w:rsidR="00186AA5" w:rsidRDefault="00186AA5">
            <w:r>
              <w:t>201</w:t>
            </w:r>
          </w:p>
        </w:tc>
        <w:tc>
          <w:tcPr>
            <w:tcW w:w="392" w:type="pct"/>
          </w:tcPr>
          <w:p w:rsidR="00186AA5" w:rsidRDefault="00186AA5" w:rsidP="00C45969">
            <w:pPr>
              <w:rPr>
                <w:b/>
                <w:bCs/>
              </w:rPr>
            </w:pPr>
          </w:p>
        </w:tc>
        <w:tc>
          <w:tcPr>
            <w:tcW w:w="4512" w:type="pct"/>
            <w:vAlign w:val="center"/>
            <w:hideMark/>
          </w:tcPr>
          <w:p w:rsidR="00186AA5" w:rsidRDefault="00186AA5" w:rsidP="00C45969">
            <w:r>
              <w:rPr>
                <w:b/>
                <w:bCs/>
              </w:rPr>
              <w:t>Целлариус, А. Ю.</w:t>
            </w:r>
            <w:r>
              <w:br/>
              <w:t>   </w:t>
            </w:r>
            <w:r w:rsidRPr="00C45969">
              <w:rPr>
                <w:b/>
              </w:rPr>
              <w:t>Нескучная биология</w:t>
            </w:r>
            <w:r>
              <w:t xml:space="preserve"> [Текст] . - Москва : АСТ, 2022. - 223, [1] с. : ил. - (Простая наука для детей). - 6+. </w:t>
            </w:r>
            <w:r>
              <w:br/>
              <w:t>Кто сказал, что наука - это сложно? Это весело и очень интересно. В этой книге просто и занимательно рассказывается о том, почему наша планета особенная, из чего состоит все живое на земле, как растения и животные стали сухопутными, о том, зачем павлину хвост, а крокодилу зубы, что такое эволюция и естественный отбор, и о многом-многом другом, что имеет отношение к биологии.</w:t>
            </w:r>
          </w:p>
        </w:tc>
      </w:tr>
      <w:tr w:rsidR="00F818FC" w:rsidTr="00F818FC">
        <w:trPr>
          <w:trHeight w:val="1074"/>
          <w:tblCellSpacing w:w="15" w:type="dxa"/>
        </w:trPr>
        <w:tc>
          <w:tcPr>
            <w:tcW w:w="75" w:type="pct"/>
            <w:vAlign w:val="center"/>
            <w:hideMark/>
          </w:tcPr>
          <w:p w:rsidR="00186AA5" w:rsidRDefault="00186AA5">
            <w:r>
              <w:t>202</w:t>
            </w:r>
          </w:p>
        </w:tc>
        <w:tc>
          <w:tcPr>
            <w:tcW w:w="392" w:type="pct"/>
          </w:tcPr>
          <w:p w:rsidR="00186AA5" w:rsidRDefault="00186AA5" w:rsidP="00C45969">
            <w:pPr>
              <w:rPr>
                <w:b/>
                <w:bCs/>
              </w:rPr>
            </w:pPr>
          </w:p>
        </w:tc>
        <w:tc>
          <w:tcPr>
            <w:tcW w:w="4512" w:type="pct"/>
            <w:vAlign w:val="center"/>
            <w:hideMark/>
          </w:tcPr>
          <w:p w:rsidR="00186AA5" w:rsidRDefault="00186AA5" w:rsidP="00C45969">
            <w:r>
              <w:rPr>
                <w:b/>
                <w:bCs/>
              </w:rPr>
              <w:t>Цесарь, Инна.</w:t>
            </w:r>
            <w:r>
              <w:br/>
              <w:t>   </w:t>
            </w:r>
            <w:r w:rsidRPr="00C45969">
              <w:rPr>
                <w:b/>
              </w:rPr>
              <w:t>Котёнок Потя познаёт мир</w:t>
            </w:r>
            <w:r>
              <w:t xml:space="preserve"> : [истории поучительные] / худож.И. Набокова. - Ростов-на-Дону : Феникс, 2023. - 32 с. : цв. ил. - (Счастливое детство). - 0+.</w:t>
            </w:r>
            <w:r>
              <w:br/>
              <w:t>Продолжая серию книг про очаровательного котёнка Потю, который учится быть самостоятельным, учится дружить, познаёт новое с удовольствием и прилежанием, в этой истории мы расскажем про непоседливость ребёнка и возраст почемучек.</w:t>
            </w:r>
          </w:p>
        </w:tc>
      </w:tr>
      <w:tr w:rsidR="00F818FC" w:rsidTr="00F818FC">
        <w:trPr>
          <w:tblCellSpacing w:w="15" w:type="dxa"/>
        </w:trPr>
        <w:tc>
          <w:tcPr>
            <w:tcW w:w="75" w:type="pct"/>
            <w:vAlign w:val="center"/>
            <w:hideMark/>
          </w:tcPr>
          <w:p w:rsidR="00186AA5" w:rsidRDefault="00186AA5">
            <w:r>
              <w:t>203</w:t>
            </w:r>
          </w:p>
        </w:tc>
        <w:tc>
          <w:tcPr>
            <w:tcW w:w="392" w:type="pct"/>
          </w:tcPr>
          <w:p w:rsidR="00186AA5" w:rsidRDefault="002C6E5F" w:rsidP="00C45969">
            <w:pPr>
              <w:rPr>
                <w:b/>
                <w:bCs/>
              </w:rPr>
            </w:pPr>
            <w:r>
              <w:rPr>
                <w:noProof/>
              </w:rPr>
              <w:drawing>
                <wp:inline distT="0" distB="0" distL="0" distR="0">
                  <wp:extent cx="962518" cy="1258214"/>
                  <wp:effectExtent l="19050" t="0" r="9032" b="0"/>
                  <wp:docPr id="55" name="Рисунок 55" descr="https://avatars.mds.yandex.net/i?id=9f02f7f93713a6a00b833005e61210e43495c5f7-1099468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avatars.mds.yandex.net/i?id=9f02f7f93713a6a00b833005e61210e43495c5f7-10994687-images-thumbs&amp;n=13"/>
                          <pic:cNvPicPr>
                            <a:picLocks noChangeAspect="1" noChangeArrowheads="1"/>
                          </pic:cNvPicPr>
                        </pic:nvPicPr>
                        <pic:blipFill>
                          <a:blip r:embed="rId23"/>
                          <a:srcRect/>
                          <a:stretch>
                            <a:fillRect/>
                          </a:stretch>
                        </pic:blipFill>
                        <pic:spPr bwMode="auto">
                          <a:xfrm>
                            <a:off x="0" y="0"/>
                            <a:ext cx="969415" cy="1267230"/>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C45969">
            <w:pPr>
              <w:rPr>
                <w:bCs/>
              </w:rPr>
            </w:pPr>
            <w:r>
              <w:rPr>
                <w:b/>
                <w:bCs/>
              </w:rPr>
              <w:t>Цесарь, Инна.</w:t>
            </w:r>
            <w:r>
              <w:br/>
            </w:r>
            <w:r>
              <w:rPr>
                <w:b/>
                <w:bCs/>
              </w:rPr>
              <w:t xml:space="preserve">   Котёнок Потя учится играть и дружить : </w:t>
            </w:r>
            <w:r w:rsidRPr="00C45969">
              <w:rPr>
                <w:bCs/>
                <w:lang w:val="en-US"/>
              </w:rPr>
              <w:t>[</w:t>
            </w:r>
            <w:r w:rsidRPr="00C45969">
              <w:rPr>
                <w:bCs/>
              </w:rPr>
              <w:t>истории поучительные</w:t>
            </w:r>
            <w:r>
              <w:rPr>
                <w:b/>
                <w:bCs/>
                <w:lang w:val="en-US"/>
              </w:rPr>
              <w:t>]</w:t>
            </w:r>
            <w:r>
              <w:rPr>
                <w:b/>
                <w:bCs/>
              </w:rPr>
              <w:t xml:space="preserve"> / </w:t>
            </w:r>
            <w:r w:rsidRPr="00C45969">
              <w:rPr>
                <w:bCs/>
              </w:rPr>
              <w:t>ху</w:t>
            </w:r>
            <w:r>
              <w:rPr>
                <w:bCs/>
              </w:rPr>
              <w:t>дож. И. Набокова. – Ростов-на-Дону : Феникс, 2023. – 32 с.: цв. ил. – (Счастливое детство). – 0+.</w:t>
            </w:r>
          </w:p>
          <w:p w:rsidR="00186AA5" w:rsidRPr="00C45969" w:rsidRDefault="00186AA5" w:rsidP="00C45969">
            <w:pPr>
              <w:rPr>
                <w:bCs/>
              </w:rPr>
            </w:pPr>
            <w:r w:rsidRPr="00C45969">
              <w:rPr>
                <w:bCs/>
              </w:rPr>
              <w:t>Продолжая серию книг про очаровательного котёнка Потю, который учится быть самостоятельным, учится дружить, учится всему новому  с удовольствием и прилежанием, в этой истории мы расскажем про важный и необходимый навык социального общения. Слушая познавательную историю, ребёнок невольно будет ассоциировать себя с милым котёнком, и тем самым книга послужит помощником в поиске друзей и новых игр.</w:t>
            </w:r>
          </w:p>
        </w:tc>
      </w:tr>
      <w:tr w:rsidR="00F818FC" w:rsidTr="00F818FC">
        <w:trPr>
          <w:tblCellSpacing w:w="15" w:type="dxa"/>
        </w:trPr>
        <w:tc>
          <w:tcPr>
            <w:tcW w:w="75" w:type="pct"/>
            <w:vAlign w:val="center"/>
            <w:hideMark/>
          </w:tcPr>
          <w:p w:rsidR="00186AA5" w:rsidRDefault="00186AA5">
            <w:r>
              <w:t>204</w:t>
            </w:r>
          </w:p>
        </w:tc>
        <w:tc>
          <w:tcPr>
            <w:tcW w:w="392" w:type="pct"/>
          </w:tcPr>
          <w:p w:rsidR="00186AA5" w:rsidRDefault="00186AA5" w:rsidP="00C45969">
            <w:pPr>
              <w:rPr>
                <w:b/>
                <w:bCs/>
              </w:rPr>
            </w:pPr>
          </w:p>
        </w:tc>
        <w:tc>
          <w:tcPr>
            <w:tcW w:w="4512" w:type="pct"/>
            <w:vAlign w:val="center"/>
            <w:hideMark/>
          </w:tcPr>
          <w:p w:rsidR="00186AA5" w:rsidRDefault="00186AA5" w:rsidP="00C45969">
            <w:r>
              <w:rPr>
                <w:b/>
                <w:bCs/>
              </w:rPr>
              <w:t>Цыферов, Геннадий Михайлович.</w:t>
            </w:r>
            <w:r>
              <w:br/>
              <w:t>   </w:t>
            </w:r>
            <w:r w:rsidRPr="00C45969">
              <w:rPr>
                <w:b/>
              </w:rPr>
              <w:t>Паровозик из Ромашково</w:t>
            </w:r>
            <w:r>
              <w:t xml:space="preserve"> [Текст] : сказка / худож. Е. Запесочная. - Москва : АСТ, 2023. - 17 с. : ил. - (Сам читаю по слогам). - 0+. </w:t>
            </w:r>
          </w:p>
          <w:p w:rsidR="00186AA5" w:rsidRDefault="00186AA5" w:rsidP="00C45969">
            <w:r>
              <w:t>В книгу писателя Г. М. Цыферова вошла сказка "Паровозик из Ромашково. Герои этой трогательной историй ценят отзывчивость и справедливость, умеют видеть прекрасное даже в самых обыкновенных вещах и всегда готовы прийти на помощь друзьям.</w:t>
            </w:r>
          </w:p>
        </w:tc>
      </w:tr>
      <w:tr w:rsidR="00F818FC" w:rsidTr="00F818FC">
        <w:trPr>
          <w:tblCellSpacing w:w="15" w:type="dxa"/>
        </w:trPr>
        <w:tc>
          <w:tcPr>
            <w:tcW w:w="75" w:type="pct"/>
            <w:vAlign w:val="center"/>
            <w:hideMark/>
          </w:tcPr>
          <w:p w:rsidR="00186AA5" w:rsidRDefault="00186AA5">
            <w:r>
              <w:t>205</w:t>
            </w:r>
          </w:p>
        </w:tc>
        <w:tc>
          <w:tcPr>
            <w:tcW w:w="392" w:type="pct"/>
          </w:tcPr>
          <w:p w:rsidR="00186AA5" w:rsidRDefault="00186AA5" w:rsidP="00C45969">
            <w:pPr>
              <w:rPr>
                <w:b/>
                <w:bCs/>
              </w:rPr>
            </w:pPr>
          </w:p>
        </w:tc>
        <w:tc>
          <w:tcPr>
            <w:tcW w:w="4512" w:type="pct"/>
            <w:vAlign w:val="center"/>
            <w:hideMark/>
          </w:tcPr>
          <w:p w:rsidR="00186AA5" w:rsidRDefault="00186AA5" w:rsidP="00C45969">
            <w:r>
              <w:rPr>
                <w:b/>
                <w:bCs/>
              </w:rPr>
              <w:t>Чаплина, Вера Васильевна.</w:t>
            </w:r>
            <w:r>
              <w:br/>
              <w:t>   </w:t>
            </w:r>
            <w:r w:rsidRPr="00C45969">
              <w:rPr>
                <w:b/>
              </w:rPr>
              <w:t>Питомцы зоопарка</w:t>
            </w:r>
            <w:r>
              <w:t xml:space="preserve"> : [рассказы] / худож. К. Богданова. - Москва : СИМБАТ, 2023. - 125, [3] с. : ил. - (Внеклассное чтение). - 0+. </w:t>
            </w:r>
          </w:p>
          <w:p w:rsidR="00186AA5" w:rsidRDefault="00186AA5" w:rsidP="00C45969">
            <w:r>
              <w:t>В издание вошли рассказы о белом медвежонке Фомке, прилетевшем из Арктики в Москву, о хитром лисе Куцем, который умудрился убегать из любой клетки, о своенравном слоне Шанго и о многих других удивительных животных.</w:t>
            </w:r>
          </w:p>
        </w:tc>
      </w:tr>
      <w:tr w:rsidR="00F818FC" w:rsidTr="00F818FC">
        <w:trPr>
          <w:tblCellSpacing w:w="15" w:type="dxa"/>
        </w:trPr>
        <w:tc>
          <w:tcPr>
            <w:tcW w:w="75" w:type="pct"/>
            <w:vAlign w:val="center"/>
            <w:hideMark/>
          </w:tcPr>
          <w:p w:rsidR="00186AA5" w:rsidRDefault="00186AA5">
            <w:r>
              <w:t>206</w:t>
            </w:r>
          </w:p>
        </w:tc>
        <w:tc>
          <w:tcPr>
            <w:tcW w:w="392" w:type="pct"/>
          </w:tcPr>
          <w:p w:rsidR="00186AA5" w:rsidRDefault="00186AA5" w:rsidP="00C45969">
            <w:pPr>
              <w:rPr>
                <w:b/>
                <w:bCs/>
              </w:rPr>
            </w:pPr>
          </w:p>
        </w:tc>
        <w:tc>
          <w:tcPr>
            <w:tcW w:w="4512" w:type="pct"/>
            <w:vAlign w:val="center"/>
            <w:hideMark/>
          </w:tcPr>
          <w:p w:rsidR="00186AA5" w:rsidRDefault="00186AA5" w:rsidP="00C45969">
            <w:r>
              <w:rPr>
                <w:b/>
                <w:bCs/>
              </w:rPr>
              <w:t>Чарская, Лидия Алексеевна.</w:t>
            </w:r>
            <w:r>
              <w:br/>
              <w:t>   </w:t>
            </w:r>
            <w:r w:rsidRPr="00C45969">
              <w:rPr>
                <w:b/>
              </w:rPr>
              <w:t>Дом шалунов</w:t>
            </w:r>
            <w:r>
              <w:t xml:space="preserve"> [Текст] : повесть / худож. О. Капустина. - Москва : Махаон : Азбука-Аттикус, 2023. - 174, [2] с. - (Чтение - лучшее учение). - 0+. </w:t>
            </w:r>
          </w:p>
          <w:p w:rsidR="00186AA5" w:rsidRDefault="00186AA5" w:rsidP="00C45969">
            <w:r>
              <w:t>Увлекательная история маленького сироты Ники, после долгих мытарств попавшего в школу-пансион, в котором перевоспитывались проказники из богатых семей. Дня не проходило в школе без розыгрышей и забав, порой вовсе не безобидных. Нелегко пришлось сначала Нике, но своей добротой и отзывчивостью мальчик сумел завоевать расположение воспитанников и учителей, а главное - наконец найти настоящую семью.</w:t>
            </w:r>
          </w:p>
        </w:tc>
      </w:tr>
      <w:tr w:rsidR="00F818FC" w:rsidTr="00F818FC">
        <w:trPr>
          <w:tblCellSpacing w:w="15" w:type="dxa"/>
        </w:trPr>
        <w:tc>
          <w:tcPr>
            <w:tcW w:w="75" w:type="pct"/>
            <w:vAlign w:val="center"/>
            <w:hideMark/>
          </w:tcPr>
          <w:p w:rsidR="00186AA5" w:rsidRDefault="00186AA5">
            <w:r>
              <w:t>207</w:t>
            </w:r>
          </w:p>
        </w:tc>
        <w:tc>
          <w:tcPr>
            <w:tcW w:w="392" w:type="pct"/>
          </w:tcPr>
          <w:p w:rsidR="00186AA5" w:rsidRDefault="00186AA5" w:rsidP="006148F4">
            <w:pPr>
              <w:rPr>
                <w:b/>
                <w:bCs/>
              </w:rPr>
            </w:pPr>
          </w:p>
        </w:tc>
        <w:tc>
          <w:tcPr>
            <w:tcW w:w="4512" w:type="pct"/>
            <w:vAlign w:val="center"/>
            <w:hideMark/>
          </w:tcPr>
          <w:p w:rsidR="00186AA5" w:rsidRDefault="00186AA5" w:rsidP="006148F4">
            <w:r>
              <w:rPr>
                <w:b/>
                <w:bCs/>
              </w:rPr>
              <w:t>Человек</w:t>
            </w:r>
            <w:r>
              <w:t xml:space="preserve"> [Текст] : энциклопедия. - Москва : РОСМЭН, 2024. - 45, [3] с. : ил. - (Энциклопедия российского школьника). - 6+. </w:t>
            </w:r>
          </w:p>
          <w:p w:rsidR="00186AA5" w:rsidRDefault="00186AA5" w:rsidP="006148F4">
            <w:r>
              <w:t>На страницах книги ждут вас 250 невероятных фактов о строении человеческого тела. вы узнаете, какого размера сердце, сколько нервов в организме, что общего у людей и китов, сколько дыхательных движений мы делаем за всю жизнь, какие клетки с песчинку, а какие больше метра и много других удивительных сведений.</w:t>
            </w:r>
          </w:p>
        </w:tc>
      </w:tr>
      <w:tr w:rsidR="00F818FC" w:rsidTr="00F818FC">
        <w:trPr>
          <w:tblCellSpacing w:w="15" w:type="dxa"/>
        </w:trPr>
        <w:tc>
          <w:tcPr>
            <w:tcW w:w="75" w:type="pct"/>
            <w:vAlign w:val="center"/>
            <w:hideMark/>
          </w:tcPr>
          <w:p w:rsidR="00186AA5" w:rsidRDefault="00186AA5">
            <w:r>
              <w:t>208</w:t>
            </w:r>
          </w:p>
        </w:tc>
        <w:tc>
          <w:tcPr>
            <w:tcW w:w="392" w:type="pct"/>
          </w:tcPr>
          <w:p w:rsidR="00186AA5" w:rsidRDefault="00186AA5" w:rsidP="006148F4">
            <w:pPr>
              <w:rPr>
                <w:b/>
                <w:bCs/>
              </w:rPr>
            </w:pPr>
          </w:p>
        </w:tc>
        <w:tc>
          <w:tcPr>
            <w:tcW w:w="4512" w:type="pct"/>
            <w:vAlign w:val="center"/>
            <w:hideMark/>
          </w:tcPr>
          <w:p w:rsidR="00186AA5" w:rsidRDefault="00186AA5" w:rsidP="006148F4">
            <w:pPr>
              <w:rPr>
                <w:b/>
                <w:bCs/>
              </w:rPr>
            </w:pPr>
            <w:r>
              <w:rPr>
                <w:b/>
                <w:bCs/>
              </w:rPr>
              <w:t>Чеснова, Ирина Евгеньевна.</w:t>
            </w:r>
          </w:p>
          <w:p w:rsidR="00186AA5" w:rsidRDefault="00186AA5" w:rsidP="006148F4">
            <w:pPr>
              <w:rPr>
                <w:bCs/>
              </w:rPr>
            </w:pPr>
            <w:r>
              <w:rPr>
                <w:b/>
                <w:bCs/>
              </w:rPr>
              <w:t xml:space="preserve">    Как вести себя в опасных ситуациях / </w:t>
            </w:r>
            <w:r w:rsidRPr="006148F4">
              <w:rPr>
                <w:bCs/>
              </w:rPr>
              <w:t>худож.</w:t>
            </w:r>
            <w:r>
              <w:rPr>
                <w:b/>
                <w:bCs/>
              </w:rPr>
              <w:t xml:space="preserve"> </w:t>
            </w:r>
            <w:r w:rsidRPr="006148F4">
              <w:rPr>
                <w:bCs/>
              </w:rPr>
              <w:t xml:space="preserve">Муся </w:t>
            </w:r>
            <w:r>
              <w:rPr>
                <w:bCs/>
              </w:rPr>
              <w:t xml:space="preserve">Кудрявцева. – Москва : АСТ, 2021. – 63, </w:t>
            </w:r>
            <w:r>
              <w:rPr>
                <w:bCs/>
                <w:lang w:val="en-US"/>
              </w:rPr>
              <w:t>[</w:t>
            </w:r>
            <w:r>
              <w:rPr>
                <w:bCs/>
              </w:rPr>
              <w:t>1</w:t>
            </w:r>
            <w:r>
              <w:rPr>
                <w:bCs/>
                <w:lang w:val="en-US"/>
              </w:rPr>
              <w:t>]</w:t>
            </w:r>
            <w:r>
              <w:rPr>
                <w:bCs/>
              </w:rPr>
              <w:t xml:space="preserve"> с.: ил. – (Каждый ребенок желает знать).-</w:t>
            </w:r>
          </w:p>
          <w:p w:rsidR="00186AA5" w:rsidRDefault="00186AA5" w:rsidP="006148F4">
            <w:pPr>
              <w:rPr>
                <w:b/>
                <w:bCs/>
              </w:rPr>
            </w:pPr>
            <w:r>
              <w:rPr>
                <w:bCs/>
              </w:rPr>
              <w:t xml:space="preserve">  </w:t>
            </w:r>
            <w:r w:rsidRPr="007A3C81">
              <w:rPr>
                <w:bCs/>
              </w:rPr>
              <w:t>На этот раз известный психолог Ирина Чеснова рассказывает юным читателям о правилах безопасного поведения в самых разных жизненных ситуациях. Как правильно вести себя в лесу, походе и на даче, на улицах большого города и при общении с незнакомцами. Что делать при ушибах, порезах, ожогах. Как действовать при пожаре, во время грозы, урагана или наводнения. Книга поможет сохранить спокойствие в сложных и опасных ситуациях и придаст уверенности в собственных силах.</w:t>
            </w:r>
            <w:r>
              <w:rPr>
                <w:bCs/>
              </w:rPr>
              <w:t xml:space="preserve">    </w:t>
            </w:r>
          </w:p>
        </w:tc>
      </w:tr>
      <w:tr w:rsidR="00F818FC" w:rsidTr="00F818FC">
        <w:trPr>
          <w:tblCellSpacing w:w="15" w:type="dxa"/>
        </w:trPr>
        <w:tc>
          <w:tcPr>
            <w:tcW w:w="75" w:type="pct"/>
            <w:vAlign w:val="center"/>
            <w:hideMark/>
          </w:tcPr>
          <w:p w:rsidR="00186AA5" w:rsidRDefault="00186AA5">
            <w:r>
              <w:t>209</w:t>
            </w:r>
          </w:p>
        </w:tc>
        <w:tc>
          <w:tcPr>
            <w:tcW w:w="392" w:type="pct"/>
          </w:tcPr>
          <w:p w:rsidR="00186AA5" w:rsidRDefault="00186AA5" w:rsidP="007A3C81"/>
        </w:tc>
        <w:tc>
          <w:tcPr>
            <w:tcW w:w="4512" w:type="pct"/>
            <w:vAlign w:val="center"/>
            <w:hideMark/>
          </w:tcPr>
          <w:p w:rsidR="00186AA5" w:rsidRDefault="00186AA5" w:rsidP="007A3C81">
            <w:r>
              <w:t> </w:t>
            </w:r>
            <w:r>
              <w:rPr>
                <w:b/>
                <w:bCs/>
              </w:rPr>
              <w:t>Четыре сыщика</w:t>
            </w:r>
            <w:r>
              <w:t xml:space="preserve"> [Текст] : сборник. - Москва : АСТ : Астрель-СПб, 2024. - 284, [4] с. : ил. - (Детективное агенство Мити Филина). - 6+. </w:t>
            </w:r>
            <w:r>
              <w:br/>
              <w:t>Новые приключения детективов из Пяти домов. Дела становятся все более запутанными. преступники - все более искусными, а расследования - опасными. Но это абсолютно не пугает четвертку сыщиков: Митю Филина, и его верных друзей - Аню Волкову, Серёжу Иванцова и Лену Филиппову. Они всё также берутся за самые сложные случаи и продумывают безумные версии в своем штабе за чашечками кофе. Вместе они поймают преступника, похитившего картины известного художника; найдут двойника Ани и чуть не попадут в кино; организуют слежку за очень подозрительной одноклассницей и даже выйдут на след ИИ.</w:t>
            </w:r>
          </w:p>
        </w:tc>
      </w:tr>
      <w:tr w:rsidR="00F818FC" w:rsidTr="00F818FC">
        <w:trPr>
          <w:tblCellSpacing w:w="15" w:type="dxa"/>
        </w:trPr>
        <w:tc>
          <w:tcPr>
            <w:tcW w:w="75" w:type="pct"/>
            <w:vAlign w:val="center"/>
            <w:hideMark/>
          </w:tcPr>
          <w:p w:rsidR="00186AA5" w:rsidRDefault="00186AA5">
            <w:r>
              <w:t>210</w:t>
            </w:r>
          </w:p>
        </w:tc>
        <w:tc>
          <w:tcPr>
            <w:tcW w:w="392" w:type="pct"/>
          </w:tcPr>
          <w:p w:rsidR="00186AA5" w:rsidRDefault="00186AA5" w:rsidP="007A3C81">
            <w:pPr>
              <w:rPr>
                <w:b/>
                <w:bCs/>
              </w:rPr>
            </w:pPr>
          </w:p>
        </w:tc>
        <w:tc>
          <w:tcPr>
            <w:tcW w:w="4512" w:type="pct"/>
            <w:vAlign w:val="center"/>
            <w:hideMark/>
          </w:tcPr>
          <w:p w:rsidR="00186AA5" w:rsidRDefault="00186AA5" w:rsidP="007A3C81">
            <w:r>
              <w:rPr>
                <w:b/>
                <w:bCs/>
              </w:rPr>
              <w:t>Чехов, Антон Павлович.</w:t>
            </w:r>
            <w:r>
              <w:br/>
              <w:t>   </w:t>
            </w:r>
            <w:r w:rsidRPr="007A3C81">
              <w:rPr>
                <w:b/>
              </w:rPr>
              <w:t>Каштанка</w:t>
            </w:r>
            <w:r>
              <w:t xml:space="preserve"> : рассказ / худож. Г. А. В. Траугот. - Москва : АСТ, 2022. - 92, [4] c. : ил. - (Главные книги для детей). - 6+ . </w:t>
            </w:r>
          </w:p>
          <w:p w:rsidR="00186AA5" w:rsidRDefault="00186AA5" w:rsidP="007A3C81">
            <w:r>
              <w:t>Читая книгу, невозможно не сопереживать потерявшейся собаке, не думать о её судьбе. "Каштанка" вызывает множество эмоций и никого не оставит равнодушным.</w:t>
            </w:r>
          </w:p>
        </w:tc>
      </w:tr>
      <w:tr w:rsidR="00F818FC" w:rsidTr="00F818FC">
        <w:trPr>
          <w:tblCellSpacing w:w="15" w:type="dxa"/>
        </w:trPr>
        <w:tc>
          <w:tcPr>
            <w:tcW w:w="75" w:type="pct"/>
            <w:vAlign w:val="center"/>
            <w:hideMark/>
          </w:tcPr>
          <w:p w:rsidR="00186AA5" w:rsidRDefault="00186AA5">
            <w:r>
              <w:t>211</w:t>
            </w:r>
          </w:p>
        </w:tc>
        <w:tc>
          <w:tcPr>
            <w:tcW w:w="392" w:type="pct"/>
          </w:tcPr>
          <w:p w:rsidR="00186AA5" w:rsidRDefault="00186AA5" w:rsidP="007A3C81"/>
        </w:tc>
        <w:tc>
          <w:tcPr>
            <w:tcW w:w="4512" w:type="pct"/>
            <w:vAlign w:val="center"/>
            <w:hideMark/>
          </w:tcPr>
          <w:p w:rsidR="00186AA5" w:rsidRDefault="00186AA5" w:rsidP="007A3C81">
            <w:r>
              <w:t>Ч</w:t>
            </w:r>
            <w:r>
              <w:rPr>
                <w:b/>
                <w:bCs/>
              </w:rPr>
              <w:t>удеса света</w:t>
            </w:r>
            <w:r>
              <w:t xml:space="preserve"> [Текст] : энциклопедия. - Москва : РОСМЭН, 2024. - 46, [2] с. : ил. - (Энциклопедия российского школьника). - 6+. </w:t>
            </w:r>
          </w:p>
          <w:p w:rsidR="00186AA5" w:rsidRDefault="00186AA5" w:rsidP="007A3C81">
            <w:r>
              <w:t>На страницах книги вас ждут 250 необычных фактов о чудесах света - от занесенных песками пирамид Древнего Египта до ледяных пещер Уральских гор. Вы отправитесь в путешествие по подземной реке и поднимитесь на самую высокую точку Земли, увидите старинные обсерватории и золотые храмы, побываете в сказочных замках и пройдете через весь Китай по Великой Китайской стене. Еще больше захватывающих фактов об удивительных животных, транспорте и теле человека ищите в книгах серии "Энциклопедия российского школьника".</w:t>
            </w:r>
          </w:p>
        </w:tc>
      </w:tr>
      <w:tr w:rsidR="00F818FC" w:rsidTr="00F818FC">
        <w:trPr>
          <w:tblCellSpacing w:w="15" w:type="dxa"/>
        </w:trPr>
        <w:tc>
          <w:tcPr>
            <w:tcW w:w="75" w:type="pct"/>
            <w:vAlign w:val="center"/>
            <w:hideMark/>
          </w:tcPr>
          <w:p w:rsidR="00186AA5" w:rsidRDefault="00186AA5">
            <w:r>
              <w:t>212</w:t>
            </w:r>
          </w:p>
        </w:tc>
        <w:tc>
          <w:tcPr>
            <w:tcW w:w="392" w:type="pct"/>
          </w:tcPr>
          <w:p w:rsidR="00186AA5" w:rsidRDefault="00186AA5" w:rsidP="007A3C81">
            <w:pPr>
              <w:rPr>
                <w:b/>
                <w:bCs/>
              </w:rPr>
            </w:pPr>
          </w:p>
        </w:tc>
        <w:tc>
          <w:tcPr>
            <w:tcW w:w="4512" w:type="pct"/>
            <w:vAlign w:val="center"/>
            <w:hideMark/>
          </w:tcPr>
          <w:p w:rsidR="00186AA5" w:rsidRDefault="00186AA5" w:rsidP="007A3C81">
            <w:r>
              <w:rPr>
                <w:b/>
                <w:bCs/>
              </w:rPr>
              <w:t>Чуев, Сергей Владимирович.</w:t>
            </w:r>
            <w:r>
              <w:br/>
              <w:t>   </w:t>
            </w:r>
            <w:r w:rsidRPr="007A3C81">
              <w:rPr>
                <w:b/>
              </w:rPr>
              <w:t>Друзья и враги Димки Бобрикова</w:t>
            </w:r>
            <w:r>
              <w:t xml:space="preserve"> [Текст] : повесть / худож. Н. Курбанова. - Москва : Детская литература, 2023. - 165, [3] c. - (Сами разберёмся). - 12+. </w:t>
            </w:r>
            <w:r>
              <w:br/>
              <w:t xml:space="preserve">Новая книга Сергея Чуева - долгожданное продолжение бестселлера "Настоящее лето Димки Бобрикова" о верности и предательстве, друзьях и недругах. О том, что добро и дружба всегда побеждают зло. О последних днях в пионерской организации, любви и поиске подросткового счастья. </w:t>
            </w:r>
          </w:p>
        </w:tc>
      </w:tr>
      <w:tr w:rsidR="00F818FC" w:rsidTr="00F818FC">
        <w:trPr>
          <w:tblCellSpacing w:w="15" w:type="dxa"/>
        </w:trPr>
        <w:tc>
          <w:tcPr>
            <w:tcW w:w="75" w:type="pct"/>
            <w:vAlign w:val="center"/>
            <w:hideMark/>
          </w:tcPr>
          <w:p w:rsidR="00186AA5" w:rsidRDefault="00186AA5">
            <w:r>
              <w:t>213</w:t>
            </w:r>
          </w:p>
        </w:tc>
        <w:tc>
          <w:tcPr>
            <w:tcW w:w="392" w:type="pct"/>
          </w:tcPr>
          <w:p w:rsidR="00186AA5" w:rsidRDefault="00186AA5" w:rsidP="007A3C81">
            <w:pPr>
              <w:rPr>
                <w:b/>
                <w:bCs/>
              </w:rPr>
            </w:pPr>
          </w:p>
        </w:tc>
        <w:tc>
          <w:tcPr>
            <w:tcW w:w="4512" w:type="pct"/>
            <w:vAlign w:val="center"/>
            <w:hideMark/>
          </w:tcPr>
          <w:p w:rsidR="00186AA5" w:rsidRDefault="00186AA5" w:rsidP="007A3C81">
            <w:r>
              <w:rPr>
                <w:b/>
                <w:bCs/>
              </w:rPr>
              <w:t>Чуев, Сергей Владимирович.</w:t>
            </w:r>
            <w:r>
              <w:br/>
              <w:t>   </w:t>
            </w:r>
            <w:r w:rsidRPr="007A3C81">
              <w:rPr>
                <w:b/>
              </w:rPr>
              <w:t>Настоящее лето Димки Бобрикова</w:t>
            </w:r>
            <w:r>
              <w:t xml:space="preserve"> [Текст] : повесть / худож. Н. Курбанова. - Москва : Детская литература, 2022. - 132, [4] c. - (Сами разберёмся). - 12+. </w:t>
            </w:r>
            <w:r>
              <w:br/>
              <w:t>Димка Бобриков проводит лето у бабушки в деревне на Дону. Речка, прополка картошки, младшая сестра доставала да еще вредные соседи, которые не дают спокойно отдыхать и делать что хочется. Казалось бы, что может произойти хорошего в такие каникулы? Но лето не будет скучным, оно наполнится настоящими приключениями, ведь рядом будет закадычный друг Витька.</w:t>
            </w:r>
          </w:p>
        </w:tc>
      </w:tr>
      <w:tr w:rsidR="00F818FC" w:rsidTr="00F818FC">
        <w:trPr>
          <w:tblCellSpacing w:w="15" w:type="dxa"/>
        </w:trPr>
        <w:tc>
          <w:tcPr>
            <w:tcW w:w="75" w:type="pct"/>
            <w:vAlign w:val="center"/>
            <w:hideMark/>
          </w:tcPr>
          <w:p w:rsidR="00186AA5" w:rsidRDefault="00186AA5">
            <w:r>
              <w:t>214</w:t>
            </w:r>
          </w:p>
        </w:tc>
        <w:tc>
          <w:tcPr>
            <w:tcW w:w="392" w:type="pct"/>
          </w:tcPr>
          <w:p w:rsidR="00186AA5" w:rsidRDefault="00186AA5" w:rsidP="007A3C81">
            <w:pPr>
              <w:rPr>
                <w:b/>
                <w:bCs/>
              </w:rPr>
            </w:pPr>
          </w:p>
        </w:tc>
        <w:tc>
          <w:tcPr>
            <w:tcW w:w="4512" w:type="pct"/>
            <w:vAlign w:val="center"/>
            <w:hideMark/>
          </w:tcPr>
          <w:p w:rsidR="00186AA5" w:rsidRDefault="00186AA5" w:rsidP="007A3C81">
            <w:r>
              <w:rPr>
                <w:b/>
                <w:bCs/>
              </w:rPr>
              <w:t>Чуковский, Корней Иванович.</w:t>
            </w:r>
            <w:r>
              <w:br/>
              <w:t>   </w:t>
            </w:r>
            <w:r w:rsidRPr="007A3C81">
              <w:rPr>
                <w:b/>
              </w:rPr>
              <w:t>Мойдодыр</w:t>
            </w:r>
            <w:r>
              <w:t xml:space="preserve"> [Текст] : сказка / худож. С. В. Качанова. - Москва : Хатбер-пресс, 2021. - 16 с. : ил. - (Мульт-сказка). - 0+. Сказка К. Чуковского "Мойдодыр".</w:t>
            </w:r>
          </w:p>
        </w:tc>
      </w:tr>
      <w:tr w:rsidR="00F818FC" w:rsidTr="00F818FC">
        <w:trPr>
          <w:tblCellSpacing w:w="15" w:type="dxa"/>
        </w:trPr>
        <w:tc>
          <w:tcPr>
            <w:tcW w:w="75" w:type="pct"/>
            <w:vAlign w:val="center"/>
            <w:hideMark/>
          </w:tcPr>
          <w:p w:rsidR="00186AA5" w:rsidRDefault="00186AA5">
            <w:r>
              <w:t>215</w:t>
            </w:r>
          </w:p>
        </w:tc>
        <w:tc>
          <w:tcPr>
            <w:tcW w:w="392" w:type="pct"/>
          </w:tcPr>
          <w:p w:rsidR="00186AA5" w:rsidRDefault="00186AA5" w:rsidP="007A3C81">
            <w:pPr>
              <w:rPr>
                <w:b/>
                <w:bCs/>
              </w:rPr>
            </w:pPr>
          </w:p>
        </w:tc>
        <w:tc>
          <w:tcPr>
            <w:tcW w:w="4512" w:type="pct"/>
            <w:vAlign w:val="center"/>
            <w:hideMark/>
          </w:tcPr>
          <w:p w:rsidR="00186AA5" w:rsidRDefault="00186AA5" w:rsidP="007A3C81">
            <w:r>
              <w:rPr>
                <w:b/>
                <w:bCs/>
              </w:rPr>
              <w:t>Шим, Эдуард.</w:t>
            </w:r>
            <w:r>
              <w:br/>
              <w:t>   </w:t>
            </w:r>
            <w:r w:rsidRPr="007A3C81">
              <w:rPr>
                <w:b/>
              </w:rPr>
              <w:t>Приключения зайца</w:t>
            </w:r>
            <w:r>
              <w:t xml:space="preserve"> [Текст] : [рассказы и сказки] / худож. С. Бабюк, Е. Подколзин. - Москва : Стрекоза, 2022. - 61, [3] c. : ил. - (Внеклассное чтение ). - 6+. </w:t>
            </w:r>
            <w:r>
              <w:br/>
              <w:t>Рассказы о природе и лесных жителях.</w:t>
            </w:r>
          </w:p>
        </w:tc>
      </w:tr>
      <w:tr w:rsidR="00F818FC" w:rsidTr="00F818FC">
        <w:trPr>
          <w:tblCellSpacing w:w="15" w:type="dxa"/>
        </w:trPr>
        <w:tc>
          <w:tcPr>
            <w:tcW w:w="75" w:type="pct"/>
            <w:vAlign w:val="center"/>
            <w:hideMark/>
          </w:tcPr>
          <w:p w:rsidR="00186AA5" w:rsidRDefault="00186AA5">
            <w:r>
              <w:t>216</w:t>
            </w:r>
          </w:p>
        </w:tc>
        <w:tc>
          <w:tcPr>
            <w:tcW w:w="392" w:type="pct"/>
          </w:tcPr>
          <w:p w:rsidR="00186AA5" w:rsidRDefault="00186AA5" w:rsidP="007A3C81">
            <w:pPr>
              <w:rPr>
                <w:b/>
                <w:bCs/>
              </w:rPr>
            </w:pPr>
          </w:p>
        </w:tc>
        <w:tc>
          <w:tcPr>
            <w:tcW w:w="4512" w:type="pct"/>
            <w:vAlign w:val="center"/>
            <w:hideMark/>
          </w:tcPr>
          <w:p w:rsidR="00186AA5" w:rsidRDefault="00186AA5" w:rsidP="007A3C81">
            <w:r>
              <w:rPr>
                <w:b/>
                <w:bCs/>
              </w:rPr>
              <w:t>Шипошина, Татьяна Владимировна.</w:t>
            </w:r>
            <w:r>
              <w:br/>
              <w:t>   </w:t>
            </w:r>
            <w:r w:rsidRPr="007A3C81">
              <w:rPr>
                <w:b/>
              </w:rPr>
              <w:t>Рыцарские сны</w:t>
            </w:r>
            <w:r>
              <w:t xml:space="preserve"> [Текст] : повесть / худож. Д. Лапшина. - Москва : АСТ, 2024. - 222, [2] с. : ил. - (Мой первый роман). - 12+. </w:t>
            </w:r>
          </w:p>
        </w:tc>
      </w:tr>
      <w:tr w:rsidR="00F818FC" w:rsidTr="00F818FC">
        <w:trPr>
          <w:tblCellSpacing w:w="15" w:type="dxa"/>
        </w:trPr>
        <w:tc>
          <w:tcPr>
            <w:tcW w:w="75" w:type="pct"/>
            <w:vAlign w:val="center"/>
            <w:hideMark/>
          </w:tcPr>
          <w:p w:rsidR="00186AA5" w:rsidRDefault="00186AA5">
            <w:r>
              <w:t>217</w:t>
            </w:r>
          </w:p>
        </w:tc>
        <w:tc>
          <w:tcPr>
            <w:tcW w:w="392" w:type="pct"/>
          </w:tcPr>
          <w:p w:rsidR="00186AA5" w:rsidRDefault="00F818FC" w:rsidP="007A3C81">
            <w:pPr>
              <w:rPr>
                <w:b/>
                <w:bCs/>
              </w:rPr>
            </w:pPr>
            <w:r>
              <w:rPr>
                <w:noProof/>
              </w:rPr>
              <w:drawing>
                <wp:inline distT="0" distB="0" distL="0" distR="0">
                  <wp:extent cx="1155801" cy="1155801"/>
                  <wp:effectExtent l="19050" t="0" r="6249" b="0"/>
                  <wp:docPr id="58" name="Рисунок 58" descr="https://avatars.mds.yandex.net/i?id=1f4464368aea5ed8d7e04c02318e05c20f45d00e-1089381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avatars.mds.yandex.net/i?id=1f4464368aea5ed8d7e04c02318e05c20f45d00e-10893810-images-thumbs&amp;n=13"/>
                          <pic:cNvPicPr>
                            <a:picLocks noChangeAspect="1" noChangeArrowheads="1"/>
                          </pic:cNvPicPr>
                        </pic:nvPicPr>
                        <pic:blipFill>
                          <a:blip r:embed="rId24"/>
                          <a:srcRect/>
                          <a:stretch>
                            <a:fillRect/>
                          </a:stretch>
                        </pic:blipFill>
                        <pic:spPr bwMode="auto">
                          <a:xfrm>
                            <a:off x="0" y="0"/>
                            <a:ext cx="1174058" cy="1174058"/>
                          </a:xfrm>
                          <a:prstGeom prst="rect">
                            <a:avLst/>
                          </a:prstGeom>
                          <a:noFill/>
                          <a:ln w="9525">
                            <a:noFill/>
                            <a:miter lim="800000"/>
                            <a:headEnd/>
                            <a:tailEnd/>
                          </a:ln>
                        </pic:spPr>
                      </pic:pic>
                    </a:graphicData>
                  </a:graphic>
                </wp:inline>
              </w:drawing>
            </w:r>
          </w:p>
        </w:tc>
        <w:tc>
          <w:tcPr>
            <w:tcW w:w="4512" w:type="pct"/>
            <w:vAlign w:val="center"/>
            <w:hideMark/>
          </w:tcPr>
          <w:p w:rsidR="00186AA5" w:rsidRDefault="00186AA5" w:rsidP="007A3C81">
            <w:r>
              <w:rPr>
                <w:b/>
                <w:bCs/>
              </w:rPr>
              <w:t>Щелкунова, Светлана.</w:t>
            </w:r>
            <w:r>
              <w:br/>
              <w:t>   </w:t>
            </w:r>
            <w:r w:rsidRPr="007A3C81">
              <w:rPr>
                <w:b/>
              </w:rPr>
              <w:t>Тролль Вася в Ленинградском зоопарке, или Козни Троллинды</w:t>
            </w:r>
            <w:r>
              <w:t xml:space="preserve"> [Текст] : повесть сказочная / худож. Ю. Межов. - Москва : АСТ : Астрель-СПб, 2024. - 62, [2] с. - (Петербургские сказки). - 0+. </w:t>
            </w:r>
          </w:p>
          <w:p w:rsidR="00186AA5" w:rsidRDefault="00186AA5" w:rsidP="007A3C81">
            <w:r>
              <w:t>Тролльчонок Вася до сих пор не может сдать экзамен по пакостному вредительству. Его семья переехала на лето из-под Аничкова моста на Петроградскую сторону, живут они недалеко от зоопарка - Вася с Василисой проводят там много времени. Однажды Вася и Василиса наблюдают странную картину: со стороны Петропавловки поднимается вертолёт, из окна которого торчит длинная шея жирафа. Друзья думают, что это им от жары померещилось. Но на следующее утро Василиса узнаёт от бабушки, что все газеты пишут про исчезновение из зоопарка некоторых животных. Вася и Василиса решают провести и своё расследование.</w:t>
            </w:r>
          </w:p>
        </w:tc>
      </w:tr>
      <w:tr w:rsidR="00F818FC" w:rsidTr="00F818FC">
        <w:trPr>
          <w:tblCellSpacing w:w="15" w:type="dxa"/>
        </w:trPr>
        <w:tc>
          <w:tcPr>
            <w:tcW w:w="75" w:type="pct"/>
            <w:vAlign w:val="center"/>
            <w:hideMark/>
          </w:tcPr>
          <w:p w:rsidR="00186AA5" w:rsidRDefault="00186AA5">
            <w:r>
              <w:t>218</w:t>
            </w:r>
          </w:p>
        </w:tc>
        <w:tc>
          <w:tcPr>
            <w:tcW w:w="392" w:type="pct"/>
          </w:tcPr>
          <w:p w:rsidR="00186AA5" w:rsidRDefault="00186AA5" w:rsidP="007A3C81">
            <w:pPr>
              <w:rPr>
                <w:b/>
                <w:bCs/>
              </w:rPr>
            </w:pPr>
          </w:p>
        </w:tc>
        <w:tc>
          <w:tcPr>
            <w:tcW w:w="4512" w:type="pct"/>
            <w:vAlign w:val="center"/>
            <w:hideMark/>
          </w:tcPr>
          <w:p w:rsidR="00186AA5" w:rsidRDefault="00186AA5" w:rsidP="007A3C81">
            <w:r>
              <w:rPr>
                <w:b/>
                <w:bCs/>
              </w:rPr>
              <w:t>Экхольм, Ян-олаф.</w:t>
            </w:r>
            <w:r>
              <w:br/>
              <w:t>   </w:t>
            </w:r>
            <w:r w:rsidRPr="007A3C81">
              <w:rPr>
                <w:b/>
              </w:rPr>
              <w:t>Людвиг Четырнадцатый и Тутта Карлссон</w:t>
            </w:r>
            <w:r>
              <w:t xml:space="preserve"> : [повесть-сказка] / худож. Б. Тржемецкий; пер. со швед. - Москва : Махаон : Азбука-Аттикус, 2021. - 157, [3]. : ил. - (Чтение-лучшее учение). - 0+. </w:t>
            </w:r>
          </w:p>
          <w:p w:rsidR="00186AA5" w:rsidRDefault="00186AA5" w:rsidP="007A3C81">
            <w:r>
              <w:t xml:space="preserve">Веселая и поучительная сказочная повесть о дружбе цыпленка и лисенка. В чем же секрет успеха этой замечательной детской книжки? В том, что она учит искренней вере в доброту, которая творит чудеса. Доброта может спасти из любой беды и даже растопить сердце заклятого врага. </w:t>
            </w:r>
          </w:p>
        </w:tc>
      </w:tr>
      <w:tr w:rsidR="00F818FC" w:rsidTr="00F818FC">
        <w:trPr>
          <w:tblCellSpacing w:w="15" w:type="dxa"/>
        </w:trPr>
        <w:tc>
          <w:tcPr>
            <w:tcW w:w="75" w:type="pct"/>
            <w:vAlign w:val="center"/>
            <w:hideMark/>
          </w:tcPr>
          <w:p w:rsidR="00186AA5" w:rsidRDefault="00186AA5">
            <w:r>
              <w:t>219</w:t>
            </w:r>
          </w:p>
        </w:tc>
        <w:tc>
          <w:tcPr>
            <w:tcW w:w="392" w:type="pct"/>
          </w:tcPr>
          <w:p w:rsidR="00186AA5" w:rsidRDefault="00186AA5" w:rsidP="007A3C81">
            <w:pPr>
              <w:rPr>
                <w:b/>
                <w:bCs/>
              </w:rPr>
            </w:pPr>
          </w:p>
        </w:tc>
        <w:tc>
          <w:tcPr>
            <w:tcW w:w="4512" w:type="pct"/>
            <w:vAlign w:val="center"/>
            <w:hideMark/>
          </w:tcPr>
          <w:p w:rsidR="00186AA5" w:rsidRDefault="00186AA5" w:rsidP="007A3C81">
            <w:r>
              <w:rPr>
                <w:b/>
                <w:bCs/>
              </w:rPr>
              <w:t>Явецкая, Елена Евгеньевна.</w:t>
            </w:r>
            <w:r>
              <w:br/>
              <w:t>   </w:t>
            </w:r>
            <w:r w:rsidRPr="007A3C81">
              <w:rPr>
                <w:b/>
              </w:rPr>
              <w:t xml:space="preserve">Считалочки </w:t>
            </w:r>
            <w:r>
              <w:t xml:space="preserve">[Текст] / худож. Д. Гончарова. - Москва : Хатбер-пресс, 2023. - 16 с. : ил. - (Говорушки). - 0+. </w:t>
            </w:r>
          </w:p>
          <w:p w:rsidR="00186AA5" w:rsidRDefault="00186AA5" w:rsidP="007A3C81">
            <w:r>
              <w:t>Считалочки для детей дошкольного возраста.</w:t>
            </w:r>
          </w:p>
        </w:tc>
      </w:tr>
      <w:tr w:rsidR="00F818FC" w:rsidTr="00F818FC">
        <w:trPr>
          <w:tblCellSpacing w:w="15" w:type="dxa"/>
        </w:trPr>
        <w:tc>
          <w:tcPr>
            <w:tcW w:w="75" w:type="pct"/>
            <w:vAlign w:val="center"/>
            <w:hideMark/>
          </w:tcPr>
          <w:p w:rsidR="00186AA5" w:rsidRDefault="00186AA5">
            <w:r>
              <w:t>220</w:t>
            </w:r>
          </w:p>
        </w:tc>
        <w:tc>
          <w:tcPr>
            <w:tcW w:w="392" w:type="pct"/>
          </w:tcPr>
          <w:p w:rsidR="00186AA5" w:rsidRDefault="00186AA5" w:rsidP="007A3C81">
            <w:pPr>
              <w:rPr>
                <w:b/>
                <w:bCs/>
              </w:rPr>
            </w:pPr>
          </w:p>
        </w:tc>
        <w:tc>
          <w:tcPr>
            <w:tcW w:w="4512" w:type="pct"/>
            <w:vAlign w:val="center"/>
            <w:hideMark/>
          </w:tcPr>
          <w:p w:rsidR="00186AA5" w:rsidRDefault="00186AA5" w:rsidP="007A3C81">
            <w:r>
              <w:rPr>
                <w:b/>
                <w:bCs/>
              </w:rPr>
              <w:t>Яковлев, Ю. Я.</w:t>
            </w:r>
            <w:r>
              <w:br/>
              <w:t>   </w:t>
            </w:r>
            <w:r w:rsidRPr="007A3C81">
              <w:rPr>
                <w:b/>
              </w:rPr>
              <w:t>Разрешите погулять с вашей собакой</w:t>
            </w:r>
            <w:r>
              <w:t xml:space="preserve"> [Текст] : рассказ / худож. М. Н. Рудаченко. - Москва : Хатбер-пресс, 2020. - 16 с. : ил. - (Мульт-сказка). - 0+. </w:t>
            </w:r>
          </w:p>
          <w:p w:rsidR="00186AA5" w:rsidRDefault="00186AA5" w:rsidP="007A3C81">
            <w:r>
              <w:t xml:space="preserve">Истории про мальчика который всегда опаздывал на уроки, но при этом делал добрые дела. </w:t>
            </w:r>
          </w:p>
        </w:tc>
      </w:tr>
      <w:tr w:rsidR="00F818FC" w:rsidTr="00F818FC">
        <w:trPr>
          <w:tblCellSpacing w:w="15" w:type="dxa"/>
        </w:trPr>
        <w:tc>
          <w:tcPr>
            <w:tcW w:w="75" w:type="pct"/>
            <w:vAlign w:val="center"/>
            <w:hideMark/>
          </w:tcPr>
          <w:p w:rsidR="00186AA5" w:rsidRDefault="00186AA5">
            <w:r>
              <w:t>221</w:t>
            </w:r>
          </w:p>
        </w:tc>
        <w:tc>
          <w:tcPr>
            <w:tcW w:w="392" w:type="pct"/>
          </w:tcPr>
          <w:p w:rsidR="00186AA5" w:rsidRDefault="00186AA5" w:rsidP="007A3C81">
            <w:pPr>
              <w:rPr>
                <w:b/>
                <w:bCs/>
              </w:rPr>
            </w:pPr>
          </w:p>
        </w:tc>
        <w:tc>
          <w:tcPr>
            <w:tcW w:w="4512" w:type="pct"/>
            <w:vAlign w:val="center"/>
            <w:hideMark/>
          </w:tcPr>
          <w:p w:rsidR="00186AA5" w:rsidRDefault="00186AA5" w:rsidP="007A3C81">
            <w:r>
              <w:rPr>
                <w:b/>
                <w:bCs/>
              </w:rPr>
              <w:t>Яковлев, Юрий Яковлевич.</w:t>
            </w:r>
            <w:r>
              <w:br/>
              <w:t>   </w:t>
            </w:r>
            <w:r w:rsidRPr="007A3C81">
              <w:rPr>
                <w:b/>
              </w:rPr>
              <w:t>Как Серёжа на войну ходил</w:t>
            </w:r>
            <w:r>
              <w:t xml:space="preserve"> [Текст] : рассказы / худож. М. Петров. - Москва : Детская литература, 2022. - 125, [3] c. : ил. - (Военное детство). - 12+. </w:t>
            </w:r>
          </w:p>
          <w:p w:rsidR="00186AA5" w:rsidRDefault="00186AA5" w:rsidP="007A3C81">
            <w:r>
              <w:t>В книгу вошли сказки и рассказы которые объеденяет, - память о Великой Отечественной войне. Она передается через предметы, сказкой и былью, от поколения к поколению. Чтобы помнили. Чтобы война никогда не повторилась.</w:t>
            </w:r>
          </w:p>
        </w:tc>
      </w:tr>
    </w:tbl>
    <w:p w:rsidR="00F55DAC" w:rsidRDefault="00F55DAC"/>
    <w:sectPr w:rsidR="00F55DAC" w:rsidSect="00F81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attachedTemplate r:id="rId1"/>
  <w:defaultTabStop w:val="708"/>
  <w:drawingGridHorizontalSpacing w:val="120"/>
  <w:displayHorizontalDrawingGridEvery w:val="2"/>
  <w:noPunctuationKerning/>
  <w:characterSpacingControl w:val="doNotCompress"/>
  <w:compat/>
  <w:rsids>
    <w:rsidRoot w:val="008B554C"/>
    <w:rsid w:val="00021D39"/>
    <w:rsid w:val="00062E0A"/>
    <w:rsid w:val="000C469D"/>
    <w:rsid w:val="00104279"/>
    <w:rsid w:val="00186AA5"/>
    <w:rsid w:val="0021717B"/>
    <w:rsid w:val="002C6E5F"/>
    <w:rsid w:val="004055DB"/>
    <w:rsid w:val="004C5F47"/>
    <w:rsid w:val="004F3712"/>
    <w:rsid w:val="00545FF5"/>
    <w:rsid w:val="00576DA1"/>
    <w:rsid w:val="005F17EE"/>
    <w:rsid w:val="006148F4"/>
    <w:rsid w:val="0067483D"/>
    <w:rsid w:val="006929D0"/>
    <w:rsid w:val="006B1636"/>
    <w:rsid w:val="006B2276"/>
    <w:rsid w:val="006F41ED"/>
    <w:rsid w:val="007A3C81"/>
    <w:rsid w:val="007C2D1A"/>
    <w:rsid w:val="00823849"/>
    <w:rsid w:val="008B554C"/>
    <w:rsid w:val="008E6622"/>
    <w:rsid w:val="008F4FCD"/>
    <w:rsid w:val="009D0214"/>
    <w:rsid w:val="00A069BE"/>
    <w:rsid w:val="00AB4685"/>
    <w:rsid w:val="00B07ED8"/>
    <w:rsid w:val="00B97854"/>
    <w:rsid w:val="00C45969"/>
    <w:rsid w:val="00C5692E"/>
    <w:rsid w:val="00CA6CEE"/>
    <w:rsid w:val="00E41EF0"/>
    <w:rsid w:val="00E55CAB"/>
    <w:rsid w:val="00E64077"/>
    <w:rsid w:val="00E8509F"/>
    <w:rsid w:val="00F135A9"/>
    <w:rsid w:val="00F55DAC"/>
    <w:rsid w:val="00F818FC"/>
    <w:rsid w:val="00F83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85"/>
    <w:rPr>
      <w:sz w:val="24"/>
      <w:szCs w:val="24"/>
    </w:rPr>
  </w:style>
  <w:style w:type="paragraph" w:styleId="2">
    <w:name w:val="heading 2"/>
    <w:basedOn w:val="a"/>
    <w:link w:val="20"/>
    <w:uiPriority w:val="9"/>
    <w:qFormat/>
    <w:rsid w:val="00AB46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B4685"/>
    <w:rPr>
      <w:rFonts w:ascii="Cambria" w:eastAsia="Times New Roman" w:hAnsi="Cambria" w:cs="Times New Roman"/>
      <w:b/>
      <w:bCs/>
      <w:color w:val="4F81BD"/>
      <w:sz w:val="26"/>
      <w:szCs w:val="26"/>
    </w:rPr>
  </w:style>
  <w:style w:type="paragraph" w:styleId="a3">
    <w:name w:val="Balloon Text"/>
    <w:basedOn w:val="a"/>
    <w:link w:val="a4"/>
    <w:uiPriority w:val="99"/>
    <w:semiHidden/>
    <w:unhideWhenUsed/>
    <w:rsid w:val="000C469D"/>
    <w:rPr>
      <w:rFonts w:ascii="Tahoma" w:hAnsi="Tahoma" w:cs="Tahoma"/>
      <w:sz w:val="16"/>
      <w:szCs w:val="16"/>
    </w:rPr>
  </w:style>
  <w:style w:type="character" w:customStyle="1" w:styleId="a4">
    <w:name w:val="Текст выноски Знак"/>
    <w:basedOn w:val="a0"/>
    <w:link w:val="a3"/>
    <w:uiPriority w:val="99"/>
    <w:semiHidden/>
    <w:rsid w:val="000C4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6;&#1072;&#1073;&#1086;&#1095;&#1080;&#1081;%20&#1089;&#1090;&#1086;&#1083;\&#1091;&#1082;&#1072;&#1079;&#1072;&#1090;&#1077;&#1083;&#11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F5DD-384E-4074-A590-BE3475F5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указатель.dot</Template>
  <TotalTime>379</TotalTime>
  <Pages>1</Pages>
  <Words>13766</Words>
  <Characters>78470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Указатель</vt:lpstr>
    </vt:vector>
  </TitlesOfParts>
  <Company>Microsoft</Company>
  <LinksUpToDate>false</LinksUpToDate>
  <CharactersWithSpaces>92052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dc:title>
  <dc:subject/>
  <dc:creator>Admin</dc:creator>
  <cp:keywords/>
  <dc:description/>
  <cp:lastModifiedBy>Admin</cp:lastModifiedBy>
  <cp:revision>6</cp:revision>
  <dcterms:created xsi:type="dcterms:W3CDTF">2024-11-02T07:03:00Z</dcterms:created>
  <dcterms:modified xsi:type="dcterms:W3CDTF">2024-11-05T06:59:00Z</dcterms:modified>
</cp:coreProperties>
</file>